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24131642"/>
    <w:p w14:paraId="72E02727" w14:textId="409D5C2E" w:rsidR="00641FCF" w:rsidRPr="00641FCF" w:rsidRDefault="002E6277" w:rsidP="00FC25A0">
      <w:pPr>
        <w:pStyle w:val="Title"/>
      </w:pPr>
      <w:sdt>
        <w:sdtPr>
          <w:alias w:val="Title"/>
          <w:tag w:val="title"/>
          <w:id w:val="1378974355"/>
          <w:placeholder>
            <w:docPart w:val="53F8E4FF8339254EB144F25BE983C822"/>
          </w:placeholder>
          <w:dataBinding w:prefixMappings="xmlns:ns0='http://purl.org/dc/elements/1.1/' xmlns:ns1='http://schemas.openxmlformats.org/package/2006/metadata/core-properties' " w:xpath="/ns1:coreProperties[1]/ns0:title[1]" w:storeItemID="{6C3C8BC8-F283-45AE-878A-BAB7291924A1}"/>
          <w:text/>
        </w:sdtPr>
        <w:sdtContent>
          <w:r w:rsidRPr="002E6277">
            <w:t>Walking and Cycling Index 2025</w:t>
          </w:r>
          <w:r>
            <w:t xml:space="preserve"> Scotland</w:t>
          </w:r>
          <w:r w:rsidR="00073572">
            <w:t xml:space="preserve"> r</w:t>
          </w:r>
          <w:r>
            <w:t>eport</w:t>
          </w:r>
        </w:sdtContent>
      </w:sdt>
      <w:bookmarkEnd w:id="0"/>
    </w:p>
    <w:p w14:paraId="6F971327" w14:textId="64C04752" w:rsidR="00073572" w:rsidRDefault="00073572" w:rsidP="003D70E9">
      <w:pPr>
        <w:pStyle w:val="Subtitle"/>
      </w:pPr>
      <w:r>
        <w:t>Walk Wheel Cycle Trust</w:t>
      </w:r>
      <w:r w:rsidR="003D70E9">
        <w:t xml:space="preserve"> and </w:t>
      </w:r>
      <w:r>
        <w:t>Transport Scotland</w:t>
      </w:r>
    </w:p>
    <w:p w14:paraId="7726B74F" w14:textId="23534744" w:rsidR="004A1E4A" w:rsidRDefault="004A1E4A" w:rsidP="004A1E4A">
      <w:pPr>
        <w:pStyle w:val="Heading1"/>
      </w:pPr>
      <w:bookmarkStart w:id="1" w:name="_Toc224131643"/>
      <w:r>
        <w:lastRenderedPageBreak/>
        <w:t>Foreword</w:t>
      </w:r>
      <w:bookmarkEnd w:id="1"/>
    </w:p>
    <w:p w14:paraId="04EEEED2" w14:textId="77777777" w:rsidR="00073572" w:rsidRDefault="00073572" w:rsidP="00B10B71">
      <w:pPr>
        <w:pStyle w:val="H1Subtitle"/>
      </w:pPr>
      <w:r>
        <w:t>Our vision for walking, wheeling and cycling</w:t>
      </w:r>
    </w:p>
    <w:p w14:paraId="08786CE4" w14:textId="77777777" w:rsidR="00073572" w:rsidRDefault="00073572" w:rsidP="00073572">
      <w:r>
        <w:t>I am proud to introduce the second ever Walking and Cycling Index for Scotland, bringing together insights from our eight cities to better understand people's experiences of walking, wheeling and cycling.</w:t>
      </w:r>
    </w:p>
    <w:p w14:paraId="0EF62EC3" w14:textId="77777777" w:rsidR="00073572" w:rsidRDefault="00073572" w:rsidP="00073572">
      <w:r>
        <w:t xml:space="preserve">This year's Index delivers a clear and consistent message: people in Scotland's cities want to travel actively more often. </w:t>
      </w:r>
    </w:p>
    <w:p w14:paraId="156CB0B4" w14:textId="77777777" w:rsidR="00073572" w:rsidRDefault="00073572" w:rsidP="00073572">
      <w:r>
        <w:t>Walking and wheeling remain the most common ways of getting around, and nearly half of residents would like to walk, wheel or cycle more in their daily lives.</w:t>
      </w:r>
    </w:p>
    <w:p w14:paraId="05C3B645" w14:textId="77777777" w:rsidR="00073572" w:rsidRDefault="00073572" w:rsidP="00073572">
      <w:r>
        <w:t>To make these choices possible, the report shows widespread support for safer routes and more accessible streets.</w:t>
      </w:r>
    </w:p>
    <w:p w14:paraId="4034367B" w14:textId="77777777" w:rsidR="00073572" w:rsidRDefault="00073572" w:rsidP="00073572">
      <w:r>
        <w:t xml:space="preserve">The results also reveal some encouraging progress. People are feeling safer when walking, wheeling and cycling in our </w:t>
      </w:r>
      <w:proofErr w:type="gramStart"/>
      <w:r>
        <w:t>cities;</w:t>
      </w:r>
      <w:proofErr w:type="gramEnd"/>
      <w:r>
        <w:t xml:space="preserve"> including women, members of the LGBTQ+ community, and disabled people.</w:t>
      </w:r>
    </w:p>
    <w:p w14:paraId="2E1AD61D" w14:textId="77777777" w:rsidR="00073572" w:rsidRDefault="00073572" w:rsidP="00073572">
      <w:r>
        <w:t xml:space="preserve">However, while progress is visible, it's also uneven. </w:t>
      </w:r>
    </w:p>
    <w:p w14:paraId="5694F0AC" w14:textId="77777777" w:rsidR="00073572" w:rsidRPr="00195040" w:rsidRDefault="00073572" w:rsidP="00073572">
      <w:r>
        <w:t xml:space="preserve">The gender gap in cycling persists, with men continuing to cycle at twice the rate of women. </w:t>
      </w:r>
    </w:p>
    <w:p w14:paraId="2AE1E408" w14:textId="3179986F" w:rsidR="00073572" w:rsidRPr="00195040" w:rsidRDefault="00073572" w:rsidP="00195040">
      <w:r w:rsidRPr="00195040">
        <w:t xml:space="preserve">And despite growing appetite for alternatives to driving, only </w:t>
      </w:r>
      <w:r w:rsidR="004A1E4A" w:rsidRPr="00195040">
        <w:t>61%</w:t>
      </w:r>
      <w:r w:rsidRPr="00195040">
        <w:t xml:space="preserve"> of city residents feel they can get around easily without a car – unchanged since 2023. </w:t>
      </w:r>
    </w:p>
    <w:p w14:paraId="36F5CFD0" w14:textId="77777777" w:rsidR="00073572" w:rsidRDefault="00073572" w:rsidP="00073572">
      <w:r>
        <w:t>The report brings this data to life through personal stories which show what is possible when the right conditions are in place: healthier communities which reduce the pressure on our NHS, thriving local economies, and meaningful action on the climate crisis.</w:t>
      </w:r>
    </w:p>
    <w:p w14:paraId="0F322E4A" w14:textId="77777777" w:rsidR="00073572" w:rsidRDefault="00073572" w:rsidP="00073572">
      <w:r>
        <w:lastRenderedPageBreak/>
        <w:t xml:space="preserve">All of this underlines the need for sustained investment and local leadership to make walking, wheeling and cycling possible for everyone in Scotland. Because we all deserve to be able to move around safely, confidently and joyfully. </w:t>
      </w:r>
    </w:p>
    <w:p w14:paraId="13268A8D" w14:textId="77777777" w:rsidR="00073572" w:rsidRDefault="00073572" w:rsidP="00073572">
      <w:r>
        <w:t>The Index tells us that the public are behind this vision.</w:t>
      </w:r>
    </w:p>
    <w:p w14:paraId="3AF9746F" w14:textId="53F2C8AF" w:rsidR="008622D1" w:rsidRDefault="008622D1" w:rsidP="00073572">
      <w:r w:rsidRPr="00AB362A">
        <w:rPr>
          <w:b/>
          <w:bCs/>
        </w:rPr>
        <w:t>Fiona MacLeod</w:t>
      </w:r>
      <w:r>
        <w:t>, Director for Scotland, Cymru and Northern Ireland, Walk Wheel Cycle Trust</w:t>
      </w:r>
    </w:p>
    <w:p w14:paraId="2BC2F718" w14:textId="718E2683" w:rsidR="004A1E4A" w:rsidRDefault="004A1E4A" w:rsidP="004A1E4A">
      <w:pPr>
        <w:pStyle w:val="Heading1"/>
      </w:pPr>
      <w:bookmarkStart w:id="2" w:name="_Toc224131644"/>
      <w:r>
        <w:lastRenderedPageBreak/>
        <w:t>Contents</w:t>
      </w:r>
      <w:bookmarkEnd w:id="2"/>
    </w:p>
    <w:p w14:paraId="40753FD4" w14:textId="30BE1EAF" w:rsidR="00080084" w:rsidRDefault="00080084">
      <w:pPr>
        <w:pStyle w:val="TOC1"/>
        <w:rPr>
          <w:rFonts w:asciiTheme="minorHAnsi" w:eastAsiaTheme="minorEastAsia" w:hAnsiTheme="minorHAnsi"/>
          <w:sz w:val="24"/>
          <w:szCs w:val="24"/>
          <w:lang w:eastAsia="en-GB"/>
        </w:rPr>
      </w:pPr>
      <w:r>
        <w:fldChar w:fldCharType="begin"/>
      </w:r>
      <w:r>
        <w:instrText xml:space="preserve"> TOC \o "1-1" \h \z \u </w:instrText>
      </w:r>
      <w:r>
        <w:fldChar w:fldCharType="separate"/>
      </w:r>
      <w:hyperlink w:anchor="_Toc224131645" w:history="1">
        <w:r w:rsidRPr="00CA0F48">
          <w:rPr>
            <w:rStyle w:val="Hyperlink"/>
          </w:rPr>
          <w:t>The Walking and Cycling Index</w:t>
        </w:r>
        <w:r>
          <w:rPr>
            <w:webHidden/>
          </w:rPr>
          <w:tab/>
        </w:r>
        <w:r>
          <w:rPr>
            <w:webHidden/>
          </w:rPr>
          <w:fldChar w:fldCharType="begin"/>
        </w:r>
        <w:r>
          <w:rPr>
            <w:webHidden/>
          </w:rPr>
          <w:instrText xml:space="preserve"> PAGEREF _Toc224131645 \h </w:instrText>
        </w:r>
        <w:r>
          <w:rPr>
            <w:webHidden/>
          </w:rPr>
        </w:r>
        <w:r>
          <w:rPr>
            <w:webHidden/>
          </w:rPr>
          <w:fldChar w:fldCharType="separate"/>
        </w:r>
        <w:r w:rsidR="00A51B72">
          <w:rPr>
            <w:webHidden/>
          </w:rPr>
          <w:t>5</w:t>
        </w:r>
        <w:r>
          <w:rPr>
            <w:webHidden/>
          </w:rPr>
          <w:fldChar w:fldCharType="end"/>
        </w:r>
      </w:hyperlink>
    </w:p>
    <w:p w14:paraId="6D1E8D64" w14:textId="4616A581" w:rsidR="00080084" w:rsidRDefault="00080084">
      <w:pPr>
        <w:pStyle w:val="TOC1"/>
        <w:rPr>
          <w:rFonts w:asciiTheme="minorHAnsi" w:eastAsiaTheme="minorEastAsia" w:hAnsiTheme="minorHAnsi"/>
          <w:sz w:val="24"/>
          <w:szCs w:val="24"/>
          <w:lang w:eastAsia="en-GB"/>
        </w:rPr>
      </w:pPr>
      <w:hyperlink w:anchor="_Toc224131646" w:history="1">
        <w:r w:rsidRPr="00CA0F48">
          <w:rPr>
            <w:rStyle w:val="Hyperlink"/>
          </w:rPr>
          <w:t>Headlines</w:t>
        </w:r>
        <w:r>
          <w:rPr>
            <w:webHidden/>
          </w:rPr>
          <w:tab/>
        </w:r>
        <w:r>
          <w:rPr>
            <w:webHidden/>
          </w:rPr>
          <w:fldChar w:fldCharType="begin"/>
        </w:r>
        <w:r>
          <w:rPr>
            <w:webHidden/>
          </w:rPr>
          <w:instrText xml:space="preserve"> PAGEREF _Toc224131646 \h </w:instrText>
        </w:r>
        <w:r>
          <w:rPr>
            <w:webHidden/>
          </w:rPr>
        </w:r>
        <w:r>
          <w:rPr>
            <w:webHidden/>
          </w:rPr>
          <w:fldChar w:fldCharType="separate"/>
        </w:r>
        <w:r w:rsidR="00A51B72">
          <w:rPr>
            <w:webHidden/>
          </w:rPr>
          <w:t>7</w:t>
        </w:r>
        <w:r>
          <w:rPr>
            <w:webHidden/>
          </w:rPr>
          <w:fldChar w:fldCharType="end"/>
        </w:r>
      </w:hyperlink>
    </w:p>
    <w:p w14:paraId="48232C50" w14:textId="14794E45" w:rsidR="00080084" w:rsidRDefault="00080084">
      <w:pPr>
        <w:pStyle w:val="TOC1"/>
        <w:rPr>
          <w:rFonts w:asciiTheme="minorHAnsi" w:eastAsiaTheme="minorEastAsia" w:hAnsiTheme="minorHAnsi"/>
          <w:sz w:val="24"/>
          <w:szCs w:val="24"/>
          <w:lang w:eastAsia="en-GB"/>
        </w:rPr>
      </w:pPr>
      <w:hyperlink w:anchor="_Toc224131647" w:history="1">
        <w:r w:rsidRPr="00CA0F48">
          <w:rPr>
            <w:rStyle w:val="Hyperlink"/>
          </w:rPr>
          <w:t>Walking and wheeling</w:t>
        </w:r>
        <w:r>
          <w:rPr>
            <w:webHidden/>
          </w:rPr>
          <w:tab/>
        </w:r>
        <w:r>
          <w:rPr>
            <w:webHidden/>
          </w:rPr>
          <w:fldChar w:fldCharType="begin"/>
        </w:r>
        <w:r>
          <w:rPr>
            <w:webHidden/>
          </w:rPr>
          <w:instrText xml:space="preserve"> PAGEREF _Toc224131647 \h </w:instrText>
        </w:r>
        <w:r>
          <w:rPr>
            <w:webHidden/>
          </w:rPr>
        </w:r>
        <w:r>
          <w:rPr>
            <w:webHidden/>
          </w:rPr>
          <w:fldChar w:fldCharType="separate"/>
        </w:r>
        <w:r w:rsidR="00A51B72">
          <w:rPr>
            <w:webHidden/>
          </w:rPr>
          <w:t>14</w:t>
        </w:r>
        <w:r>
          <w:rPr>
            <w:webHidden/>
          </w:rPr>
          <w:fldChar w:fldCharType="end"/>
        </w:r>
      </w:hyperlink>
    </w:p>
    <w:p w14:paraId="0867E3FD" w14:textId="304F5780" w:rsidR="00080084" w:rsidRDefault="00080084">
      <w:pPr>
        <w:pStyle w:val="TOC1"/>
        <w:rPr>
          <w:rFonts w:asciiTheme="minorHAnsi" w:eastAsiaTheme="minorEastAsia" w:hAnsiTheme="minorHAnsi"/>
          <w:sz w:val="24"/>
          <w:szCs w:val="24"/>
          <w:lang w:eastAsia="en-GB"/>
        </w:rPr>
      </w:pPr>
      <w:hyperlink w:anchor="_Toc224131648" w:history="1">
        <w:r w:rsidRPr="00CA0F48">
          <w:rPr>
            <w:rStyle w:val="Hyperlink"/>
          </w:rPr>
          <w:t>Cycling</w:t>
        </w:r>
        <w:r>
          <w:rPr>
            <w:webHidden/>
          </w:rPr>
          <w:tab/>
        </w:r>
        <w:r>
          <w:rPr>
            <w:webHidden/>
          </w:rPr>
          <w:fldChar w:fldCharType="begin"/>
        </w:r>
        <w:r>
          <w:rPr>
            <w:webHidden/>
          </w:rPr>
          <w:instrText xml:space="preserve"> PAGEREF _Toc224131648 \h </w:instrText>
        </w:r>
        <w:r>
          <w:rPr>
            <w:webHidden/>
          </w:rPr>
        </w:r>
        <w:r>
          <w:rPr>
            <w:webHidden/>
          </w:rPr>
          <w:fldChar w:fldCharType="separate"/>
        </w:r>
        <w:r w:rsidR="00A51B72">
          <w:rPr>
            <w:webHidden/>
          </w:rPr>
          <w:t>19</w:t>
        </w:r>
        <w:r>
          <w:rPr>
            <w:webHidden/>
          </w:rPr>
          <w:fldChar w:fldCharType="end"/>
        </w:r>
      </w:hyperlink>
    </w:p>
    <w:p w14:paraId="14A21C1B" w14:textId="1DE6BB26" w:rsidR="00080084" w:rsidRDefault="00080084">
      <w:pPr>
        <w:pStyle w:val="TOC1"/>
        <w:rPr>
          <w:rFonts w:asciiTheme="minorHAnsi" w:eastAsiaTheme="minorEastAsia" w:hAnsiTheme="minorHAnsi"/>
          <w:sz w:val="24"/>
          <w:szCs w:val="24"/>
          <w:lang w:eastAsia="en-GB"/>
        </w:rPr>
      </w:pPr>
      <w:hyperlink w:anchor="_Toc224131649" w:history="1">
        <w:r w:rsidRPr="00CA0F48">
          <w:rPr>
            <w:rStyle w:val="Hyperlink"/>
          </w:rPr>
          <w:t>Benefits of walking and wheeling</w:t>
        </w:r>
        <w:r>
          <w:rPr>
            <w:webHidden/>
          </w:rPr>
          <w:tab/>
        </w:r>
        <w:r>
          <w:rPr>
            <w:webHidden/>
          </w:rPr>
          <w:fldChar w:fldCharType="begin"/>
        </w:r>
        <w:r>
          <w:rPr>
            <w:webHidden/>
          </w:rPr>
          <w:instrText xml:space="preserve"> PAGEREF _Toc224131649 \h </w:instrText>
        </w:r>
        <w:r>
          <w:rPr>
            <w:webHidden/>
          </w:rPr>
        </w:r>
        <w:r>
          <w:rPr>
            <w:webHidden/>
          </w:rPr>
          <w:fldChar w:fldCharType="separate"/>
        </w:r>
        <w:r w:rsidR="00A51B72">
          <w:rPr>
            <w:webHidden/>
          </w:rPr>
          <w:t>23</w:t>
        </w:r>
        <w:r>
          <w:rPr>
            <w:webHidden/>
          </w:rPr>
          <w:fldChar w:fldCharType="end"/>
        </w:r>
      </w:hyperlink>
    </w:p>
    <w:p w14:paraId="2A1CFE51" w14:textId="02A023F8" w:rsidR="00080084" w:rsidRDefault="00080084">
      <w:pPr>
        <w:pStyle w:val="TOC1"/>
        <w:rPr>
          <w:rFonts w:asciiTheme="minorHAnsi" w:eastAsiaTheme="minorEastAsia" w:hAnsiTheme="minorHAnsi"/>
          <w:sz w:val="24"/>
          <w:szCs w:val="24"/>
          <w:lang w:eastAsia="en-GB"/>
        </w:rPr>
      </w:pPr>
      <w:hyperlink w:anchor="_Toc224131650" w:history="1">
        <w:r w:rsidRPr="00CA0F48">
          <w:rPr>
            <w:rStyle w:val="Hyperlink"/>
          </w:rPr>
          <w:t>Benefits of cycling</w:t>
        </w:r>
        <w:r>
          <w:rPr>
            <w:webHidden/>
          </w:rPr>
          <w:tab/>
        </w:r>
        <w:r>
          <w:rPr>
            <w:webHidden/>
          </w:rPr>
          <w:fldChar w:fldCharType="begin"/>
        </w:r>
        <w:r>
          <w:rPr>
            <w:webHidden/>
          </w:rPr>
          <w:instrText xml:space="preserve"> PAGEREF _Toc224131650 \h </w:instrText>
        </w:r>
        <w:r>
          <w:rPr>
            <w:webHidden/>
          </w:rPr>
        </w:r>
        <w:r>
          <w:rPr>
            <w:webHidden/>
          </w:rPr>
          <w:fldChar w:fldCharType="separate"/>
        </w:r>
        <w:r w:rsidR="00A51B72">
          <w:rPr>
            <w:webHidden/>
          </w:rPr>
          <w:t>28</w:t>
        </w:r>
        <w:r>
          <w:rPr>
            <w:webHidden/>
          </w:rPr>
          <w:fldChar w:fldCharType="end"/>
        </w:r>
      </w:hyperlink>
    </w:p>
    <w:p w14:paraId="35554058" w14:textId="4C131A85" w:rsidR="00080084" w:rsidRDefault="00080084">
      <w:pPr>
        <w:pStyle w:val="TOC1"/>
        <w:rPr>
          <w:rFonts w:asciiTheme="minorHAnsi" w:eastAsiaTheme="minorEastAsia" w:hAnsiTheme="minorHAnsi"/>
          <w:sz w:val="24"/>
          <w:szCs w:val="24"/>
          <w:lang w:eastAsia="en-GB"/>
        </w:rPr>
      </w:pPr>
      <w:hyperlink w:anchor="_Toc224131651" w:history="1">
        <w:r w:rsidRPr="00CA0F48">
          <w:rPr>
            <w:rStyle w:val="Hyperlink"/>
          </w:rPr>
          <w:t>Walking and wheeling solutions</w:t>
        </w:r>
        <w:r>
          <w:rPr>
            <w:webHidden/>
          </w:rPr>
          <w:tab/>
        </w:r>
        <w:r>
          <w:rPr>
            <w:webHidden/>
          </w:rPr>
          <w:fldChar w:fldCharType="begin"/>
        </w:r>
        <w:r>
          <w:rPr>
            <w:webHidden/>
          </w:rPr>
          <w:instrText xml:space="preserve"> PAGEREF _Toc224131651 \h </w:instrText>
        </w:r>
        <w:r>
          <w:rPr>
            <w:webHidden/>
          </w:rPr>
        </w:r>
        <w:r>
          <w:rPr>
            <w:webHidden/>
          </w:rPr>
          <w:fldChar w:fldCharType="separate"/>
        </w:r>
        <w:r w:rsidR="00A51B72">
          <w:rPr>
            <w:webHidden/>
          </w:rPr>
          <w:t>33</w:t>
        </w:r>
        <w:r>
          <w:rPr>
            <w:webHidden/>
          </w:rPr>
          <w:fldChar w:fldCharType="end"/>
        </w:r>
      </w:hyperlink>
    </w:p>
    <w:p w14:paraId="22923E6C" w14:textId="0FD6F6F4" w:rsidR="00080084" w:rsidRDefault="00080084">
      <w:pPr>
        <w:pStyle w:val="TOC1"/>
        <w:rPr>
          <w:rFonts w:asciiTheme="minorHAnsi" w:eastAsiaTheme="minorEastAsia" w:hAnsiTheme="minorHAnsi"/>
          <w:sz w:val="24"/>
          <w:szCs w:val="24"/>
          <w:lang w:eastAsia="en-GB"/>
        </w:rPr>
      </w:pPr>
      <w:hyperlink w:anchor="_Toc224131652" w:history="1">
        <w:r w:rsidRPr="00CA0F48">
          <w:rPr>
            <w:rStyle w:val="Hyperlink"/>
          </w:rPr>
          <w:t>Cycling solutions</w:t>
        </w:r>
        <w:r>
          <w:rPr>
            <w:webHidden/>
          </w:rPr>
          <w:tab/>
        </w:r>
        <w:r>
          <w:rPr>
            <w:webHidden/>
          </w:rPr>
          <w:fldChar w:fldCharType="begin"/>
        </w:r>
        <w:r>
          <w:rPr>
            <w:webHidden/>
          </w:rPr>
          <w:instrText xml:space="preserve"> PAGEREF _Toc224131652 \h </w:instrText>
        </w:r>
        <w:r>
          <w:rPr>
            <w:webHidden/>
          </w:rPr>
        </w:r>
        <w:r>
          <w:rPr>
            <w:webHidden/>
          </w:rPr>
          <w:fldChar w:fldCharType="separate"/>
        </w:r>
        <w:r w:rsidR="00A51B72">
          <w:rPr>
            <w:webHidden/>
          </w:rPr>
          <w:t>38</w:t>
        </w:r>
        <w:r>
          <w:rPr>
            <w:webHidden/>
          </w:rPr>
          <w:fldChar w:fldCharType="end"/>
        </w:r>
      </w:hyperlink>
    </w:p>
    <w:p w14:paraId="5F716F87" w14:textId="7D25E005" w:rsidR="00080084" w:rsidRDefault="00080084">
      <w:pPr>
        <w:pStyle w:val="TOC1"/>
        <w:rPr>
          <w:rFonts w:asciiTheme="minorHAnsi" w:eastAsiaTheme="minorEastAsia" w:hAnsiTheme="minorHAnsi"/>
          <w:sz w:val="24"/>
          <w:szCs w:val="24"/>
          <w:lang w:eastAsia="en-GB"/>
        </w:rPr>
      </w:pPr>
      <w:hyperlink w:anchor="_Toc224131653" w:history="1">
        <w:r w:rsidRPr="00CA0F48">
          <w:rPr>
            <w:rStyle w:val="Hyperlink"/>
          </w:rPr>
          <w:t>Neighbourhood solutions</w:t>
        </w:r>
        <w:r>
          <w:rPr>
            <w:webHidden/>
          </w:rPr>
          <w:tab/>
        </w:r>
        <w:r>
          <w:rPr>
            <w:webHidden/>
          </w:rPr>
          <w:fldChar w:fldCharType="begin"/>
        </w:r>
        <w:r>
          <w:rPr>
            <w:webHidden/>
          </w:rPr>
          <w:instrText xml:space="preserve"> PAGEREF _Toc224131653 \h </w:instrText>
        </w:r>
        <w:r>
          <w:rPr>
            <w:webHidden/>
          </w:rPr>
        </w:r>
        <w:r>
          <w:rPr>
            <w:webHidden/>
          </w:rPr>
          <w:fldChar w:fldCharType="separate"/>
        </w:r>
        <w:r w:rsidR="00A51B72">
          <w:rPr>
            <w:webHidden/>
          </w:rPr>
          <w:t>43</w:t>
        </w:r>
        <w:r>
          <w:rPr>
            <w:webHidden/>
          </w:rPr>
          <w:fldChar w:fldCharType="end"/>
        </w:r>
      </w:hyperlink>
    </w:p>
    <w:p w14:paraId="1DD07406" w14:textId="50A0E90C" w:rsidR="00080084" w:rsidRDefault="00080084">
      <w:pPr>
        <w:pStyle w:val="TOC1"/>
        <w:rPr>
          <w:rFonts w:asciiTheme="minorHAnsi" w:eastAsiaTheme="minorEastAsia" w:hAnsiTheme="minorHAnsi"/>
          <w:sz w:val="24"/>
          <w:szCs w:val="24"/>
          <w:lang w:eastAsia="en-GB"/>
        </w:rPr>
      </w:pPr>
      <w:hyperlink w:anchor="_Toc224131654" w:history="1">
        <w:r w:rsidRPr="00CA0F48">
          <w:rPr>
            <w:rStyle w:val="Hyperlink"/>
          </w:rPr>
          <w:t>Developing Scottish cities</w:t>
        </w:r>
        <w:r>
          <w:rPr>
            <w:webHidden/>
          </w:rPr>
          <w:tab/>
        </w:r>
        <w:r>
          <w:rPr>
            <w:webHidden/>
          </w:rPr>
          <w:fldChar w:fldCharType="begin"/>
        </w:r>
        <w:r>
          <w:rPr>
            <w:webHidden/>
          </w:rPr>
          <w:instrText xml:space="preserve"> PAGEREF _Toc224131654 \h </w:instrText>
        </w:r>
        <w:r>
          <w:rPr>
            <w:webHidden/>
          </w:rPr>
        </w:r>
        <w:r>
          <w:rPr>
            <w:webHidden/>
          </w:rPr>
          <w:fldChar w:fldCharType="separate"/>
        </w:r>
        <w:r w:rsidR="00A51B72">
          <w:rPr>
            <w:webHidden/>
          </w:rPr>
          <w:t>48</w:t>
        </w:r>
        <w:r>
          <w:rPr>
            <w:webHidden/>
          </w:rPr>
          <w:fldChar w:fldCharType="end"/>
        </w:r>
      </w:hyperlink>
    </w:p>
    <w:p w14:paraId="60FFC5D2" w14:textId="0C38E2C8" w:rsidR="00080084" w:rsidRDefault="00080084">
      <w:pPr>
        <w:pStyle w:val="TOC1"/>
        <w:rPr>
          <w:rFonts w:asciiTheme="minorHAnsi" w:eastAsiaTheme="minorEastAsia" w:hAnsiTheme="minorHAnsi"/>
          <w:sz w:val="24"/>
          <w:szCs w:val="24"/>
          <w:lang w:eastAsia="en-GB"/>
        </w:rPr>
      </w:pPr>
      <w:hyperlink w:anchor="_Toc224131655" w:history="1">
        <w:r w:rsidRPr="00CA0F48">
          <w:rPr>
            <w:rStyle w:val="Hyperlink"/>
          </w:rPr>
          <w:t>Looking forward</w:t>
        </w:r>
        <w:r>
          <w:rPr>
            <w:webHidden/>
          </w:rPr>
          <w:tab/>
        </w:r>
        <w:r>
          <w:rPr>
            <w:webHidden/>
          </w:rPr>
          <w:fldChar w:fldCharType="begin"/>
        </w:r>
        <w:r>
          <w:rPr>
            <w:webHidden/>
          </w:rPr>
          <w:instrText xml:space="preserve"> PAGEREF _Toc224131655 \h </w:instrText>
        </w:r>
        <w:r>
          <w:rPr>
            <w:webHidden/>
          </w:rPr>
        </w:r>
        <w:r>
          <w:rPr>
            <w:webHidden/>
          </w:rPr>
          <w:fldChar w:fldCharType="separate"/>
        </w:r>
        <w:r w:rsidR="00A51B72">
          <w:rPr>
            <w:webHidden/>
          </w:rPr>
          <w:t>51</w:t>
        </w:r>
        <w:r>
          <w:rPr>
            <w:webHidden/>
          </w:rPr>
          <w:fldChar w:fldCharType="end"/>
        </w:r>
      </w:hyperlink>
    </w:p>
    <w:p w14:paraId="4F54F99B" w14:textId="0627A64F" w:rsidR="00080084" w:rsidRDefault="00080084">
      <w:pPr>
        <w:pStyle w:val="TOC1"/>
        <w:rPr>
          <w:rFonts w:asciiTheme="minorHAnsi" w:eastAsiaTheme="minorEastAsia" w:hAnsiTheme="minorHAnsi"/>
          <w:sz w:val="24"/>
          <w:szCs w:val="24"/>
          <w:lang w:eastAsia="en-GB"/>
        </w:rPr>
      </w:pPr>
      <w:hyperlink w:anchor="_Toc224131656" w:history="1">
        <w:r w:rsidRPr="00CA0F48">
          <w:rPr>
            <w:rStyle w:val="Hyperlink"/>
          </w:rPr>
          <w:t>Notes on methodology</w:t>
        </w:r>
        <w:r>
          <w:rPr>
            <w:webHidden/>
          </w:rPr>
          <w:tab/>
        </w:r>
        <w:r>
          <w:rPr>
            <w:webHidden/>
          </w:rPr>
          <w:fldChar w:fldCharType="begin"/>
        </w:r>
        <w:r>
          <w:rPr>
            <w:webHidden/>
          </w:rPr>
          <w:instrText xml:space="preserve"> PAGEREF _Toc224131656 \h </w:instrText>
        </w:r>
        <w:r>
          <w:rPr>
            <w:webHidden/>
          </w:rPr>
        </w:r>
        <w:r>
          <w:rPr>
            <w:webHidden/>
          </w:rPr>
          <w:fldChar w:fldCharType="separate"/>
        </w:r>
        <w:r w:rsidR="00A51B72">
          <w:rPr>
            <w:webHidden/>
          </w:rPr>
          <w:t>55</w:t>
        </w:r>
        <w:r>
          <w:rPr>
            <w:webHidden/>
          </w:rPr>
          <w:fldChar w:fldCharType="end"/>
        </w:r>
      </w:hyperlink>
    </w:p>
    <w:p w14:paraId="764DDAB1" w14:textId="09F893DE" w:rsidR="00080084" w:rsidRPr="00080084" w:rsidRDefault="00080084" w:rsidP="00080084">
      <w:r>
        <w:fldChar w:fldCharType="end"/>
      </w:r>
    </w:p>
    <w:p w14:paraId="7C0FD4A0" w14:textId="065CFF15" w:rsidR="004A1E4A" w:rsidRDefault="004A1E4A" w:rsidP="004A1E4A">
      <w:pPr>
        <w:pStyle w:val="Heading1"/>
      </w:pPr>
      <w:bookmarkStart w:id="3" w:name="_Toc224131645"/>
      <w:r>
        <w:lastRenderedPageBreak/>
        <w:t>The Walking and Cycling Index</w:t>
      </w:r>
      <w:bookmarkEnd w:id="3"/>
    </w:p>
    <w:p w14:paraId="19468813" w14:textId="77777777" w:rsidR="00073572" w:rsidRDefault="00073572" w:rsidP="00073572">
      <w:r>
        <w:t>The Walking and Cycling Index is the biggest assessment of walking, wheeling and cycling in the UK and Ireland. It is delivered by Walk Wheel Cycle Trust (formerly Sustrans) in collaboration with 22 regional and local partners. Each area reports on the progress made towards making walking, wheeling and cycling a more attractive, everyday way to travel.</w:t>
      </w:r>
    </w:p>
    <w:p w14:paraId="41DEF966" w14:textId="77777777" w:rsidR="00073572" w:rsidRDefault="00073572" w:rsidP="00073572">
      <w:r>
        <w:t>The Walking and Cycling Index reports every two years.</w:t>
      </w:r>
    </w:p>
    <w:p w14:paraId="2212963F" w14:textId="4B3C364B" w:rsidR="00073572" w:rsidRPr="00195040" w:rsidRDefault="00073572" w:rsidP="00195040">
      <w:r w:rsidRPr="00195040">
        <w:t xml:space="preserve">This report has been funded and supported by Transport Scotland. The data in this report comes from 2025 and includes local walking, wheeling and cycling data, modelling and an independent, demographically representative survey of </w:t>
      </w:r>
      <w:r w:rsidR="004A1E4A" w:rsidRPr="00195040">
        <w:t>9,305</w:t>
      </w:r>
      <w:r w:rsidRPr="00195040">
        <w:t xml:space="preserve"> residents aged 16 or above in eight Scottish cities. The survey was conducted from March to June 2025. Social research organisation NatCen conducted the survey, which is representative of all residents, not just those who walk, wheel or cycle.</w:t>
      </w:r>
    </w:p>
    <w:p w14:paraId="3E1AC0B5" w14:textId="77777777" w:rsidR="00073572" w:rsidRDefault="00073572" w:rsidP="00073572">
      <w:r>
        <w:t>Across this report we have included comparisons to 2023 data where available.</w:t>
      </w:r>
    </w:p>
    <w:p w14:paraId="235FC715" w14:textId="77777777" w:rsidR="00073572" w:rsidRDefault="00073572" w:rsidP="00073572">
      <w:r>
        <w:t>Our thanks to the people of Scotland's cities who took part in the survey and shared their stories with us.</w:t>
      </w:r>
    </w:p>
    <w:p w14:paraId="2C65369D" w14:textId="51C8DFF0" w:rsidR="00073572" w:rsidRDefault="00073572" w:rsidP="00073572">
      <w:r>
        <w:t xml:space="preserve">More details on all reports and an interactive data tool to explore the data in more depth can be found at </w:t>
      </w:r>
      <w:hyperlink r:id="rId12" w:tooltip="The Walking and Cycling Index | Walk Wheel Cycle Trust" w:history="1">
        <w:r w:rsidRPr="008622D1">
          <w:rPr>
            <w:rStyle w:val="Hyperlink"/>
          </w:rPr>
          <w:t>www.walkwheelcycletrust.org.uk/walking-cycling-index</w:t>
        </w:r>
      </w:hyperlink>
      <w:r>
        <w:t xml:space="preserve"> </w:t>
      </w:r>
    </w:p>
    <w:p w14:paraId="41ECF18A" w14:textId="77777777" w:rsidR="00073572" w:rsidRDefault="00073572" w:rsidP="00073572">
      <w:r>
        <w:t xml:space="preserve">Map of Scotland, with the rest of the UK and Ireland faded out, showing the areas participating in the Walking and Cycling Index: The Scottish cities of Aberdeen, Dundee, Dunfermline, Edinburgh, Glasgow, Inverness, Perth and Stirling, as well as Belfast, Bristol, Cambridgeshire and Peterborough Combined Authority, Cardiff, Cork, Dublin, Galway, Greater Manchester, </w:t>
      </w:r>
      <w:r>
        <w:lastRenderedPageBreak/>
        <w:t>Leicester, Limerick Shannon, Liverpool City Region, North East Combined Authority, Southampton City Region and Waterford.</w:t>
      </w:r>
    </w:p>
    <w:p w14:paraId="0DC98711" w14:textId="074F4B1B" w:rsidR="004A1E4A" w:rsidRDefault="004A1E4A" w:rsidP="004A1E4A">
      <w:pPr>
        <w:pStyle w:val="Heading2"/>
      </w:pPr>
      <w:r>
        <w:t>Defining wheeling</w:t>
      </w:r>
    </w:p>
    <w:p w14:paraId="6D3E6A35" w14:textId="77777777" w:rsidR="00073572" w:rsidRDefault="00073572" w:rsidP="00073572">
      <w:r>
        <w:t>Some people who use a wheelchair or a mobility scooter may not identify with the term walking and may prefer to use the term wheeling. We use the terms walking and wheeling together to ensure we are as inclusive as possible.</w:t>
      </w:r>
    </w:p>
    <w:p w14:paraId="56A8772B" w14:textId="17F08D35" w:rsidR="004A1E4A" w:rsidRDefault="004A1E4A" w:rsidP="004A1E4A">
      <w:pPr>
        <w:pStyle w:val="Heading1"/>
      </w:pPr>
      <w:bookmarkStart w:id="4" w:name="_Toc224131646"/>
      <w:r>
        <w:lastRenderedPageBreak/>
        <w:t>Headlines</w:t>
      </w:r>
      <w:bookmarkEnd w:id="4"/>
    </w:p>
    <w:p w14:paraId="7D86C40A" w14:textId="77777777" w:rsidR="00073572" w:rsidRDefault="00073572" w:rsidP="00B10B71">
      <w:pPr>
        <w:pStyle w:val="H1Subtitle"/>
      </w:pPr>
      <w:r>
        <w:t>Scotland aggregated</w:t>
      </w:r>
    </w:p>
    <w:p w14:paraId="773E7E40" w14:textId="1C3FBADF" w:rsidR="004A1E4A" w:rsidRDefault="004A1E4A" w:rsidP="004A1E4A">
      <w:pPr>
        <w:pStyle w:val="Heading2"/>
      </w:pPr>
      <w:r>
        <w:t>Population</w:t>
      </w:r>
      <w:r w:rsidR="009C2E97">
        <w:rPr>
          <w:rStyle w:val="FootnoteReference"/>
        </w:rPr>
        <w:footnoteReference w:id="1"/>
      </w:r>
    </w:p>
    <w:p w14:paraId="5D8D248F" w14:textId="1575D3D6" w:rsidR="00073572" w:rsidRDefault="004A1E4A" w:rsidP="00073572">
      <w:r w:rsidRPr="004A1E4A">
        <w:rPr>
          <w:b/>
        </w:rPr>
        <w:t>1,787,501</w:t>
      </w:r>
    </w:p>
    <w:p w14:paraId="0AC0599E" w14:textId="1D611E08" w:rsidR="00073572" w:rsidRDefault="004A1E4A" w:rsidP="00073572">
      <w:r w:rsidRPr="004A1E4A">
        <w:rPr>
          <w:b/>
        </w:rPr>
        <w:t>1,513,576</w:t>
      </w:r>
      <w:r w:rsidR="00073572">
        <w:t xml:space="preserve"> adults</w:t>
      </w:r>
    </w:p>
    <w:p w14:paraId="103AC9CF" w14:textId="1458211D" w:rsidR="00073572" w:rsidRDefault="004A1E4A" w:rsidP="00073572">
      <w:r w:rsidRPr="004A1E4A">
        <w:rPr>
          <w:b/>
        </w:rPr>
        <w:t>273,925</w:t>
      </w:r>
      <w:r w:rsidR="00073572">
        <w:t xml:space="preserve"> children</w:t>
      </w:r>
    </w:p>
    <w:p w14:paraId="0CBCBB13" w14:textId="3F61845F" w:rsidR="004A1E4A" w:rsidRDefault="004A1E4A" w:rsidP="004A1E4A">
      <w:pPr>
        <w:pStyle w:val="Heading2"/>
      </w:pPr>
      <w:r>
        <w:t>Frequency of different modes of travel</w:t>
      </w:r>
    </w:p>
    <w:p w14:paraId="5A551EE9" w14:textId="7D817757" w:rsidR="00073572" w:rsidRDefault="00073572" w:rsidP="00073572">
      <w:r>
        <w:t>Walking and wheeling is the most common mode of transport amongst the residents of Scottish cities.</w:t>
      </w:r>
    </w:p>
    <w:p w14:paraId="2A2296EF" w14:textId="0C052944" w:rsidR="004A1E4A" w:rsidRDefault="004A1E4A" w:rsidP="004A1E4A">
      <w:pPr>
        <w:pStyle w:val="Heading3"/>
      </w:pPr>
      <w:r>
        <w:t>Residents who travel by the following modes five or more days a week in Scottish cities</w:t>
      </w:r>
    </w:p>
    <w:p w14:paraId="39C85A7E" w14:textId="77777777" w:rsidR="00073572" w:rsidRPr="00045B61" w:rsidRDefault="00073572" w:rsidP="00045B61">
      <w:pPr>
        <w:pStyle w:val="Heading4"/>
      </w:pPr>
      <w:r w:rsidRPr="00045B61">
        <w:t>Walking or wheeling</w:t>
      </w:r>
    </w:p>
    <w:p w14:paraId="56447435" w14:textId="16755A1A" w:rsidR="00073572" w:rsidRDefault="004A1E4A" w:rsidP="00073572">
      <w:r w:rsidRPr="004A1E4A">
        <w:rPr>
          <w:b/>
        </w:rPr>
        <w:t>57%</w:t>
      </w:r>
      <w:r w:rsidR="00073572">
        <w:t xml:space="preserve"> in 2023 </w:t>
      </w:r>
    </w:p>
    <w:p w14:paraId="1B2AE654" w14:textId="1ED24063" w:rsidR="00073572" w:rsidRDefault="004A1E4A" w:rsidP="00073572">
      <w:r w:rsidRPr="004A1E4A">
        <w:rPr>
          <w:b/>
        </w:rPr>
        <w:t>59%</w:t>
      </w:r>
      <w:r w:rsidR="00073572">
        <w:t xml:space="preserve"> in 2025 </w:t>
      </w:r>
    </w:p>
    <w:p w14:paraId="57D2EC85" w14:textId="77777777" w:rsidR="00073572" w:rsidRDefault="00073572" w:rsidP="00045B61">
      <w:pPr>
        <w:pStyle w:val="Heading4"/>
      </w:pPr>
      <w:r>
        <w:lastRenderedPageBreak/>
        <w:t>Driving[ii]</w:t>
      </w:r>
    </w:p>
    <w:p w14:paraId="51C89982" w14:textId="40FA79AA" w:rsidR="00073572" w:rsidRDefault="004A1E4A" w:rsidP="00073572">
      <w:r w:rsidRPr="004A1E4A">
        <w:rPr>
          <w:b/>
        </w:rPr>
        <w:t>34%</w:t>
      </w:r>
      <w:r w:rsidR="00073572">
        <w:t xml:space="preserve"> in 2023 </w:t>
      </w:r>
    </w:p>
    <w:p w14:paraId="17B5FF59" w14:textId="14F89304" w:rsidR="00073572" w:rsidRDefault="004A1E4A" w:rsidP="00073572">
      <w:r w:rsidRPr="004A1E4A">
        <w:rPr>
          <w:b/>
        </w:rPr>
        <w:t>35%</w:t>
      </w:r>
      <w:r w:rsidR="00073572">
        <w:t xml:space="preserve"> in 2025 </w:t>
      </w:r>
    </w:p>
    <w:p w14:paraId="3C11BB1F" w14:textId="77777777" w:rsidR="00073572" w:rsidRPr="00045B61" w:rsidRDefault="00073572" w:rsidP="00045B61">
      <w:pPr>
        <w:pStyle w:val="Heading4"/>
      </w:pPr>
      <w:r w:rsidRPr="00045B61">
        <w:t>Public transport</w:t>
      </w:r>
    </w:p>
    <w:p w14:paraId="0F445A2C" w14:textId="19AB7B6B" w:rsidR="00073572" w:rsidRDefault="004A1E4A" w:rsidP="00073572">
      <w:r w:rsidRPr="004A1E4A">
        <w:rPr>
          <w:b/>
        </w:rPr>
        <w:t>16%</w:t>
      </w:r>
      <w:r w:rsidR="00073572">
        <w:t xml:space="preserve"> in 2023 </w:t>
      </w:r>
    </w:p>
    <w:p w14:paraId="4C440F84" w14:textId="60CDE950" w:rsidR="00073572" w:rsidRDefault="004A1E4A" w:rsidP="00073572">
      <w:r w:rsidRPr="004A1E4A">
        <w:rPr>
          <w:b/>
        </w:rPr>
        <w:t>18%</w:t>
      </w:r>
      <w:r w:rsidR="00073572">
        <w:t xml:space="preserve"> in 2025 </w:t>
      </w:r>
    </w:p>
    <w:p w14:paraId="6A142A5F" w14:textId="77777777" w:rsidR="00073572" w:rsidRPr="00045B61" w:rsidRDefault="00073572" w:rsidP="00045B61">
      <w:pPr>
        <w:pStyle w:val="Heading4"/>
      </w:pPr>
      <w:r w:rsidRPr="00045B61">
        <w:t>Cycling</w:t>
      </w:r>
    </w:p>
    <w:p w14:paraId="22AA5C2D" w14:textId="3A76ADC9" w:rsidR="00073572" w:rsidRDefault="004A1E4A" w:rsidP="00073572">
      <w:r w:rsidRPr="004A1E4A">
        <w:rPr>
          <w:b/>
        </w:rPr>
        <w:t>7%</w:t>
      </w:r>
      <w:r w:rsidR="00073572">
        <w:t xml:space="preserve"> in 2023 </w:t>
      </w:r>
    </w:p>
    <w:p w14:paraId="75FB75F5" w14:textId="5C5AFD14" w:rsidR="00073572" w:rsidRDefault="004A1E4A" w:rsidP="00073572">
      <w:r w:rsidRPr="004A1E4A">
        <w:rPr>
          <w:b/>
        </w:rPr>
        <w:t>5%</w:t>
      </w:r>
      <w:r w:rsidR="00073572">
        <w:t xml:space="preserve"> in 2025</w:t>
      </w:r>
      <w:r w:rsidR="009C2E97">
        <w:rPr>
          <w:rStyle w:val="FootnoteReference"/>
        </w:rPr>
        <w:footnoteReference w:id="2"/>
      </w:r>
    </w:p>
    <w:p w14:paraId="6793042B" w14:textId="0E13C695" w:rsidR="004A1E4A" w:rsidRDefault="004A1E4A" w:rsidP="004A1E4A">
      <w:pPr>
        <w:pStyle w:val="Heading2"/>
      </w:pPr>
      <w:r>
        <w:t>Walking, wheeling and cycling participation is not equal</w:t>
      </w:r>
    </w:p>
    <w:p w14:paraId="713D8E11" w14:textId="77777777" w:rsidR="00073572" w:rsidRDefault="00073572" w:rsidP="00073572">
      <w:r>
        <w:t>Residents' travel choices and their perceptions of walking, wheeling and cycling sometimes vary widely between different groups.</w:t>
      </w:r>
    </w:p>
    <w:p w14:paraId="132DA271" w14:textId="58BD89A3" w:rsidR="004A1E4A" w:rsidRDefault="004A1E4A" w:rsidP="004A1E4A">
      <w:pPr>
        <w:pStyle w:val="Heading3"/>
      </w:pPr>
      <w:r>
        <w:t>Proportion of residents who walk or wheel at least five days a week</w:t>
      </w:r>
    </w:p>
    <w:p w14:paraId="1AD905F3" w14:textId="77777777" w:rsidR="009C2E97" w:rsidRDefault="009C2E97" w:rsidP="009C2E97">
      <w:r w:rsidRPr="004A1E4A">
        <w:rPr>
          <w:b/>
        </w:rPr>
        <w:t>59%</w:t>
      </w:r>
      <w:r>
        <w:t xml:space="preserve"> of residents walk or wheel at least five days a week</w:t>
      </w:r>
    </w:p>
    <w:p w14:paraId="519EB5CF" w14:textId="23FD9938" w:rsidR="00073572" w:rsidRDefault="004A1E4A" w:rsidP="00073572">
      <w:r w:rsidRPr="004A1E4A">
        <w:rPr>
          <w:b/>
        </w:rPr>
        <w:t>50%</w:t>
      </w:r>
      <w:r w:rsidR="00073572">
        <w:t xml:space="preserve"> of people from ethnic minority groups</w:t>
      </w:r>
    </w:p>
    <w:p w14:paraId="50B1B7DD" w14:textId="445FD1CE" w:rsidR="00073572" w:rsidRDefault="004A1E4A" w:rsidP="00073572">
      <w:r w:rsidRPr="004A1E4A">
        <w:rPr>
          <w:b/>
        </w:rPr>
        <w:t>61%</w:t>
      </w:r>
      <w:r w:rsidR="00073572">
        <w:t xml:space="preserve"> of white people</w:t>
      </w:r>
    </w:p>
    <w:p w14:paraId="5474837C" w14:textId="14E51E9D" w:rsidR="004A1E4A" w:rsidRDefault="004A1E4A" w:rsidP="004A1E4A">
      <w:pPr>
        <w:pStyle w:val="Heading3"/>
      </w:pPr>
      <w:r>
        <w:lastRenderedPageBreak/>
        <w:t>Proportion of residents who cycle at least once a week</w:t>
      </w:r>
    </w:p>
    <w:p w14:paraId="500A1E95" w14:textId="77777777" w:rsidR="009C2E97" w:rsidRDefault="009C2E97" w:rsidP="009C2E97">
      <w:r w:rsidRPr="004A1E4A">
        <w:rPr>
          <w:b/>
        </w:rPr>
        <w:t>15%</w:t>
      </w:r>
      <w:r>
        <w:t xml:space="preserve"> of residents cycle at least once a week</w:t>
      </w:r>
    </w:p>
    <w:p w14:paraId="27B6CC47" w14:textId="69FBD048" w:rsidR="00073572" w:rsidRDefault="004A1E4A" w:rsidP="00073572">
      <w:r w:rsidRPr="004A1E4A">
        <w:rPr>
          <w:b/>
        </w:rPr>
        <w:t>10%</w:t>
      </w:r>
      <w:r w:rsidR="00073572">
        <w:t xml:space="preserve"> of women</w:t>
      </w:r>
    </w:p>
    <w:p w14:paraId="2AC78434" w14:textId="764ED962" w:rsidR="00073572" w:rsidRDefault="004A1E4A" w:rsidP="00073572">
      <w:r w:rsidRPr="004A1E4A">
        <w:rPr>
          <w:b/>
        </w:rPr>
        <w:t>21%</w:t>
      </w:r>
      <w:r w:rsidR="00073572">
        <w:t xml:space="preserve"> of men</w:t>
      </w:r>
    </w:p>
    <w:p w14:paraId="43279283" w14:textId="09A5EE97" w:rsidR="00073572" w:rsidRDefault="004A1E4A" w:rsidP="00073572">
      <w:r w:rsidRPr="004A1E4A">
        <w:rPr>
          <w:b/>
        </w:rPr>
        <w:t>13%</w:t>
      </w:r>
      <w:r w:rsidR="00073572">
        <w:t xml:space="preserve"> of people who identified their gender in another way</w:t>
      </w:r>
      <w:r w:rsidR="00C24022">
        <w:rPr>
          <w:rStyle w:val="FootnoteReference"/>
        </w:rPr>
        <w:footnoteReference w:id="3"/>
      </w:r>
    </w:p>
    <w:p w14:paraId="3FEC0417" w14:textId="5C65B15B" w:rsidR="004A1E4A" w:rsidRDefault="004A1E4A" w:rsidP="004A1E4A">
      <w:pPr>
        <w:pStyle w:val="Heading2"/>
      </w:pPr>
      <w:r>
        <w:t>Not all residents feel safe and welcome in their neighbourhood</w:t>
      </w:r>
    </w:p>
    <w:p w14:paraId="55E211CA" w14:textId="5CD15B48" w:rsidR="004A1E4A" w:rsidRDefault="004A1E4A" w:rsidP="004A1E4A">
      <w:pPr>
        <w:pStyle w:val="Heading3"/>
      </w:pPr>
      <w:r>
        <w:t>Proportion of residents who think it's safe to walk or wheel in their local area</w:t>
      </w:r>
    </w:p>
    <w:p w14:paraId="29A84E6D" w14:textId="17AD0824" w:rsidR="00073572" w:rsidRDefault="004A1E4A" w:rsidP="00073572">
      <w:r w:rsidRPr="004A1E4A">
        <w:rPr>
          <w:b/>
        </w:rPr>
        <w:t>66%</w:t>
      </w:r>
      <w:r w:rsidR="00073572">
        <w:t xml:space="preserve"> of disabled people</w:t>
      </w:r>
    </w:p>
    <w:p w14:paraId="38D568BD" w14:textId="1B47A9A9" w:rsidR="00073572" w:rsidRDefault="004A1E4A" w:rsidP="00073572">
      <w:r w:rsidRPr="004A1E4A">
        <w:rPr>
          <w:b/>
        </w:rPr>
        <w:t>80%</w:t>
      </w:r>
      <w:r w:rsidR="00073572">
        <w:t xml:space="preserve"> of non-disabled people</w:t>
      </w:r>
    </w:p>
    <w:p w14:paraId="4CC79167" w14:textId="1F21E9F9" w:rsidR="004A1E4A" w:rsidRDefault="004A1E4A" w:rsidP="004A1E4A">
      <w:pPr>
        <w:pStyle w:val="Heading3"/>
      </w:pPr>
      <w:r>
        <w:t>Proportion of residents who think it's safe to cycle in their local area</w:t>
      </w:r>
    </w:p>
    <w:p w14:paraId="5C3595B0" w14:textId="7C141FF7" w:rsidR="00073572" w:rsidRDefault="004A1E4A" w:rsidP="00073572">
      <w:r w:rsidRPr="004A1E4A">
        <w:rPr>
          <w:b/>
        </w:rPr>
        <w:t>45%</w:t>
      </w:r>
      <w:r w:rsidR="00073572">
        <w:t xml:space="preserve"> of women</w:t>
      </w:r>
    </w:p>
    <w:p w14:paraId="0EBC5948" w14:textId="4DA53850" w:rsidR="00073572" w:rsidRDefault="004A1E4A" w:rsidP="00073572">
      <w:r w:rsidRPr="004A1E4A">
        <w:rPr>
          <w:b/>
        </w:rPr>
        <w:t>52%</w:t>
      </w:r>
      <w:r w:rsidR="00073572">
        <w:t xml:space="preserve"> of men</w:t>
      </w:r>
    </w:p>
    <w:p w14:paraId="6AB9D88D" w14:textId="2503DE2B" w:rsidR="00073572" w:rsidRDefault="004A1E4A" w:rsidP="00073572">
      <w:r w:rsidRPr="004A1E4A">
        <w:rPr>
          <w:b/>
        </w:rPr>
        <w:t>27%</w:t>
      </w:r>
      <w:r w:rsidR="00073572">
        <w:t xml:space="preserve"> of people who identified their gender in another way</w:t>
      </w:r>
    </w:p>
    <w:p w14:paraId="0F5BCFF0" w14:textId="4280DCFC" w:rsidR="004A1E4A" w:rsidRDefault="004A1E4A" w:rsidP="004A1E4A">
      <w:pPr>
        <w:pStyle w:val="Heading3"/>
      </w:pPr>
      <w:r>
        <w:lastRenderedPageBreak/>
        <w:t>Proportion of residents who feel welcome and comfortable walking, wheeling or spending time on the streets of their neighbourhood</w:t>
      </w:r>
      <w:r w:rsidR="00C24022">
        <w:rPr>
          <w:rStyle w:val="FootnoteReference"/>
        </w:rPr>
        <w:footnoteReference w:id="4"/>
      </w:r>
    </w:p>
    <w:p w14:paraId="2AD5356F" w14:textId="61766621" w:rsidR="00073572" w:rsidRDefault="004A1E4A" w:rsidP="00073572">
      <w:r w:rsidRPr="004A1E4A">
        <w:rPr>
          <w:b/>
        </w:rPr>
        <w:t>68%</w:t>
      </w:r>
      <w:r w:rsidR="00073572">
        <w:t xml:space="preserve"> of socio-economic group DE</w:t>
      </w:r>
    </w:p>
    <w:p w14:paraId="506FA8C8" w14:textId="67B1D7EE" w:rsidR="00073572" w:rsidRDefault="004A1E4A" w:rsidP="00073572">
      <w:r w:rsidRPr="004A1E4A">
        <w:rPr>
          <w:b/>
        </w:rPr>
        <w:t>82%</w:t>
      </w:r>
      <w:r w:rsidR="00073572">
        <w:t xml:space="preserve"> of socio-economic group AB</w:t>
      </w:r>
    </w:p>
    <w:p w14:paraId="2E93C275" w14:textId="7597DBD1" w:rsidR="004A1E4A" w:rsidRDefault="004A1E4A" w:rsidP="004A1E4A">
      <w:pPr>
        <w:pStyle w:val="Heading2"/>
      </w:pPr>
      <w:r>
        <w:t>Everyone benefits when more people walk, wheel and cycle</w:t>
      </w:r>
    </w:p>
    <w:p w14:paraId="6004CF9E" w14:textId="77777777" w:rsidR="00073572" w:rsidRDefault="00073572" w:rsidP="00073572">
      <w:r>
        <w:t>Based on modelling of survey data, every year, walking, wheeling and cycling:</w:t>
      </w:r>
    </w:p>
    <w:p w14:paraId="7CD2ECC3" w14:textId="266B80E0" w:rsidR="00073572" w:rsidRDefault="00C24022" w:rsidP="00C24022">
      <w:pPr>
        <w:pStyle w:val="ListParagraph"/>
        <w:numPr>
          <w:ilvl w:val="0"/>
          <w:numId w:val="12"/>
        </w:numPr>
      </w:pPr>
      <w:r>
        <w:t>P</w:t>
      </w:r>
      <w:r w:rsidR="00073572">
        <w:t>revents</w:t>
      </w:r>
      <w:r>
        <w:t xml:space="preserve"> </w:t>
      </w:r>
      <w:r w:rsidR="004A1E4A" w:rsidRPr="00C24022">
        <w:rPr>
          <w:b/>
        </w:rPr>
        <w:t>4,530</w:t>
      </w:r>
      <w:r w:rsidRPr="00C24022">
        <w:rPr>
          <w:b/>
        </w:rPr>
        <w:t xml:space="preserve"> </w:t>
      </w:r>
      <w:r w:rsidR="00073572">
        <w:t>serious long-term health conditions</w:t>
      </w:r>
    </w:p>
    <w:p w14:paraId="1B6B0D44" w14:textId="28A8B1F8" w:rsidR="00073572" w:rsidRDefault="00C24022" w:rsidP="00C24022">
      <w:pPr>
        <w:pStyle w:val="ListParagraph"/>
        <w:numPr>
          <w:ilvl w:val="0"/>
          <w:numId w:val="12"/>
        </w:numPr>
      </w:pPr>
      <w:r>
        <w:t>C</w:t>
      </w:r>
      <w:r w:rsidR="00073572">
        <w:t>reates</w:t>
      </w:r>
      <w:r>
        <w:t xml:space="preserve"> </w:t>
      </w:r>
      <w:r w:rsidR="004A1E4A" w:rsidRPr="00C24022">
        <w:rPr>
          <w:b/>
        </w:rPr>
        <w:t>£1.48 billion</w:t>
      </w:r>
      <w:r w:rsidRPr="00C24022">
        <w:rPr>
          <w:b/>
        </w:rPr>
        <w:t xml:space="preserve"> </w:t>
      </w:r>
      <w:r w:rsidR="00073572">
        <w:t>in economic benefit for individuals and Scottish cities</w:t>
      </w:r>
    </w:p>
    <w:p w14:paraId="524AD257" w14:textId="0E47A34D" w:rsidR="00073572" w:rsidRDefault="00C24022" w:rsidP="00C24022">
      <w:pPr>
        <w:pStyle w:val="ListParagraph"/>
        <w:numPr>
          <w:ilvl w:val="0"/>
          <w:numId w:val="12"/>
        </w:numPr>
      </w:pPr>
      <w:r>
        <w:t>S</w:t>
      </w:r>
      <w:r w:rsidR="00073572">
        <w:t>aves</w:t>
      </w:r>
      <w:r>
        <w:t xml:space="preserve"> </w:t>
      </w:r>
      <w:r w:rsidR="004A1E4A" w:rsidRPr="00C24022">
        <w:rPr>
          <w:b/>
        </w:rPr>
        <w:t>93,000 tonnes</w:t>
      </w:r>
      <w:r w:rsidRPr="00C24022">
        <w:rPr>
          <w:b/>
        </w:rPr>
        <w:t xml:space="preserve"> </w:t>
      </w:r>
      <w:r w:rsidR="00073572">
        <w:t>of greenhouse gas emissions</w:t>
      </w:r>
    </w:p>
    <w:p w14:paraId="1B7445A6" w14:textId="5DD7C3DE" w:rsidR="00073572" w:rsidRDefault="00073572" w:rsidP="00073572">
      <w:r>
        <w:t xml:space="preserve">Walking, wheeling and cycling reduces congestion by taking up to </w:t>
      </w:r>
      <w:r w:rsidR="004A1E4A" w:rsidRPr="004A1E4A">
        <w:rPr>
          <w:b/>
        </w:rPr>
        <w:t>520,000</w:t>
      </w:r>
      <w:r>
        <w:t xml:space="preserve"> cars off the roads every day.</w:t>
      </w:r>
    </w:p>
    <w:p w14:paraId="71D720D9" w14:textId="65140E67" w:rsidR="004A1E4A" w:rsidRDefault="004A1E4A" w:rsidP="004A1E4A">
      <w:pPr>
        <w:pStyle w:val="Heading2"/>
      </w:pPr>
      <w:r>
        <w:lastRenderedPageBreak/>
        <w:t>Residents want to walk, wheel and cycle more and drive less</w:t>
      </w:r>
    </w:p>
    <w:p w14:paraId="4A5F13E3" w14:textId="77777777" w:rsidR="00C24022" w:rsidRDefault="00C24022" w:rsidP="00C24022">
      <w:r w:rsidRPr="004A1E4A">
        <w:rPr>
          <w:b/>
        </w:rPr>
        <w:t>22%</w:t>
      </w:r>
      <w:r>
        <w:t xml:space="preserve"> of residents want to drive less. </w:t>
      </w:r>
      <w:r w:rsidRPr="004A1E4A">
        <w:rPr>
          <w:b/>
        </w:rPr>
        <w:t>36%</w:t>
      </w:r>
      <w:r>
        <w:t xml:space="preserve"> of residents agree that they often use a car because no other transport options are available.</w:t>
      </w:r>
    </w:p>
    <w:p w14:paraId="06869097" w14:textId="7365A813" w:rsidR="004A1E4A" w:rsidRDefault="004A1E4A" w:rsidP="004A1E4A">
      <w:pPr>
        <w:pStyle w:val="Heading3"/>
      </w:pPr>
      <w:r>
        <w:t xml:space="preserve">Percentage of residents who would like to use different types of transport </w:t>
      </w:r>
      <w:proofErr w:type="gramStart"/>
      <w:r>
        <w:t>more or less in</w:t>
      </w:r>
      <w:proofErr w:type="gramEnd"/>
      <w:r>
        <w:t xml:space="preserve"> the future:</w:t>
      </w:r>
    </w:p>
    <w:p w14:paraId="2003FA4C" w14:textId="53A5ED94" w:rsidR="004A1E4A" w:rsidRPr="00045B61" w:rsidRDefault="004A1E4A" w:rsidP="004A1E4A">
      <w:pPr>
        <w:pStyle w:val="Heading4"/>
      </w:pPr>
      <w:r w:rsidRPr="00045B61">
        <w:t>Walk or wheel</w:t>
      </w:r>
    </w:p>
    <w:p w14:paraId="3CA60307" w14:textId="09DD586C" w:rsidR="00073572" w:rsidRDefault="004A1E4A" w:rsidP="00073572">
      <w:r w:rsidRPr="004A1E4A">
        <w:rPr>
          <w:b/>
        </w:rPr>
        <w:t>46%</w:t>
      </w:r>
      <w:r w:rsidR="00073572">
        <w:t xml:space="preserve"> more</w:t>
      </w:r>
    </w:p>
    <w:p w14:paraId="47CF0A32" w14:textId="1201B393" w:rsidR="00073572" w:rsidRDefault="004A1E4A" w:rsidP="00073572">
      <w:r w:rsidRPr="004A1E4A">
        <w:rPr>
          <w:b/>
        </w:rPr>
        <w:t>3%</w:t>
      </w:r>
      <w:r w:rsidR="00073572">
        <w:t xml:space="preserve"> less</w:t>
      </w:r>
    </w:p>
    <w:p w14:paraId="7701EDCC" w14:textId="200C94C3" w:rsidR="004A1E4A" w:rsidRPr="00045B61" w:rsidRDefault="004A1E4A" w:rsidP="004A1E4A">
      <w:pPr>
        <w:pStyle w:val="Heading4"/>
      </w:pPr>
      <w:r w:rsidRPr="00045B61">
        <w:t>Cycle</w:t>
      </w:r>
    </w:p>
    <w:p w14:paraId="27919420" w14:textId="6AEB56B0" w:rsidR="00073572" w:rsidRDefault="004A1E4A" w:rsidP="00073572">
      <w:r w:rsidRPr="004A1E4A">
        <w:rPr>
          <w:b/>
        </w:rPr>
        <w:t>45%</w:t>
      </w:r>
      <w:r w:rsidR="00073572">
        <w:t xml:space="preserve"> more</w:t>
      </w:r>
    </w:p>
    <w:p w14:paraId="16EC5131" w14:textId="7631409D" w:rsidR="00073572" w:rsidRDefault="004A1E4A" w:rsidP="00073572">
      <w:r w:rsidRPr="004A1E4A">
        <w:rPr>
          <w:b/>
        </w:rPr>
        <w:t>3%</w:t>
      </w:r>
      <w:r w:rsidR="00073572">
        <w:t xml:space="preserve"> less</w:t>
      </w:r>
    </w:p>
    <w:p w14:paraId="2664602C" w14:textId="73CA320D" w:rsidR="004A1E4A" w:rsidRPr="00045B61" w:rsidRDefault="004A1E4A" w:rsidP="004A1E4A">
      <w:pPr>
        <w:pStyle w:val="Heading4"/>
      </w:pPr>
      <w:r w:rsidRPr="00045B61">
        <w:t>Take public transport</w:t>
      </w:r>
    </w:p>
    <w:p w14:paraId="50FB31BB" w14:textId="602824F8" w:rsidR="00073572" w:rsidRDefault="004A1E4A" w:rsidP="00073572">
      <w:r w:rsidRPr="004A1E4A">
        <w:rPr>
          <w:b/>
        </w:rPr>
        <w:t>30%</w:t>
      </w:r>
      <w:r w:rsidR="00073572">
        <w:t xml:space="preserve"> more</w:t>
      </w:r>
    </w:p>
    <w:p w14:paraId="4FAFC13B" w14:textId="6F222048" w:rsidR="00073572" w:rsidRDefault="004A1E4A" w:rsidP="00073572">
      <w:r w:rsidRPr="004A1E4A">
        <w:rPr>
          <w:b/>
        </w:rPr>
        <w:t>10%</w:t>
      </w:r>
      <w:r w:rsidR="00073572">
        <w:t xml:space="preserve"> less</w:t>
      </w:r>
    </w:p>
    <w:p w14:paraId="5D752049" w14:textId="7164796B" w:rsidR="004A1E4A" w:rsidRPr="00045B61" w:rsidRDefault="004A1E4A" w:rsidP="004A1E4A">
      <w:pPr>
        <w:pStyle w:val="Heading4"/>
      </w:pPr>
      <w:r w:rsidRPr="00045B61">
        <w:t>Drive</w:t>
      </w:r>
    </w:p>
    <w:p w14:paraId="7B94C6C8" w14:textId="50EDE896" w:rsidR="00073572" w:rsidRDefault="004A1E4A" w:rsidP="00073572">
      <w:r w:rsidRPr="004A1E4A">
        <w:rPr>
          <w:b/>
        </w:rPr>
        <w:t>15%</w:t>
      </w:r>
      <w:r w:rsidR="00073572">
        <w:t xml:space="preserve"> more</w:t>
      </w:r>
    </w:p>
    <w:p w14:paraId="159ACF42" w14:textId="6C8233B6" w:rsidR="00073572" w:rsidRDefault="004A1E4A" w:rsidP="00073572">
      <w:r w:rsidRPr="004A1E4A">
        <w:rPr>
          <w:b/>
        </w:rPr>
        <w:t>22%</w:t>
      </w:r>
      <w:r w:rsidR="00073572">
        <w:t xml:space="preserve"> less</w:t>
      </w:r>
    </w:p>
    <w:p w14:paraId="6FDB68CF" w14:textId="4F50C3F6" w:rsidR="004A1E4A" w:rsidRDefault="004A1E4A" w:rsidP="004A1E4A">
      <w:pPr>
        <w:pStyle w:val="Heading2"/>
      </w:pPr>
      <w:r>
        <w:lastRenderedPageBreak/>
        <w:t>Cycling is seen as less safe than other forms of transport</w:t>
      </w:r>
    </w:p>
    <w:p w14:paraId="33F7BB8B" w14:textId="41E29505" w:rsidR="004A1E4A" w:rsidRDefault="004A1E4A" w:rsidP="004A1E4A">
      <w:pPr>
        <w:pStyle w:val="Heading3"/>
      </w:pPr>
      <w:r>
        <w:t>Percentage of residents who think it's safe in their local area to:</w:t>
      </w:r>
    </w:p>
    <w:p w14:paraId="584A0AD1" w14:textId="78EAB224" w:rsidR="00073572" w:rsidRDefault="004A1E4A" w:rsidP="00C24022">
      <w:pPr>
        <w:pStyle w:val="ListParagraph"/>
        <w:numPr>
          <w:ilvl w:val="0"/>
          <w:numId w:val="13"/>
        </w:numPr>
      </w:pPr>
      <w:r w:rsidRPr="00C24022">
        <w:rPr>
          <w:b/>
        </w:rPr>
        <w:t>76%</w:t>
      </w:r>
      <w:r w:rsidR="00073572">
        <w:t xml:space="preserve"> walk or wheel</w:t>
      </w:r>
    </w:p>
    <w:p w14:paraId="2B8DD5EF" w14:textId="0BA321DF" w:rsidR="00073572" w:rsidRDefault="004A1E4A" w:rsidP="00C24022">
      <w:pPr>
        <w:pStyle w:val="ListParagraph"/>
        <w:numPr>
          <w:ilvl w:val="0"/>
          <w:numId w:val="13"/>
        </w:numPr>
      </w:pPr>
      <w:r w:rsidRPr="00C24022">
        <w:rPr>
          <w:b/>
        </w:rPr>
        <w:t>48%</w:t>
      </w:r>
      <w:r w:rsidR="00073572">
        <w:t xml:space="preserve"> cycle</w:t>
      </w:r>
    </w:p>
    <w:p w14:paraId="7B54FBC6" w14:textId="16244BD9" w:rsidR="00073572" w:rsidRDefault="004A1E4A" w:rsidP="00C24022">
      <w:pPr>
        <w:pStyle w:val="ListParagraph"/>
        <w:numPr>
          <w:ilvl w:val="0"/>
          <w:numId w:val="13"/>
        </w:numPr>
      </w:pPr>
      <w:r w:rsidRPr="00C24022">
        <w:rPr>
          <w:b/>
        </w:rPr>
        <w:t>80%</w:t>
      </w:r>
      <w:r w:rsidR="00073572">
        <w:t xml:space="preserve"> use public transport</w:t>
      </w:r>
    </w:p>
    <w:p w14:paraId="064BE5DA" w14:textId="6989510B" w:rsidR="00073572" w:rsidRDefault="004A1E4A" w:rsidP="00C24022">
      <w:pPr>
        <w:pStyle w:val="ListParagraph"/>
        <w:numPr>
          <w:ilvl w:val="0"/>
          <w:numId w:val="13"/>
        </w:numPr>
      </w:pPr>
      <w:r w:rsidRPr="00C24022">
        <w:rPr>
          <w:b/>
        </w:rPr>
        <w:t>81%</w:t>
      </w:r>
      <w:r w:rsidR="00073572">
        <w:t xml:space="preserve"> drive</w:t>
      </w:r>
    </w:p>
    <w:p w14:paraId="2C72C080" w14:textId="494FAAAB" w:rsidR="004A1E4A" w:rsidRDefault="004A1E4A" w:rsidP="004A1E4A">
      <w:pPr>
        <w:pStyle w:val="Heading2"/>
      </w:pPr>
      <w:r>
        <w:t>Residents support more connected neighbourhoods</w:t>
      </w:r>
    </w:p>
    <w:p w14:paraId="09E49AAE" w14:textId="1A1770DF" w:rsidR="00073572" w:rsidRDefault="004A1E4A" w:rsidP="00073572">
      <w:r w:rsidRPr="004A1E4A">
        <w:rPr>
          <w:b/>
        </w:rPr>
        <w:t>55%</w:t>
      </w:r>
      <w:r w:rsidR="00073572">
        <w:t xml:space="preserve"> of residents support shifting investment from road-building schemes to fund walking, wheeling, cycling and public transport. </w:t>
      </w:r>
      <w:r w:rsidRPr="004A1E4A">
        <w:rPr>
          <w:b/>
        </w:rPr>
        <w:t>21%</w:t>
      </w:r>
      <w:r w:rsidR="00073572">
        <w:t xml:space="preserve"> oppose such a shift.</w:t>
      </w:r>
    </w:p>
    <w:p w14:paraId="220EB40B" w14:textId="3F85D45A" w:rsidR="00073572" w:rsidRDefault="004A1E4A" w:rsidP="00073572">
      <w:r w:rsidRPr="004A1E4A">
        <w:rPr>
          <w:b/>
        </w:rPr>
        <w:t>75%</w:t>
      </w:r>
      <w:r w:rsidR="00073572">
        <w:t xml:space="preserve"> support, while </w:t>
      </w:r>
      <w:r w:rsidRPr="004A1E4A">
        <w:rPr>
          <w:b/>
        </w:rPr>
        <w:t>11%</w:t>
      </w:r>
      <w:r w:rsidR="00073572">
        <w:t xml:space="preserve"> oppose, stopping vehicles parking on the pavement</w:t>
      </w:r>
    </w:p>
    <w:p w14:paraId="291DD1A1" w14:textId="607C6CB8" w:rsidR="00073572" w:rsidRDefault="004A1E4A" w:rsidP="00073572">
      <w:r w:rsidRPr="004A1E4A">
        <w:rPr>
          <w:b/>
        </w:rPr>
        <w:t>79%</w:t>
      </w:r>
      <w:r w:rsidR="00073572">
        <w:t xml:space="preserve"> support, while </w:t>
      </w:r>
      <w:r w:rsidRPr="004A1E4A">
        <w:rPr>
          <w:b/>
        </w:rPr>
        <w:t>7%</w:t>
      </w:r>
      <w:r w:rsidR="00073572">
        <w:t xml:space="preserve"> oppose, improving and increasing off-road walking, wheeling and cycling paths</w:t>
      </w:r>
    </w:p>
    <w:p w14:paraId="77FFD9D6" w14:textId="6EF9E389" w:rsidR="00073572" w:rsidRDefault="004A1E4A" w:rsidP="00073572">
      <w:r w:rsidRPr="004A1E4A">
        <w:rPr>
          <w:b/>
        </w:rPr>
        <w:t>73%</w:t>
      </w:r>
      <w:r w:rsidR="00073572">
        <w:t xml:space="preserve"> support, while </w:t>
      </w:r>
      <w:r w:rsidRPr="004A1E4A">
        <w:rPr>
          <w:b/>
        </w:rPr>
        <w:t>6%</w:t>
      </w:r>
      <w:r w:rsidR="00073572">
        <w:t xml:space="preserve"> oppose, improving walking, wheeling and cycling access to bus stops and coach or rail stations</w:t>
      </w:r>
    </w:p>
    <w:p w14:paraId="2D54EA78" w14:textId="35E9F04D" w:rsidR="00073572" w:rsidRDefault="004A1E4A" w:rsidP="00073572">
      <w:r w:rsidRPr="004A1E4A">
        <w:rPr>
          <w:b/>
        </w:rPr>
        <w:t>72%</w:t>
      </w:r>
      <w:r w:rsidR="00073572">
        <w:t xml:space="preserve"> support, while </w:t>
      </w:r>
      <w:r w:rsidRPr="004A1E4A">
        <w:rPr>
          <w:b/>
        </w:rPr>
        <w:t>11%</w:t>
      </w:r>
      <w:r w:rsidR="00073572">
        <w:t xml:space="preserve"> oppose, reducing speed limits, improving crossing points and introducing protected cycle paths in school neighbourhoods</w:t>
      </w:r>
    </w:p>
    <w:p w14:paraId="2DB3BDA9" w14:textId="1C15B26C" w:rsidR="00073572" w:rsidRDefault="004A1E4A" w:rsidP="00073572">
      <w:r w:rsidRPr="004A1E4A">
        <w:rPr>
          <w:b/>
        </w:rPr>
        <w:t>57%</w:t>
      </w:r>
      <w:r w:rsidR="00073572">
        <w:t xml:space="preserve"> support, while </w:t>
      </w:r>
      <w:r w:rsidRPr="004A1E4A">
        <w:rPr>
          <w:b/>
        </w:rPr>
        <w:t>20%</w:t>
      </w:r>
      <w:r w:rsidR="00073572">
        <w:t xml:space="preserve"> oppose, closing residential streets outside schools to cars during drop-off and pick-up times</w:t>
      </w:r>
    </w:p>
    <w:p w14:paraId="36485BA4" w14:textId="0CF8FCC4" w:rsidR="00073572" w:rsidRDefault="004A1E4A" w:rsidP="00C24022">
      <w:r w:rsidRPr="004A1E4A">
        <w:rPr>
          <w:b/>
        </w:rPr>
        <w:lastRenderedPageBreak/>
        <w:t>78%</w:t>
      </w:r>
      <w:r w:rsidR="00073572">
        <w:t xml:space="preserve"> support, while </w:t>
      </w:r>
      <w:r w:rsidRPr="004A1E4A">
        <w:rPr>
          <w:b/>
        </w:rPr>
        <w:t>8%</w:t>
      </w:r>
      <w:r w:rsidR="00073572">
        <w:t xml:space="preserve"> oppose, having shops, schools, green space and public transport within a short walk or wheel of their home</w:t>
      </w:r>
      <w:r w:rsidR="00C24022">
        <w:rPr>
          <w:rStyle w:val="FootnoteReference"/>
        </w:rPr>
        <w:footnoteReference w:id="5"/>
      </w:r>
      <w:r w:rsidR="00073572">
        <w:t xml:space="preserve"> </w:t>
      </w:r>
    </w:p>
    <w:p w14:paraId="60175D3F" w14:textId="7B61161F" w:rsidR="004A1E4A" w:rsidRDefault="004A1E4A" w:rsidP="004A1E4A">
      <w:pPr>
        <w:pStyle w:val="Heading1"/>
      </w:pPr>
      <w:bookmarkStart w:id="5" w:name="_Toc224131647"/>
      <w:r>
        <w:lastRenderedPageBreak/>
        <w:t>Walking and wheeling</w:t>
      </w:r>
      <w:bookmarkEnd w:id="5"/>
    </w:p>
    <w:p w14:paraId="71137262" w14:textId="77777777" w:rsidR="00073572" w:rsidRDefault="00073572" w:rsidP="00B10B71">
      <w:pPr>
        <w:pStyle w:val="H1Subtitle"/>
      </w:pPr>
      <w:r>
        <w:t>Participation, safety and satisfaction</w:t>
      </w:r>
    </w:p>
    <w:p w14:paraId="31A4B89B" w14:textId="174AD29A" w:rsidR="004A1E4A" w:rsidRDefault="004A1E4A" w:rsidP="004A1E4A">
      <w:pPr>
        <w:pStyle w:val="Heading2"/>
      </w:pPr>
      <w:r>
        <w:t>Walking and wheeling participation</w:t>
      </w:r>
    </w:p>
    <w:p w14:paraId="3E360D1A" w14:textId="77777777" w:rsidR="00073572" w:rsidRDefault="00073572" w:rsidP="00073572">
      <w:proofErr w:type="gramStart"/>
      <w:r>
        <w:t>Overall</w:t>
      </w:r>
      <w:proofErr w:type="gramEnd"/>
      <w:r>
        <w:t xml:space="preserve"> in Scottish cities, the number of residents walking and wheeling at least five days a week has stayed about the same since 2023.</w:t>
      </w:r>
    </w:p>
    <w:p w14:paraId="3AA17CB5" w14:textId="77777777" w:rsidR="00073572" w:rsidRDefault="00073572" w:rsidP="00073572">
      <w:r>
        <w:t>Walking and wheeling is the most common mode of transport for short journeys and vital for travelling to and from public transport. Encouragingly, perceptions of safety have improved since 2023.</w:t>
      </w:r>
    </w:p>
    <w:p w14:paraId="6039F28F" w14:textId="11684168" w:rsidR="00073572" w:rsidRDefault="004A1E4A" w:rsidP="00073572">
      <w:r w:rsidRPr="004A1E4A">
        <w:rPr>
          <w:b/>
        </w:rPr>
        <w:t>95%</w:t>
      </w:r>
      <w:r w:rsidR="00073572">
        <w:t xml:space="preserve"> of all residents walk or wheel (</w:t>
      </w:r>
      <w:r w:rsidRPr="004A1E4A">
        <w:rPr>
          <w:b/>
        </w:rPr>
        <w:t>95%</w:t>
      </w:r>
      <w:r w:rsidR="00073572">
        <w:t xml:space="preserve"> in 2023) </w:t>
      </w:r>
    </w:p>
    <w:p w14:paraId="2A1B4ABE" w14:textId="07D96510" w:rsidR="00073572" w:rsidRDefault="004A1E4A" w:rsidP="00073572">
      <w:r w:rsidRPr="004A1E4A">
        <w:rPr>
          <w:b/>
        </w:rPr>
        <w:t>59%</w:t>
      </w:r>
      <w:r w:rsidR="00073572">
        <w:t xml:space="preserve"> of all residents walk or wheel at least five days a week (</w:t>
      </w:r>
      <w:r w:rsidRPr="004A1E4A">
        <w:rPr>
          <w:b/>
        </w:rPr>
        <w:t>57%</w:t>
      </w:r>
      <w:r w:rsidR="00073572">
        <w:t xml:space="preserve"> in 2023) </w:t>
      </w:r>
    </w:p>
    <w:p w14:paraId="1DA6F9F4" w14:textId="29CFC302" w:rsidR="004A1E4A" w:rsidRDefault="004A1E4A" w:rsidP="004A1E4A">
      <w:pPr>
        <w:pStyle w:val="Heading3"/>
      </w:pPr>
      <w:r>
        <w:t>Proportion of residents who walk or wheel at least five days a week</w:t>
      </w:r>
    </w:p>
    <w:p w14:paraId="5629AADD" w14:textId="178CD494" w:rsidR="004A1E4A" w:rsidRPr="00045B61" w:rsidRDefault="004A1E4A" w:rsidP="004A1E4A">
      <w:pPr>
        <w:pStyle w:val="Heading4"/>
      </w:pPr>
      <w:r w:rsidRPr="00045B61">
        <w:t>Gender and sexuality</w:t>
      </w:r>
    </w:p>
    <w:p w14:paraId="335D5838" w14:textId="7268C58A" w:rsidR="00073572" w:rsidRDefault="004A1E4A" w:rsidP="00BF53A0">
      <w:pPr>
        <w:pStyle w:val="ListParagraph"/>
      </w:pPr>
      <w:r w:rsidRPr="004A1E4A">
        <w:rPr>
          <w:b/>
        </w:rPr>
        <w:t>58%</w:t>
      </w:r>
      <w:r w:rsidR="00073572">
        <w:t xml:space="preserve"> of women (</w:t>
      </w:r>
      <w:r w:rsidRPr="004A1E4A">
        <w:rPr>
          <w:b/>
        </w:rPr>
        <w:t>56%</w:t>
      </w:r>
      <w:r w:rsidR="00073572">
        <w:t xml:space="preserve"> in 2023) </w:t>
      </w:r>
    </w:p>
    <w:p w14:paraId="1F0E203C" w14:textId="0F0BAA9D" w:rsidR="00073572" w:rsidRDefault="004A1E4A" w:rsidP="00BF53A0">
      <w:pPr>
        <w:pStyle w:val="ListParagraph"/>
      </w:pPr>
      <w:r w:rsidRPr="004A1E4A">
        <w:rPr>
          <w:b/>
        </w:rPr>
        <w:t>61%</w:t>
      </w:r>
      <w:r w:rsidR="00073572">
        <w:t xml:space="preserve"> of men (</w:t>
      </w:r>
      <w:r w:rsidRPr="004A1E4A">
        <w:rPr>
          <w:b/>
        </w:rPr>
        <w:t>58%</w:t>
      </w:r>
      <w:r w:rsidR="00073572">
        <w:t xml:space="preserve"> in 2023) </w:t>
      </w:r>
    </w:p>
    <w:p w14:paraId="7BF757A3" w14:textId="24764FB6" w:rsidR="00073572" w:rsidRDefault="004A1E4A" w:rsidP="00BF53A0">
      <w:pPr>
        <w:pStyle w:val="ListParagraph"/>
      </w:pPr>
      <w:r w:rsidRPr="004A1E4A">
        <w:rPr>
          <w:b/>
        </w:rPr>
        <w:t>67%</w:t>
      </w:r>
      <w:r w:rsidR="00073572">
        <w:t xml:space="preserve"> of people who identified their gender in another way (</w:t>
      </w:r>
      <w:r w:rsidRPr="004A1E4A">
        <w:rPr>
          <w:b/>
        </w:rPr>
        <w:t>57%</w:t>
      </w:r>
      <w:r w:rsidR="00073572">
        <w:t xml:space="preserve"> in 2023) </w:t>
      </w:r>
    </w:p>
    <w:p w14:paraId="5AEA111C" w14:textId="4B02BFF0" w:rsidR="00073572" w:rsidRDefault="004A1E4A" w:rsidP="00BF53A0">
      <w:pPr>
        <w:pStyle w:val="ListParagraph"/>
      </w:pPr>
      <w:r w:rsidRPr="004A1E4A">
        <w:rPr>
          <w:b/>
        </w:rPr>
        <w:t>64%</w:t>
      </w:r>
      <w:r w:rsidR="00073572">
        <w:t xml:space="preserve"> of LGBTQ+ people (</w:t>
      </w:r>
      <w:r w:rsidRPr="004A1E4A">
        <w:rPr>
          <w:b/>
        </w:rPr>
        <w:t>67%</w:t>
      </w:r>
      <w:r w:rsidR="00073572">
        <w:t xml:space="preserve"> in 2023) </w:t>
      </w:r>
    </w:p>
    <w:p w14:paraId="609F339D" w14:textId="6B3D2436" w:rsidR="00073572" w:rsidRDefault="004A1E4A" w:rsidP="00BF53A0">
      <w:pPr>
        <w:pStyle w:val="ListParagraph"/>
      </w:pPr>
      <w:r w:rsidRPr="004A1E4A">
        <w:rPr>
          <w:b/>
        </w:rPr>
        <w:t>60%</w:t>
      </w:r>
      <w:r w:rsidR="00073572">
        <w:t xml:space="preserve"> of non-LGBTQ+ people (</w:t>
      </w:r>
      <w:r w:rsidRPr="004A1E4A">
        <w:rPr>
          <w:b/>
        </w:rPr>
        <w:t>56%</w:t>
      </w:r>
      <w:r w:rsidR="00073572">
        <w:t xml:space="preserve"> in 2023) </w:t>
      </w:r>
    </w:p>
    <w:p w14:paraId="70E41C13" w14:textId="7A16069A" w:rsidR="004A1E4A" w:rsidRPr="00045B61" w:rsidRDefault="004A1E4A" w:rsidP="004A1E4A">
      <w:pPr>
        <w:pStyle w:val="Heading4"/>
      </w:pPr>
      <w:r w:rsidRPr="00045B61">
        <w:lastRenderedPageBreak/>
        <w:t>Ethnicity</w:t>
      </w:r>
    </w:p>
    <w:p w14:paraId="545EBF1A" w14:textId="7B83C977" w:rsidR="00073572" w:rsidRDefault="004A1E4A" w:rsidP="00BF53A0">
      <w:pPr>
        <w:pStyle w:val="ListParagraph"/>
      </w:pPr>
      <w:r w:rsidRPr="004A1E4A">
        <w:rPr>
          <w:b/>
        </w:rPr>
        <w:t>50%</w:t>
      </w:r>
      <w:r w:rsidR="00073572">
        <w:t xml:space="preserve"> of people from ethnic minority groups (</w:t>
      </w:r>
      <w:r w:rsidRPr="004A1E4A">
        <w:rPr>
          <w:b/>
        </w:rPr>
        <w:t>48%</w:t>
      </w:r>
      <w:r w:rsidR="00073572">
        <w:t xml:space="preserve"> in 2023) </w:t>
      </w:r>
    </w:p>
    <w:p w14:paraId="51D6220F" w14:textId="4A825F0C" w:rsidR="00073572" w:rsidRDefault="004A1E4A" w:rsidP="00BF53A0">
      <w:pPr>
        <w:pStyle w:val="ListParagraph"/>
      </w:pPr>
      <w:r w:rsidRPr="004A1E4A">
        <w:rPr>
          <w:b/>
        </w:rPr>
        <w:t>61%</w:t>
      </w:r>
      <w:r w:rsidR="00073572">
        <w:t xml:space="preserve"> of white people (</w:t>
      </w:r>
      <w:r w:rsidRPr="004A1E4A">
        <w:rPr>
          <w:b/>
        </w:rPr>
        <w:t>58%</w:t>
      </w:r>
      <w:r w:rsidR="00073572">
        <w:t xml:space="preserve"> in 2023) </w:t>
      </w:r>
    </w:p>
    <w:p w14:paraId="575FE437" w14:textId="14C2E4B4" w:rsidR="004A1E4A" w:rsidRPr="00045B61" w:rsidRDefault="004A1E4A" w:rsidP="004A1E4A">
      <w:pPr>
        <w:pStyle w:val="Heading4"/>
      </w:pPr>
      <w:r w:rsidRPr="00045B61">
        <w:t>Age</w:t>
      </w:r>
    </w:p>
    <w:p w14:paraId="64E91F84" w14:textId="34F1E155" w:rsidR="00073572" w:rsidRDefault="004A1E4A" w:rsidP="00BF53A0">
      <w:pPr>
        <w:pStyle w:val="ListParagraph"/>
      </w:pPr>
      <w:r w:rsidRPr="004A1E4A">
        <w:rPr>
          <w:b/>
        </w:rPr>
        <w:t>63%</w:t>
      </w:r>
      <w:r w:rsidR="00073572">
        <w:t xml:space="preserve"> of people aged 16-25 (</w:t>
      </w:r>
      <w:r w:rsidRPr="004A1E4A">
        <w:rPr>
          <w:b/>
        </w:rPr>
        <w:t>64%</w:t>
      </w:r>
      <w:r w:rsidR="00073572">
        <w:t xml:space="preserve"> in 2023) </w:t>
      </w:r>
    </w:p>
    <w:p w14:paraId="5E6AFE6B" w14:textId="00E5AD58" w:rsidR="00073572" w:rsidRDefault="004A1E4A" w:rsidP="00BF53A0">
      <w:pPr>
        <w:pStyle w:val="ListParagraph"/>
      </w:pPr>
      <w:r w:rsidRPr="004A1E4A">
        <w:rPr>
          <w:b/>
        </w:rPr>
        <w:t>64%</w:t>
      </w:r>
      <w:r w:rsidR="00073572">
        <w:t xml:space="preserve"> of people aged 26–35 (</w:t>
      </w:r>
      <w:r w:rsidRPr="004A1E4A">
        <w:rPr>
          <w:b/>
        </w:rPr>
        <w:t>62%</w:t>
      </w:r>
      <w:r w:rsidR="00073572">
        <w:t xml:space="preserve"> in 2023) </w:t>
      </w:r>
    </w:p>
    <w:p w14:paraId="49AF2530" w14:textId="4B4C888E" w:rsidR="00073572" w:rsidRDefault="004A1E4A" w:rsidP="00BF53A0">
      <w:pPr>
        <w:pStyle w:val="ListParagraph"/>
      </w:pPr>
      <w:r w:rsidRPr="004A1E4A">
        <w:rPr>
          <w:b/>
        </w:rPr>
        <w:t>59%</w:t>
      </w:r>
      <w:r w:rsidR="00073572">
        <w:t xml:space="preserve"> of people aged 36–45 (</w:t>
      </w:r>
      <w:r w:rsidRPr="004A1E4A">
        <w:rPr>
          <w:b/>
        </w:rPr>
        <w:t>57%</w:t>
      </w:r>
      <w:r w:rsidR="00073572">
        <w:t xml:space="preserve"> in 2023) </w:t>
      </w:r>
    </w:p>
    <w:p w14:paraId="5F3285DE" w14:textId="68165345" w:rsidR="00073572" w:rsidRDefault="004A1E4A" w:rsidP="00BF53A0">
      <w:pPr>
        <w:pStyle w:val="ListParagraph"/>
      </w:pPr>
      <w:r w:rsidRPr="004A1E4A">
        <w:rPr>
          <w:b/>
        </w:rPr>
        <w:t>60%</w:t>
      </w:r>
      <w:r w:rsidR="00073572">
        <w:t xml:space="preserve"> of people aged 46–55 (</w:t>
      </w:r>
      <w:r w:rsidRPr="004A1E4A">
        <w:rPr>
          <w:b/>
        </w:rPr>
        <w:t>56%</w:t>
      </w:r>
      <w:r w:rsidR="00073572">
        <w:t xml:space="preserve"> in 2023) </w:t>
      </w:r>
    </w:p>
    <w:p w14:paraId="304670EA" w14:textId="2AF1B372" w:rsidR="00073572" w:rsidRDefault="004A1E4A" w:rsidP="00BF53A0">
      <w:pPr>
        <w:pStyle w:val="ListParagraph"/>
      </w:pPr>
      <w:r w:rsidRPr="004A1E4A">
        <w:rPr>
          <w:b/>
        </w:rPr>
        <w:t>53%</w:t>
      </w:r>
      <w:r w:rsidR="00073572">
        <w:t xml:space="preserve"> of people aged 56–65 (</w:t>
      </w:r>
      <w:r w:rsidRPr="004A1E4A">
        <w:rPr>
          <w:b/>
        </w:rPr>
        <w:t>51%</w:t>
      </w:r>
      <w:r w:rsidR="00073572">
        <w:t xml:space="preserve"> in 2023) </w:t>
      </w:r>
    </w:p>
    <w:p w14:paraId="19667DA1" w14:textId="2283B1AA" w:rsidR="00073572" w:rsidRDefault="004A1E4A" w:rsidP="00BF53A0">
      <w:pPr>
        <w:pStyle w:val="ListParagraph"/>
      </w:pPr>
      <w:r w:rsidRPr="004A1E4A">
        <w:rPr>
          <w:b/>
        </w:rPr>
        <w:t>55%</w:t>
      </w:r>
      <w:r w:rsidR="00073572">
        <w:t xml:space="preserve"> of people aged 66+ (</w:t>
      </w:r>
      <w:r w:rsidRPr="004A1E4A">
        <w:rPr>
          <w:b/>
        </w:rPr>
        <w:t>51%</w:t>
      </w:r>
      <w:r w:rsidR="00073572">
        <w:t xml:space="preserve"> in 2023) </w:t>
      </w:r>
    </w:p>
    <w:p w14:paraId="1DE86717" w14:textId="77C7AA4E" w:rsidR="004A1E4A" w:rsidRPr="00045B61" w:rsidRDefault="004A1E4A" w:rsidP="004A1E4A">
      <w:pPr>
        <w:pStyle w:val="Heading4"/>
      </w:pPr>
      <w:r w:rsidRPr="00045B61">
        <w:t>Disability</w:t>
      </w:r>
    </w:p>
    <w:p w14:paraId="4D5804E5" w14:textId="04F18BB2" w:rsidR="00073572" w:rsidRDefault="004A1E4A" w:rsidP="00BF53A0">
      <w:pPr>
        <w:pStyle w:val="ListParagraph"/>
      </w:pPr>
      <w:r w:rsidRPr="004A1E4A">
        <w:rPr>
          <w:b/>
        </w:rPr>
        <w:t>51%</w:t>
      </w:r>
      <w:r w:rsidR="00073572">
        <w:t xml:space="preserve"> of disabled people (</w:t>
      </w:r>
      <w:r w:rsidRPr="004A1E4A">
        <w:rPr>
          <w:b/>
        </w:rPr>
        <w:t>51%</w:t>
      </w:r>
      <w:r w:rsidR="00073572">
        <w:t xml:space="preserve"> in 2023) </w:t>
      </w:r>
    </w:p>
    <w:p w14:paraId="44C09AC2" w14:textId="34EB966C" w:rsidR="00073572" w:rsidRDefault="004A1E4A" w:rsidP="00BF53A0">
      <w:pPr>
        <w:pStyle w:val="ListParagraph"/>
      </w:pPr>
      <w:r w:rsidRPr="004A1E4A">
        <w:rPr>
          <w:b/>
        </w:rPr>
        <w:t>63%</w:t>
      </w:r>
      <w:r w:rsidR="00073572">
        <w:t xml:space="preserve"> of non-disabled people (</w:t>
      </w:r>
      <w:r w:rsidRPr="004A1E4A">
        <w:rPr>
          <w:b/>
        </w:rPr>
        <w:t>60%</w:t>
      </w:r>
      <w:r w:rsidR="00073572">
        <w:t xml:space="preserve"> in 2023) </w:t>
      </w:r>
    </w:p>
    <w:p w14:paraId="630FE130" w14:textId="071B68E1" w:rsidR="004A1E4A" w:rsidRDefault="004A1E4A" w:rsidP="004A1E4A">
      <w:pPr>
        <w:pStyle w:val="Heading4"/>
      </w:pPr>
      <w:r>
        <w:t>Socio-economic group</w:t>
      </w:r>
    </w:p>
    <w:p w14:paraId="47C4BE63" w14:textId="29AC430E" w:rsidR="00073572" w:rsidRDefault="004A1E4A" w:rsidP="00BF53A0">
      <w:pPr>
        <w:pStyle w:val="ListParagraph"/>
      </w:pPr>
      <w:r w:rsidRPr="004A1E4A">
        <w:rPr>
          <w:b/>
        </w:rPr>
        <w:t>64%</w:t>
      </w:r>
      <w:r w:rsidR="00073572">
        <w:t xml:space="preserve"> of AB (</w:t>
      </w:r>
      <w:r w:rsidRPr="004A1E4A">
        <w:rPr>
          <w:b/>
        </w:rPr>
        <w:t>63%</w:t>
      </w:r>
      <w:r w:rsidR="00073572">
        <w:t xml:space="preserve"> in 2023) </w:t>
      </w:r>
    </w:p>
    <w:p w14:paraId="61C8BB32" w14:textId="247A2F9E" w:rsidR="00073572" w:rsidRDefault="004A1E4A" w:rsidP="00BF53A0">
      <w:pPr>
        <w:pStyle w:val="ListParagraph"/>
      </w:pPr>
      <w:r w:rsidRPr="004A1E4A">
        <w:rPr>
          <w:b/>
        </w:rPr>
        <w:t>64%</w:t>
      </w:r>
      <w:r w:rsidR="00073572">
        <w:t xml:space="preserve"> of C1 (</w:t>
      </w:r>
      <w:r w:rsidRPr="004A1E4A">
        <w:rPr>
          <w:b/>
        </w:rPr>
        <w:t>59%</w:t>
      </w:r>
      <w:r w:rsidR="00073572">
        <w:t xml:space="preserve"> in 2023) </w:t>
      </w:r>
    </w:p>
    <w:p w14:paraId="6CC26832" w14:textId="7304284C" w:rsidR="00073572" w:rsidRDefault="004A1E4A" w:rsidP="00BF53A0">
      <w:pPr>
        <w:pStyle w:val="ListParagraph"/>
      </w:pPr>
      <w:r w:rsidRPr="004A1E4A">
        <w:rPr>
          <w:b/>
        </w:rPr>
        <w:t>46%</w:t>
      </w:r>
      <w:r w:rsidR="00073572">
        <w:t xml:space="preserve"> of C2 (</w:t>
      </w:r>
      <w:r w:rsidRPr="004A1E4A">
        <w:rPr>
          <w:b/>
        </w:rPr>
        <w:t>46%</w:t>
      </w:r>
      <w:r w:rsidR="00073572">
        <w:t xml:space="preserve"> in 2023) </w:t>
      </w:r>
    </w:p>
    <w:p w14:paraId="7B62474B" w14:textId="59206012" w:rsidR="00073572" w:rsidRPr="009C2E97" w:rsidRDefault="004A1E4A" w:rsidP="00BF53A0">
      <w:pPr>
        <w:pStyle w:val="ListParagraph"/>
      </w:pPr>
      <w:r w:rsidRPr="004A1E4A">
        <w:rPr>
          <w:b/>
        </w:rPr>
        <w:t>49%</w:t>
      </w:r>
      <w:r w:rsidR="00073572">
        <w:t xml:space="preserve"> of DE (</w:t>
      </w:r>
      <w:r w:rsidRPr="004A1E4A">
        <w:rPr>
          <w:b/>
        </w:rPr>
        <w:t>48%</w:t>
      </w:r>
      <w:r w:rsidR="00073572">
        <w:t xml:space="preserve"> in 2023) </w:t>
      </w:r>
    </w:p>
    <w:p w14:paraId="1D0382F9" w14:textId="2AC43CF6" w:rsidR="004A1E4A" w:rsidRDefault="004A1E4A" w:rsidP="004A1E4A">
      <w:pPr>
        <w:pStyle w:val="Heading2"/>
      </w:pPr>
      <w:r>
        <w:lastRenderedPageBreak/>
        <w:t>Walking and wheeling safety and satisfaction</w:t>
      </w:r>
    </w:p>
    <w:p w14:paraId="7795CE72" w14:textId="4535337F" w:rsidR="00073572" w:rsidRDefault="004A1E4A" w:rsidP="00073572">
      <w:r w:rsidRPr="004A1E4A">
        <w:rPr>
          <w:b/>
        </w:rPr>
        <w:t>76%</w:t>
      </w:r>
      <w:r w:rsidR="00073572">
        <w:t xml:space="preserve"> of all residents think it's safe to walk or wheel in their local area (</w:t>
      </w:r>
      <w:r w:rsidRPr="004A1E4A">
        <w:rPr>
          <w:b/>
        </w:rPr>
        <w:t>66%</w:t>
      </w:r>
      <w:r w:rsidR="00073572">
        <w:t xml:space="preserve"> in 2023) </w:t>
      </w:r>
    </w:p>
    <w:p w14:paraId="491DDD3B" w14:textId="40B33B66" w:rsidR="00073572" w:rsidRDefault="004A1E4A" w:rsidP="00073572">
      <w:r w:rsidRPr="004A1E4A">
        <w:rPr>
          <w:b/>
        </w:rPr>
        <w:t>53%</w:t>
      </w:r>
      <w:r w:rsidR="00073572">
        <w:t xml:space="preserve"> of all residents think it's safe for children to walk or wheel in their local area (</w:t>
      </w:r>
      <w:r w:rsidRPr="004A1E4A">
        <w:rPr>
          <w:b/>
        </w:rPr>
        <w:t>48%</w:t>
      </w:r>
      <w:r w:rsidR="00073572">
        <w:t xml:space="preserve"> in 2023) </w:t>
      </w:r>
    </w:p>
    <w:p w14:paraId="19BCF6FA" w14:textId="1C5516DF" w:rsidR="00073572" w:rsidRDefault="004A1E4A" w:rsidP="00073572">
      <w:r w:rsidRPr="004A1E4A">
        <w:rPr>
          <w:b/>
        </w:rPr>
        <w:t>78%</w:t>
      </w:r>
      <w:r w:rsidR="00073572">
        <w:t xml:space="preserve"> of all residents think their local area overall is a good place to walk or wheel (</w:t>
      </w:r>
      <w:r w:rsidRPr="004A1E4A">
        <w:rPr>
          <w:b/>
        </w:rPr>
        <w:t>73%</w:t>
      </w:r>
      <w:r w:rsidR="00073572">
        <w:t xml:space="preserve"> in 2023) </w:t>
      </w:r>
    </w:p>
    <w:p w14:paraId="44148EE6" w14:textId="63BADD6D" w:rsidR="004A1E4A" w:rsidRDefault="004A1E4A" w:rsidP="004A1E4A">
      <w:pPr>
        <w:pStyle w:val="Heading3"/>
      </w:pPr>
      <w:r>
        <w:t>Proportion of residents who think it's safe to walk or wheel in their local area</w:t>
      </w:r>
    </w:p>
    <w:p w14:paraId="7F1EC110" w14:textId="59E1833D" w:rsidR="004A1E4A" w:rsidRPr="00045B61" w:rsidRDefault="004A1E4A" w:rsidP="004A1E4A">
      <w:pPr>
        <w:pStyle w:val="Heading4"/>
      </w:pPr>
      <w:r w:rsidRPr="00045B61">
        <w:t>Gender and sexuality</w:t>
      </w:r>
    </w:p>
    <w:p w14:paraId="78F9060B" w14:textId="643D7F6B" w:rsidR="00073572" w:rsidRDefault="004A1E4A" w:rsidP="00BF53A0">
      <w:pPr>
        <w:pStyle w:val="ListParagraph"/>
      </w:pPr>
      <w:r w:rsidRPr="004A1E4A">
        <w:rPr>
          <w:b/>
        </w:rPr>
        <w:t>75%</w:t>
      </w:r>
      <w:r w:rsidR="00073572">
        <w:t xml:space="preserve"> of women (</w:t>
      </w:r>
      <w:r w:rsidRPr="004A1E4A">
        <w:rPr>
          <w:b/>
        </w:rPr>
        <w:t>64%</w:t>
      </w:r>
      <w:r w:rsidR="00073572">
        <w:t xml:space="preserve"> in 2023) </w:t>
      </w:r>
    </w:p>
    <w:p w14:paraId="0469D31E" w14:textId="50CD6236" w:rsidR="00073572" w:rsidRDefault="004A1E4A" w:rsidP="00BF53A0">
      <w:pPr>
        <w:pStyle w:val="ListParagraph"/>
      </w:pPr>
      <w:r w:rsidRPr="004A1E4A">
        <w:rPr>
          <w:b/>
        </w:rPr>
        <w:t>77%</w:t>
      </w:r>
      <w:r w:rsidR="00073572">
        <w:t xml:space="preserve"> of men (</w:t>
      </w:r>
      <w:r w:rsidRPr="004A1E4A">
        <w:rPr>
          <w:b/>
        </w:rPr>
        <w:t>68%</w:t>
      </w:r>
      <w:r w:rsidR="00073572">
        <w:t xml:space="preserve"> in 2023) </w:t>
      </w:r>
    </w:p>
    <w:p w14:paraId="6AD4CC2F" w14:textId="3F2919FA" w:rsidR="00073572" w:rsidRDefault="004A1E4A" w:rsidP="00BF53A0">
      <w:pPr>
        <w:pStyle w:val="ListParagraph"/>
      </w:pPr>
      <w:r w:rsidRPr="004A1E4A">
        <w:rPr>
          <w:b/>
        </w:rPr>
        <w:t>65%</w:t>
      </w:r>
      <w:r w:rsidR="00073572">
        <w:t xml:space="preserve"> of people who identified their gender in another way (</w:t>
      </w:r>
      <w:r w:rsidRPr="004A1E4A">
        <w:rPr>
          <w:b/>
        </w:rPr>
        <w:t>45%</w:t>
      </w:r>
      <w:r w:rsidR="00073572">
        <w:t xml:space="preserve"> in 2023) </w:t>
      </w:r>
    </w:p>
    <w:p w14:paraId="00AA2050" w14:textId="030CE832" w:rsidR="00073572" w:rsidRDefault="004A1E4A" w:rsidP="00BF53A0">
      <w:pPr>
        <w:pStyle w:val="ListParagraph"/>
      </w:pPr>
      <w:r w:rsidRPr="004A1E4A">
        <w:rPr>
          <w:b/>
        </w:rPr>
        <w:t>70%</w:t>
      </w:r>
      <w:r w:rsidR="00073572">
        <w:t xml:space="preserve"> of LGBTQ+ people (</w:t>
      </w:r>
      <w:r w:rsidRPr="004A1E4A">
        <w:rPr>
          <w:b/>
        </w:rPr>
        <w:t>63%</w:t>
      </w:r>
      <w:r w:rsidR="00073572">
        <w:t xml:space="preserve"> in 2023) </w:t>
      </w:r>
    </w:p>
    <w:p w14:paraId="19A64CA5" w14:textId="3D886371" w:rsidR="00073572" w:rsidRDefault="004A1E4A" w:rsidP="00BF53A0">
      <w:pPr>
        <w:pStyle w:val="ListParagraph"/>
      </w:pPr>
      <w:r w:rsidRPr="004A1E4A">
        <w:rPr>
          <w:b/>
        </w:rPr>
        <w:t>77%</w:t>
      </w:r>
      <w:r w:rsidR="00073572">
        <w:t xml:space="preserve"> of non-LGBTQ+ people (</w:t>
      </w:r>
      <w:r w:rsidRPr="004A1E4A">
        <w:rPr>
          <w:b/>
        </w:rPr>
        <w:t>67%</w:t>
      </w:r>
      <w:r w:rsidR="00073572">
        <w:t xml:space="preserve"> in 2023) </w:t>
      </w:r>
    </w:p>
    <w:p w14:paraId="1A22077B" w14:textId="2685A72B" w:rsidR="004A1E4A" w:rsidRPr="00045B61" w:rsidRDefault="004A1E4A" w:rsidP="004A1E4A">
      <w:pPr>
        <w:pStyle w:val="Heading4"/>
      </w:pPr>
      <w:r w:rsidRPr="00045B61">
        <w:t>Ethnicity</w:t>
      </w:r>
    </w:p>
    <w:p w14:paraId="2588346A" w14:textId="2A16D058" w:rsidR="00073572" w:rsidRDefault="004A1E4A" w:rsidP="00BF53A0">
      <w:pPr>
        <w:pStyle w:val="ListParagraph"/>
      </w:pPr>
      <w:r w:rsidRPr="004A1E4A">
        <w:rPr>
          <w:b/>
        </w:rPr>
        <w:t>78%</w:t>
      </w:r>
      <w:r w:rsidR="00073572">
        <w:t xml:space="preserve"> of people from ethnic minority groups (</w:t>
      </w:r>
      <w:r w:rsidRPr="004A1E4A">
        <w:rPr>
          <w:b/>
        </w:rPr>
        <w:t>71%</w:t>
      </w:r>
      <w:r w:rsidR="00073572">
        <w:t xml:space="preserve"> in 2023) </w:t>
      </w:r>
    </w:p>
    <w:p w14:paraId="754F8FE6" w14:textId="0BF461EB" w:rsidR="00073572" w:rsidRDefault="004A1E4A" w:rsidP="00BF53A0">
      <w:pPr>
        <w:pStyle w:val="ListParagraph"/>
      </w:pPr>
      <w:r w:rsidRPr="004A1E4A">
        <w:rPr>
          <w:b/>
        </w:rPr>
        <w:t>75%</w:t>
      </w:r>
      <w:r w:rsidR="00073572">
        <w:t xml:space="preserve"> of white people (</w:t>
      </w:r>
      <w:r w:rsidRPr="004A1E4A">
        <w:rPr>
          <w:b/>
        </w:rPr>
        <w:t>65%</w:t>
      </w:r>
      <w:r w:rsidR="00073572">
        <w:t xml:space="preserve"> in 2023) </w:t>
      </w:r>
    </w:p>
    <w:p w14:paraId="5B81BE85" w14:textId="1B76E157" w:rsidR="004A1E4A" w:rsidRPr="00045B61" w:rsidRDefault="004A1E4A" w:rsidP="004A1E4A">
      <w:pPr>
        <w:pStyle w:val="Heading4"/>
      </w:pPr>
      <w:r w:rsidRPr="00045B61">
        <w:lastRenderedPageBreak/>
        <w:t>Age</w:t>
      </w:r>
    </w:p>
    <w:p w14:paraId="0CC25CDE" w14:textId="1F020FF9" w:rsidR="00073572" w:rsidRDefault="004A1E4A" w:rsidP="00BF53A0">
      <w:pPr>
        <w:pStyle w:val="ListParagraph"/>
      </w:pPr>
      <w:r w:rsidRPr="004A1E4A">
        <w:rPr>
          <w:b/>
        </w:rPr>
        <w:t>72%</w:t>
      </w:r>
      <w:r w:rsidR="00073572">
        <w:t xml:space="preserve"> of people aged 16-25 (</w:t>
      </w:r>
      <w:r w:rsidRPr="004A1E4A">
        <w:rPr>
          <w:b/>
        </w:rPr>
        <w:t>69%</w:t>
      </w:r>
      <w:r w:rsidR="00073572">
        <w:t xml:space="preserve"> in 2023) </w:t>
      </w:r>
    </w:p>
    <w:p w14:paraId="177170A4" w14:textId="34233455" w:rsidR="00073572" w:rsidRDefault="004A1E4A" w:rsidP="00BF53A0">
      <w:pPr>
        <w:pStyle w:val="ListParagraph"/>
      </w:pPr>
      <w:r w:rsidRPr="004A1E4A">
        <w:rPr>
          <w:b/>
        </w:rPr>
        <w:t>77%</w:t>
      </w:r>
      <w:r w:rsidR="00073572">
        <w:t xml:space="preserve"> of people aged 26-35 (</w:t>
      </w:r>
      <w:r w:rsidRPr="004A1E4A">
        <w:rPr>
          <w:b/>
        </w:rPr>
        <w:t>63%</w:t>
      </w:r>
      <w:r w:rsidR="00073572">
        <w:t xml:space="preserve"> in 2023) </w:t>
      </w:r>
    </w:p>
    <w:p w14:paraId="75FAFBB2" w14:textId="391E2EF6" w:rsidR="00073572" w:rsidRDefault="004A1E4A" w:rsidP="00BF53A0">
      <w:pPr>
        <w:pStyle w:val="ListParagraph"/>
      </w:pPr>
      <w:r w:rsidRPr="004A1E4A">
        <w:rPr>
          <w:b/>
        </w:rPr>
        <w:t>72%</w:t>
      </w:r>
      <w:r w:rsidR="00073572">
        <w:t xml:space="preserve"> of people aged 36-45 (</w:t>
      </w:r>
      <w:r w:rsidRPr="004A1E4A">
        <w:rPr>
          <w:b/>
        </w:rPr>
        <w:t>69%</w:t>
      </w:r>
      <w:r w:rsidR="00073572">
        <w:t xml:space="preserve"> in 2023) </w:t>
      </w:r>
    </w:p>
    <w:p w14:paraId="3896DDBE" w14:textId="3E8CBB57" w:rsidR="00073572" w:rsidRDefault="004A1E4A" w:rsidP="00BF53A0">
      <w:pPr>
        <w:pStyle w:val="ListParagraph"/>
      </w:pPr>
      <w:r w:rsidRPr="004A1E4A">
        <w:rPr>
          <w:b/>
        </w:rPr>
        <w:t>78%</w:t>
      </w:r>
      <w:r w:rsidR="00073572">
        <w:t xml:space="preserve"> of people aged 46-55 (</w:t>
      </w:r>
      <w:r w:rsidRPr="004A1E4A">
        <w:rPr>
          <w:b/>
        </w:rPr>
        <w:t>66%</w:t>
      </w:r>
      <w:r w:rsidR="00073572">
        <w:t xml:space="preserve"> in 2023) </w:t>
      </w:r>
    </w:p>
    <w:p w14:paraId="0EC58217" w14:textId="0A2B1310" w:rsidR="00073572" w:rsidRDefault="004A1E4A" w:rsidP="00BF53A0">
      <w:pPr>
        <w:pStyle w:val="ListParagraph"/>
      </w:pPr>
      <w:r w:rsidRPr="004A1E4A">
        <w:rPr>
          <w:b/>
        </w:rPr>
        <w:t>75%</w:t>
      </w:r>
      <w:r w:rsidR="00073572">
        <w:t xml:space="preserve"> of people aged 56-65 (</w:t>
      </w:r>
      <w:r w:rsidRPr="004A1E4A">
        <w:rPr>
          <w:b/>
        </w:rPr>
        <w:t>67%</w:t>
      </w:r>
      <w:r w:rsidR="00073572">
        <w:t xml:space="preserve"> in 2023) </w:t>
      </w:r>
    </w:p>
    <w:p w14:paraId="4A1C6B72" w14:textId="7FF03F79" w:rsidR="00073572" w:rsidRDefault="004A1E4A" w:rsidP="00BF53A0">
      <w:pPr>
        <w:pStyle w:val="ListParagraph"/>
      </w:pPr>
      <w:r w:rsidRPr="004A1E4A">
        <w:rPr>
          <w:b/>
        </w:rPr>
        <w:t>80%</w:t>
      </w:r>
      <w:r w:rsidR="00073572">
        <w:t xml:space="preserve"> of people aged 66+ (</w:t>
      </w:r>
      <w:r w:rsidRPr="004A1E4A">
        <w:rPr>
          <w:b/>
        </w:rPr>
        <w:t>62%</w:t>
      </w:r>
      <w:r w:rsidR="00073572">
        <w:t xml:space="preserve"> in 2023) </w:t>
      </w:r>
    </w:p>
    <w:p w14:paraId="131C13D2" w14:textId="37311816" w:rsidR="004A1E4A" w:rsidRPr="00045B61" w:rsidRDefault="004A1E4A" w:rsidP="004A1E4A">
      <w:pPr>
        <w:pStyle w:val="Heading4"/>
      </w:pPr>
      <w:r w:rsidRPr="00045B61">
        <w:t>Disability</w:t>
      </w:r>
    </w:p>
    <w:p w14:paraId="6669292A" w14:textId="29C090AA" w:rsidR="00073572" w:rsidRDefault="004A1E4A" w:rsidP="00BF53A0">
      <w:pPr>
        <w:pStyle w:val="ListParagraph"/>
      </w:pPr>
      <w:r w:rsidRPr="004A1E4A">
        <w:rPr>
          <w:b/>
        </w:rPr>
        <w:t>66%</w:t>
      </w:r>
      <w:r w:rsidR="00073572">
        <w:t xml:space="preserve"> of disabled people (</w:t>
      </w:r>
      <w:r w:rsidRPr="004A1E4A">
        <w:rPr>
          <w:b/>
        </w:rPr>
        <w:t>59%</w:t>
      </w:r>
      <w:r w:rsidR="00073572">
        <w:t xml:space="preserve"> in 2023) </w:t>
      </w:r>
    </w:p>
    <w:p w14:paraId="6B5D1230" w14:textId="0DA2F3BA" w:rsidR="00073572" w:rsidRDefault="004A1E4A" w:rsidP="00BF53A0">
      <w:pPr>
        <w:pStyle w:val="ListParagraph"/>
      </w:pPr>
      <w:r w:rsidRPr="004A1E4A">
        <w:rPr>
          <w:b/>
        </w:rPr>
        <w:t>80%</w:t>
      </w:r>
      <w:r w:rsidR="00073572">
        <w:t xml:space="preserve"> of non-disabled people (</w:t>
      </w:r>
      <w:r w:rsidRPr="004A1E4A">
        <w:rPr>
          <w:b/>
        </w:rPr>
        <w:t>69%</w:t>
      </w:r>
      <w:r w:rsidR="00073572">
        <w:t xml:space="preserve"> in 2023) </w:t>
      </w:r>
    </w:p>
    <w:p w14:paraId="5F0D37E9" w14:textId="1926D2D1" w:rsidR="004A1E4A" w:rsidRPr="00045B61" w:rsidRDefault="004A1E4A" w:rsidP="004A1E4A">
      <w:pPr>
        <w:pStyle w:val="Heading4"/>
      </w:pPr>
      <w:r w:rsidRPr="00045B61">
        <w:t>Socio-economic group</w:t>
      </w:r>
    </w:p>
    <w:p w14:paraId="5DB19BD8" w14:textId="444A7185" w:rsidR="00073572" w:rsidRDefault="004A1E4A" w:rsidP="00BF53A0">
      <w:pPr>
        <w:pStyle w:val="ListParagraph"/>
      </w:pPr>
      <w:r w:rsidRPr="004A1E4A">
        <w:rPr>
          <w:b/>
        </w:rPr>
        <w:t>79%</w:t>
      </w:r>
      <w:r w:rsidR="00073572">
        <w:t xml:space="preserve"> of AB (</w:t>
      </w:r>
      <w:r w:rsidRPr="004A1E4A">
        <w:rPr>
          <w:b/>
        </w:rPr>
        <w:t>68%</w:t>
      </w:r>
      <w:r w:rsidR="00073572">
        <w:t xml:space="preserve"> in 2023) </w:t>
      </w:r>
    </w:p>
    <w:p w14:paraId="01B48BCF" w14:textId="56163DA6" w:rsidR="00073572" w:rsidRDefault="004A1E4A" w:rsidP="00BF53A0">
      <w:pPr>
        <w:pStyle w:val="ListParagraph"/>
      </w:pPr>
      <w:r w:rsidRPr="004A1E4A">
        <w:rPr>
          <w:b/>
        </w:rPr>
        <w:t>77%</w:t>
      </w:r>
      <w:r w:rsidR="00073572">
        <w:t xml:space="preserve"> of C1 (</w:t>
      </w:r>
      <w:r w:rsidRPr="004A1E4A">
        <w:rPr>
          <w:b/>
        </w:rPr>
        <w:t>67%</w:t>
      </w:r>
      <w:r w:rsidR="00073572">
        <w:t xml:space="preserve"> in 2023) </w:t>
      </w:r>
    </w:p>
    <w:p w14:paraId="06642B9E" w14:textId="44982936" w:rsidR="00073572" w:rsidRDefault="004A1E4A" w:rsidP="00BF53A0">
      <w:pPr>
        <w:pStyle w:val="ListParagraph"/>
      </w:pPr>
      <w:r w:rsidRPr="004A1E4A">
        <w:rPr>
          <w:b/>
        </w:rPr>
        <w:t>70%</w:t>
      </w:r>
      <w:r w:rsidR="00073572">
        <w:t xml:space="preserve"> of C2 (</w:t>
      </w:r>
      <w:r w:rsidRPr="004A1E4A">
        <w:rPr>
          <w:b/>
        </w:rPr>
        <w:t>64%</w:t>
      </w:r>
      <w:r w:rsidR="00073572">
        <w:t xml:space="preserve"> in 2023) </w:t>
      </w:r>
    </w:p>
    <w:p w14:paraId="4BE9EE58" w14:textId="5487713D" w:rsidR="00073572" w:rsidRDefault="004A1E4A" w:rsidP="00BF53A0">
      <w:pPr>
        <w:pStyle w:val="ListParagraph"/>
      </w:pPr>
      <w:r w:rsidRPr="004A1E4A">
        <w:rPr>
          <w:b/>
        </w:rPr>
        <w:t>68%</w:t>
      </w:r>
      <w:r w:rsidR="00073572">
        <w:t xml:space="preserve"> of DE (</w:t>
      </w:r>
      <w:r w:rsidRPr="004A1E4A">
        <w:rPr>
          <w:b/>
        </w:rPr>
        <w:t>59%</w:t>
      </w:r>
      <w:r w:rsidR="00073572">
        <w:t xml:space="preserve"> in 2023) </w:t>
      </w:r>
    </w:p>
    <w:p w14:paraId="46AB1806" w14:textId="02637B5E" w:rsidR="004A1E4A" w:rsidRDefault="00817038" w:rsidP="004A1E4A">
      <w:pPr>
        <w:pStyle w:val="Heading2"/>
      </w:pPr>
      <w:r>
        <w:t xml:space="preserve">Quote from </w:t>
      </w:r>
      <w:r w:rsidR="004A1E4A">
        <w:t>Stuart, mental health advocate, Stirling</w:t>
      </w:r>
    </w:p>
    <w:p w14:paraId="31AC259F" w14:textId="3D9605D3" w:rsidR="00073572" w:rsidRPr="00817038" w:rsidRDefault="00073572" w:rsidP="00817038">
      <w:r w:rsidRPr="00817038">
        <w:t xml:space="preserve">I had gained weight over many years due to poor mental heath. Exercise was the only social activity allowed during lockdown, so every day, me and a friend would walk the </w:t>
      </w:r>
      <w:r w:rsidR="004A1E4A" w:rsidRPr="00817038">
        <w:t>3 miles</w:t>
      </w:r>
      <w:r w:rsidRPr="00817038">
        <w:t xml:space="preserve"> from my village to Stirling. We'd go past all my old haunts, go for a coffee, then walk back. I lost 4 stone and reclaimed some of my old self back.</w:t>
      </w:r>
    </w:p>
    <w:p w14:paraId="342C06C6" w14:textId="77777777" w:rsidR="00073572" w:rsidRDefault="00073572" w:rsidP="00073572">
      <w:r>
        <w:lastRenderedPageBreak/>
        <w:t xml:space="preserve">I still walk but now it's for my mental health. It's important for me to have purpose and routine. Every morning I get up early and I do a different walk each day. I say good morning to every single person. </w:t>
      </w:r>
    </w:p>
    <w:p w14:paraId="180CB4BF" w14:textId="77777777" w:rsidR="00073572" w:rsidRDefault="00073572" w:rsidP="00073572">
      <w:r>
        <w:t>Walking has transformed my attitude towards things.</w:t>
      </w:r>
    </w:p>
    <w:p w14:paraId="5E6CFF24" w14:textId="1684E49E" w:rsidR="004A1E4A" w:rsidRDefault="004A1E4A" w:rsidP="004A1E4A">
      <w:pPr>
        <w:pStyle w:val="Heading1"/>
      </w:pPr>
      <w:bookmarkStart w:id="6" w:name="_Toc224131648"/>
      <w:r>
        <w:lastRenderedPageBreak/>
        <w:t>Cycling</w:t>
      </w:r>
      <w:bookmarkEnd w:id="6"/>
    </w:p>
    <w:p w14:paraId="2B148421" w14:textId="77777777" w:rsidR="00073572" w:rsidRDefault="00073572" w:rsidP="00B10B71">
      <w:pPr>
        <w:pStyle w:val="H1Subtitle"/>
      </w:pPr>
      <w:r>
        <w:t>Participation, safety and satisfaction</w:t>
      </w:r>
    </w:p>
    <w:p w14:paraId="16121833" w14:textId="4F3709C9" w:rsidR="004A1E4A" w:rsidRDefault="004A1E4A" w:rsidP="004A1E4A">
      <w:pPr>
        <w:pStyle w:val="Heading2"/>
      </w:pPr>
      <w:r>
        <w:t>Cycling participation</w:t>
      </w:r>
    </w:p>
    <w:p w14:paraId="08524555" w14:textId="75FD696B" w:rsidR="00073572" w:rsidRDefault="00073572" w:rsidP="00073572">
      <w:r>
        <w:t xml:space="preserve">Only </w:t>
      </w:r>
      <w:r w:rsidR="004A1E4A" w:rsidRPr="004A1E4A">
        <w:rPr>
          <w:b/>
        </w:rPr>
        <w:t>15%</w:t>
      </w:r>
      <w:r>
        <w:t xml:space="preserve"> of residents cycle at least once a week. This has decreased since 2023.</w:t>
      </w:r>
    </w:p>
    <w:p w14:paraId="573A742B" w14:textId="5297C9E2" w:rsidR="00073572" w:rsidRDefault="00073572" w:rsidP="00073572">
      <w:r>
        <w:t>Safety, including road safety and personal safety, is the single largest barrier to cycling.</w:t>
      </w:r>
      <w:r w:rsidR="00BF79F2">
        <w:rPr>
          <w:rStyle w:val="FootnoteReference"/>
        </w:rPr>
        <w:footnoteReference w:id="6"/>
      </w:r>
      <w:r>
        <w:t xml:space="preserve"> The potential for cycling is huge, and unlocking it depends on providing safe, dedicated space for cycling. Encouragingly, perceptions of safety have improved since 2023.</w:t>
      </w:r>
    </w:p>
    <w:p w14:paraId="7887687D" w14:textId="31C70337" w:rsidR="00073572" w:rsidRDefault="004A1E4A" w:rsidP="00073572">
      <w:r w:rsidRPr="004A1E4A">
        <w:rPr>
          <w:b/>
        </w:rPr>
        <w:t>35%</w:t>
      </w:r>
      <w:r w:rsidR="00073572">
        <w:t xml:space="preserve"> of all </w:t>
      </w:r>
      <w:proofErr w:type="gramStart"/>
      <w:r w:rsidR="00073572">
        <w:t>residents</w:t>
      </w:r>
      <w:proofErr w:type="gramEnd"/>
      <w:r w:rsidR="00073572">
        <w:t xml:space="preserve"> cycle (</w:t>
      </w:r>
      <w:r w:rsidRPr="004A1E4A">
        <w:rPr>
          <w:b/>
        </w:rPr>
        <w:t>39%</w:t>
      </w:r>
      <w:r w:rsidR="00073572">
        <w:t xml:space="preserve"> in 2023) </w:t>
      </w:r>
    </w:p>
    <w:p w14:paraId="7DC07F90" w14:textId="21BBAF57" w:rsidR="00073572" w:rsidRDefault="004A1E4A" w:rsidP="00073572">
      <w:r w:rsidRPr="004A1E4A">
        <w:rPr>
          <w:b/>
        </w:rPr>
        <w:t>15%</w:t>
      </w:r>
      <w:r w:rsidR="00073572">
        <w:t xml:space="preserve"> of all residents cycle at least once a week (</w:t>
      </w:r>
      <w:r w:rsidRPr="004A1E4A">
        <w:rPr>
          <w:b/>
        </w:rPr>
        <w:t>18%</w:t>
      </w:r>
      <w:r w:rsidR="00073572">
        <w:t xml:space="preserve"> in 2023) </w:t>
      </w:r>
    </w:p>
    <w:p w14:paraId="16BA615B" w14:textId="0735B0FC" w:rsidR="004A1E4A" w:rsidRDefault="004A1E4A" w:rsidP="004A1E4A">
      <w:pPr>
        <w:pStyle w:val="Heading3"/>
      </w:pPr>
      <w:r>
        <w:t>Proportion of residents who cycle at least once a week</w:t>
      </w:r>
    </w:p>
    <w:p w14:paraId="3B9A9FA3" w14:textId="35EAF4D0" w:rsidR="004A1E4A" w:rsidRPr="00045B61" w:rsidRDefault="004A1E4A" w:rsidP="004A1E4A">
      <w:pPr>
        <w:pStyle w:val="Heading4"/>
      </w:pPr>
      <w:r w:rsidRPr="00045B61">
        <w:t>Gender and sexuality</w:t>
      </w:r>
    </w:p>
    <w:p w14:paraId="4459D47B" w14:textId="730D8E06" w:rsidR="00073572" w:rsidRDefault="004A1E4A" w:rsidP="00707E61">
      <w:pPr>
        <w:pStyle w:val="ListParagraph"/>
      </w:pPr>
      <w:r w:rsidRPr="004A1E4A">
        <w:rPr>
          <w:b/>
        </w:rPr>
        <w:t>10%</w:t>
      </w:r>
      <w:r w:rsidR="00073572">
        <w:t xml:space="preserve"> of women (</w:t>
      </w:r>
      <w:r w:rsidRPr="004A1E4A">
        <w:rPr>
          <w:b/>
        </w:rPr>
        <w:t>12%</w:t>
      </w:r>
      <w:r w:rsidR="00073572">
        <w:t xml:space="preserve"> in 2023) </w:t>
      </w:r>
    </w:p>
    <w:p w14:paraId="4539390B" w14:textId="7BEFEB71" w:rsidR="00073572" w:rsidRDefault="004A1E4A" w:rsidP="00707E61">
      <w:pPr>
        <w:pStyle w:val="ListParagraph"/>
      </w:pPr>
      <w:r w:rsidRPr="004A1E4A">
        <w:rPr>
          <w:b/>
        </w:rPr>
        <w:t>21%</w:t>
      </w:r>
      <w:r w:rsidR="00073572">
        <w:t xml:space="preserve"> of men (</w:t>
      </w:r>
      <w:r w:rsidRPr="004A1E4A">
        <w:rPr>
          <w:b/>
        </w:rPr>
        <w:t>24%</w:t>
      </w:r>
      <w:r w:rsidR="00073572">
        <w:t xml:space="preserve"> in 2023) </w:t>
      </w:r>
    </w:p>
    <w:p w14:paraId="3F4E23FA" w14:textId="10A3B13F" w:rsidR="00073572" w:rsidRDefault="004A1E4A" w:rsidP="00707E61">
      <w:pPr>
        <w:pStyle w:val="ListParagraph"/>
      </w:pPr>
      <w:r w:rsidRPr="004A1E4A">
        <w:rPr>
          <w:b/>
        </w:rPr>
        <w:t>13%</w:t>
      </w:r>
      <w:r w:rsidR="00073572">
        <w:t xml:space="preserve"> of people who identified their gender in another way (</w:t>
      </w:r>
      <w:r w:rsidRPr="004A1E4A">
        <w:rPr>
          <w:b/>
        </w:rPr>
        <w:t>10%</w:t>
      </w:r>
      <w:r w:rsidR="00073572">
        <w:t xml:space="preserve"> in 2023) </w:t>
      </w:r>
    </w:p>
    <w:p w14:paraId="33C70483" w14:textId="1818E1A0" w:rsidR="00073572" w:rsidRDefault="004A1E4A" w:rsidP="00707E61">
      <w:pPr>
        <w:pStyle w:val="ListParagraph"/>
      </w:pPr>
      <w:r w:rsidRPr="004A1E4A">
        <w:rPr>
          <w:b/>
        </w:rPr>
        <w:t>15%</w:t>
      </w:r>
      <w:r w:rsidR="00073572">
        <w:t xml:space="preserve"> of LGBTQ+ people (</w:t>
      </w:r>
      <w:r w:rsidRPr="004A1E4A">
        <w:rPr>
          <w:b/>
        </w:rPr>
        <w:t>19%</w:t>
      </w:r>
      <w:r w:rsidR="00073572">
        <w:t xml:space="preserve"> in 2023) </w:t>
      </w:r>
    </w:p>
    <w:p w14:paraId="7504F57F" w14:textId="757576F6" w:rsidR="00073572" w:rsidRDefault="004A1E4A" w:rsidP="00707E61">
      <w:pPr>
        <w:pStyle w:val="ListParagraph"/>
      </w:pPr>
      <w:r w:rsidRPr="004A1E4A">
        <w:rPr>
          <w:b/>
        </w:rPr>
        <w:t>16%</w:t>
      </w:r>
      <w:r w:rsidR="00073572">
        <w:t xml:space="preserve"> of non-LGBTQ+ people (</w:t>
      </w:r>
      <w:r w:rsidRPr="004A1E4A">
        <w:rPr>
          <w:b/>
        </w:rPr>
        <w:t>17%</w:t>
      </w:r>
      <w:r w:rsidR="00073572">
        <w:t xml:space="preserve"> in 2023) </w:t>
      </w:r>
    </w:p>
    <w:p w14:paraId="363E7CEB" w14:textId="164B084F" w:rsidR="004A1E4A" w:rsidRPr="00045B61" w:rsidRDefault="004A1E4A" w:rsidP="004A1E4A">
      <w:pPr>
        <w:pStyle w:val="Heading4"/>
      </w:pPr>
      <w:r w:rsidRPr="00045B61">
        <w:lastRenderedPageBreak/>
        <w:t>Ethnicity</w:t>
      </w:r>
    </w:p>
    <w:p w14:paraId="08D24177" w14:textId="5E43A374" w:rsidR="00073572" w:rsidRDefault="004A1E4A" w:rsidP="00707E61">
      <w:pPr>
        <w:pStyle w:val="ListParagraph"/>
      </w:pPr>
      <w:r w:rsidRPr="004A1E4A">
        <w:rPr>
          <w:b/>
        </w:rPr>
        <w:t>11%</w:t>
      </w:r>
      <w:r w:rsidR="00073572">
        <w:t xml:space="preserve"> of people from ethnic minority groups (</w:t>
      </w:r>
      <w:r w:rsidRPr="004A1E4A">
        <w:rPr>
          <w:b/>
        </w:rPr>
        <w:t>17%</w:t>
      </w:r>
      <w:r w:rsidR="00073572">
        <w:t xml:space="preserve"> in 2023) </w:t>
      </w:r>
    </w:p>
    <w:p w14:paraId="0526190C" w14:textId="63A324FA" w:rsidR="00073572" w:rsidRDefault="004A1E4A" w:rsidP="00707E61">
      <w:pPr>
        <w:pStyle w:val="ListParagraph"/>
      </w:pPr>
      <w:r w:rsidRPr="004A1E4A">
        <w:rPr>
          <w:b/>
        </w:rPr>
        <w:t>16%</w:t>
      </w:r>
      <w:r w:rsidR="00073572">
        <w:t xml:space="preserve"> of white people (</w:t>
      </w:r>
      <w:r w:rsidRPr="004A1E4A">
        <w:rPr>
          <w:b/>
        </w:rPr>
        <w:t>18%</w:t>
      </w:r>
      <w:r w:rsidR="00073572">
        <w:t xml:space="preserve"> in 2023) </w:t>
      </w:r>
    </w:p>
    <w:p w14:paraId="24DD29E9" w14:textId="539D9D0B" w:rsidR="004A1E4A" w:rsidRPr="00045B61" w:rsidRDefault="004A1E4A" w:rsidP="004A1E4A">
      <w:pPr>
        <w:pStyle w:val="Heading4"/>
      </w:pPr>
      <w:r w:rsidRPr="00045B61">
        <w:t>Age</w:t>
      </w:r>
    </w:p>
    <w:p w14:paraId="692DE176" w14:textId="268E9749" w:rsidR="00073572" w:rsidRDefault="004A1E4A" w:rsidP="00707E61">
      <w:pPr>
        <w:pStyle w:val="ListParagraph"/>
      </w:pPr>
      <w:r w:rsidRPr="004A1E4A">
        <w:rPr>
          <w:b/>
        </w:rPr>
        <w:t>11%</w:t>
      </w:r>
      <w:r w:rsidR="00073572">
        <w:t xml:space="preserve"> of people aged 16-25 (</w:t>
      </w:r>
      <w:r w:rsidRPr="004A1E4A">
        <w:rPr>
          <w:b/>
        </w:rPr>
        <w:t>17%</w:t>
      </w:r>
      <w:r w:rsidR="00073572">
        <w:t xml:space="preserve"> in 2023) </w:t>
      </w:r>
    </w:p>
    <w:p w14:paraId="202F6DDF" w14:textId="2105A04F" w:rsidR="00073572" w:rsidRDefault="004A1E4A" w:rsidP="00707E61">
      <w:pPr>
        <w:pStyle w:val="ListParagraph"/>
      </w:pPr>
      <w:r w:rsidRPr="004A1E4A">
        <w:rPr>
          <w:b/>
        </w:rPr>
        <w:t>17%</w:t>
      </w:r>
      <w:r w:rsidR="00073572">
        <w:t xml:space="preserve"> of people aged 26-35 (</w:t>
      </w:r>
      <w:r w:rsidRPr="004A1E4A">
        <w:rPr>
          <w:b/>
        </w:rPr>
        <w:t>20%</w:t>
      </w:r>
      <w:r w:rsidR="00073572">
        <w:t xml:space="preserve"> in 2023) </w:t>
      </w:r>
    </w:p>
    <w:p w14:paraId="5696BD1B" w14:textId="716A0279" w:rsidR="00073572" w:rsidRDefault="004A1E4A" w:rsidP="00707E61">
      <w:pPr>
        <w:pStyle w:val="ListParagraph"/>
      </w:pPr>
      <w:r w:rsidRPr="004A1E4A">
        <w:rPr>
          <w:b/>
        </w:rPr>
        <w:t>19%</w:t>
      </w:r>
      <w:r w:rsidR="00073572">
        <w:t xml:space="preserve"> of people aged 36-45 (</w:t>
      </w:r>
      <w:r w:rsidRPr="004A1E4A">
        <w:rPr>
          <w:b/>
        </w:rPr>
        <w:t>24%</w:t>
      </w:r>
      <w:r w:rsidR="00073572">
        <w:t xml:space="preserve"> in 2023) </w:t>
      </w:r>
    </w:p>
    <w:p w14:paraId="6FE19E61" w14:textId="3266779E" w:rsidR="00073572" w:rsidRDefault="004A1E4A" w:rsidP="00707E61">
      <w:pPr>
        <w:pStyle w:val="ListParagraph"/>
      </w:pPr>
      <w:r w:rsidRPr="004A1E4A">
        <w:rPr>
          <w:b/>
        </w:rPr>
        <w:t>19%</w:t>
      </w:r>
      <w:r w:rsidR="00073572">
        <w:t xml:space="preserve"> of people aged 46-55 (</w:t>
      </w:r>
      <w:r w:rsidRPr="004A1E4A">
        <w:rPr>
          <w:b/>
        </w:rPr>
        <w:t>23%</w:t>
      </w:r>
      <w:r w:rsidR="00073572">
        <w:t xml:space="preserve"> in 2023) </w:t>
      </w:r>
    </w:p>
    <w:p w14:paraId="3D85ECD2" w14:textId="6B4D1ECB" w:rsidR="00073572" w:rsidRDefault="004A1E4A" w:rsidP="00707E61">
      <w:pPr>
        <w:pStyle w:val="ListParagraph"/>
      </w:pPr>
      <w:r w:rsidRPr="004A1E4A">
        <w:rPr>
          <w:b/>
        </w:rPr>
        <w:t>17%</w:t>
      </w:r>
      <w:r w:rsidR="00073572">
        <w:t xml:space="preserve"> of people aged 56-65 (</w:t>
      </w:r>
      <w:r w:rsidRPr="004A1E4A">
        <w:rPr>
          <w:b/>
        </w:rPr>
        <w:t>14%</w:t>
      </w:r>
      <w:r w:rsidR="00073572">
        <w:t xml:space="preserve"> in 2023) </w:t>
      </w:r>
    </w:p>
    <w:p w14:paraId="55DAF83F" w14:textId="76859EFE" w:rsidR="00073572" w:rsidRDefault="004A1E4A" w:rsidP="00707E61">
      <w:pPr>
        <w:pStyle w:val="ListParagraph"/>
      </w:pPr>
      <w:r w:rsidRPr="004A1E4A">
        <w:rPr>
          <w:b/>
        </w:rPr>
        <w:t>9%</w:t>
      </w:r>
      <w:r w:rsidR="00073572">
        <w:t xml:space="preserve"> of people aged 66+ (</w:t>
      </w:r>
      <w:r w:rsidRPr="004A1E4A">
        <w:rPr>
          <w:b/>
        </w:rPr>
        <w:t>8%</w:t>
      </w:r>
      <w:r w:rsidR="00073572">
        <w:t xml:space="preserve"> in 2023) </w:t>
      </w:r>
    </w:p>
    <w:p w14:paraId="1470E9AF" w14:textId="4AC18A56" w:rsidR="004A1E4A" w:rsidRPr="00045B61" w:rsidRDefault="004A1E4A" w:rsidP="004A1E4A">
      <w:pPr>
        <w:pStyle w:val="Heading4"/>
      </w:pPr>
      <w:r w:rsidRPr="00045B61">
        <w:t>Disability</w:t>
      </w:r>
    </w:p>
    <w:p w14:paraId="5F8F39B5" w14:textId="43717E16" w:rsidR="00073572" w:rsidRDefault="004A1E4A" w:rsidP="00707E61">
      <w:pPr>
        <w:pStyle w:val="ListParagraph"/>
      </w:pPr>
      <w:r w:rsidRPr="004A1E4A">
        <w:rPr>
          <w:b/>
        </w:rPr>
        <w:t>9%</w:t>
      </w:r>
      <w:r w:rsidR="00073572">
        <w:t xml:space="preserve"> of disabled people (</w:t>
      </w:r>
      <w:r w:rsidRPr="004A1E4A">
        <w:rPr>
          <w:b/>
        </w:rPr>
        <w:t>11%</w:t>
      </w:r>
      <w:r w:rsidR="00073572">
        <w:t xml:space="preserve"> in 2023) </w:t>
      </w:r>
    </w:p>
    <w:p w14:paraId="14A5CF0A" w14:textId="0DDE7E1C" w:rsidR="00073572" w:rsidRDefault="004A1E4A" w:rsidP="00707E61">
      <w:pPr>
        <w:pStyle w:val="ListParagraph"/>
      </w:pPr>
      <w:r w:rsidRPr="004A1E4A">
        <w:rPr>
          <w:b/>
        </w:rPr>
        <w:t>18%</w:t>
      </w:r>
      <w:r w:rsidR="00073572">
        <w:t xml:space="preserve"> of non-disabled people (</w:t>
      </w:r>
      <w:r w:rsidRPr="004A1E4A">
        <w:rPr>
          <w:b/>
        </w:rPr>
        <w:t>21%</w:t>
      </w:r>
      <w:r w:rsidR="00073572">
        <w:t xml:space="preserve"> in 2023) </w:t>
      </w:r>
    </w:p>
    <w:p w14:paraId="54102D6C" w14:textId="0BAB7BDA" w:rsidR="004A1E4A" w:rsidRPr="00045B61" w:rsidRDefault="004A1E4A" w:rsidP="004A1E4A">
      <w:pPr>
        <w:pStyle w:val="Heading4"/>
      </w:pPr>
      <w:r w:rsidRPr="00045B61">
        <w:t>Socio-economic group</w:t>
      </w:r>
    </w:p>
    <w:p w14:paraId="1E51F4E1" w14:textId="7B624ED3" w:rsidR="00073572" w:rsidRDefault="004A1E4A" w:rsidP="00707E61">
      <w:pPr>
        <w:pStyle w:val="ListParagraph"/>
      </w:pPr>
      <w:r w:rsidRPr="004A1E4A">
        <w:rPr>
          <w:b/>
        </w:rPr>
        <w:t>19%</w:t>
      </w:r>
      <w:r w:rsidR="00073572">
        <w:t xml:space="preserve"> of AB (</w:t>
      </w:r>
      <w:r w:rsidRPr="004A1E4A">
        <w:rPr>
          <w:b/>
        </w:rPr>
        <w:t>23%</w:t>
      </w:r>
      <w:r w:rsidR="00073572">
        <w:t xml:space="preserve"> in 2023) </w:t>
      </w:r>
    </w:p>
    <w:p w14:paraId="492C0C5E" w14:textId="3DB1BCFC" w:rsidR="00073572" w:rsidRDefault="004A1E4A" w:rsidP="00707E61">
      <w:pPr>
        <w:pStyle w:val="ListParagraph"/>
      </w:pPr>
      <w:r w:rsidRPr="004A1E4A">
        <w:rPr>
          <w:b/>
        </w:rPr>
        <w:t>13%</w:t>
      </w:r>
      <w:r w:rsidR="00073572">
        <w:t xml:space="preserve"> of C1 (</w:t>
      </w:r>
      <w:r w:rsidRPr="004A1E4A">
        <w:rPr>
          <w:b/>
        </w:rPr>
        <w:t>16%</w:t>
      </w:r>
      <w:r w:rsidR="00073572">
        <w:t xml:space="preserve"> in 2023) </w:t>
      </w:r>
    </w:p>
    <w:p w14:paraId="39E34791" w14:textId="657255A0" w:rsidR="00073572" w:rsidRDefault="004A1E4A" w:rsidP="00707E61">
      <w:pPr>
        <w:pStyle w:val="ListParagraph"/>
      </w:pPr>
      <w:r w:rsidRPr="004A1E4A">
        <w:rPr>
          <w:b/>
        </w:rPr>
        <w:t>14%</w:t>
      </w:r>
      <w:r w:rsidR="00073572">
        <w:t xml:space="preserve"> of C2 (</w:t>
      </w:r>
      <w:r w:rsidRPr="004A1E4A">
        <w:rPr>
          <w:b/>
        </w:rPr>
        <w:t>14%</w:t>
      </w:r>
      <w:r w:rsidR="00073572">
        <w:t xml:space="preserve"> in 2023) </w:t>
      </w:r>
    </w:p>
    <w:p w14:paraId="50ED97F8" w14:textId="3E1C009E" w:rsidR="00073572" w:rsidRDefault="004A1E4A" w:rsidP="00707E61">
      <w:pPr>
        <w:pStyle w:val="ListParagraph"/>
      </w:pPr>
      <w:r w:rsidRPr="004A1E4A">
        <w:rPr>
          <w:b/>
        </w:rPr>
        <w:t>11%</w:t>
      </w:r>
      <w:r w:rsidR="00073572">
        <w:t xml:space="preserve"> of DE (</w:t>
      </w:r>
      <w:r w:rsidRPr="004A1E4A">
        <w:rPr>
          <w:b/>
        </w:rPr>
        <w:t>11%</w:t>
      </w:r>
      <w:r w:rsidR="00073572">
        <w:t xml:space="preserve"> in 2023) </w:t>
      </w:r>
    </w:p>
    <w:p w14:paraId="6632F2E3" w14:textId="4B9CD0B2" w:rsidR="004A1E4A" w:rsidRDefault="004A1E4A" w:rsidP="004A1E4A">
      <w:pPr>
        <w:pStyle w:val="Heading2"/>
      </w:pPr>
      <w:r>
        <w:t>Cycling safety and satisfaction</w:t>
      </w:r>
    </w:p>
    <w:p w14:paraId="0586807B" w14:textId="6DBC774E" w:rsidR="00073572" w:rsidRDefault="004A1E4A" w:rsidP="00073572">
      <w:r w:rsidRPr="004A1E4A">
        <w:rPr>
          <w:b/>
        </w:rPr>
        <w:t>48%</w:t>
      </w:r>
      <w:r w:rsidR="00073572">
        <w:t xml:space="preserve"> of all residents think it's safe to cycle in their local area (</w:t>
      </w:r>
      <w:r w:rsidRPr="004A1E4A">
        <w:rPr>
          <w:b/>
        </w:rPr>
        <w:t>40%</w:t>
      </w:r>
      <w:r w:rsidR="00073572">
        <w:t xml:space="preserve"> in 2023) </w:t>
      </w:r>
    </w:p>
    <w:p w14:paraId="13FBAEC0" w14:textId="12D5A0A1" w:rsidR="00073572" w:rsidRDefault="004A1E4A" w:rsidP="00073572">
      <w:r w:rsidRPr="004A1E4A">
        <w:rPr>
          <w:b/>
        </w:rPr>
        <w:lastRenderedPageBreak/>
        <w:t>35%</w:t>
      </w:r>
      <w:r w:rsidR="00073572">
        <w:t xml:space="preserve"> of all residents think it's safe for children to cycle in their local area (</w:t>
      </w:r>
      <w:r w:rsidRPr="004A1E4A">
        <w:rPr>
          <w:b/>
        </w:rPr>
        <w:t>31%</w:t>
      </w:r>
      <w:r w:rsidR="00073572">
        <w:t xml:space="preserve"> in 2023) </w:t>
      </w:r>
    </w:p>
    <w:p w14:paraId="396BBAD7" w14:textId="06D09110" w:rsidR="00073572" w:rsidRDefault="004A1E4A" w:rsidP="00073572">
      <w:r w:rsidRPr="004A1E4A">
        <w:rPr>
          <w:b/>
        </w:rPr>
        <w:t>50%</w:t>
      </w:r>
      <w:r w:rsidR="00073572">
        <w:t xml:space="preserve"> of all residents think their local area overall is a good place to cycle (</w:t>
      </w:r>
      <w:r w:rsidRPr="004A1E4A">
        <w:rPr>
          <w:b/>
        </w:rPr>
        <w:t>45%</w:t>
      </w:r>
      <w:r w:rsidR="00073572">
        <w:t xml:space="preserve"> in 2023) </w:t>
      </w:r>
    </w:p>
    <w:p w14:paraId="4BF8808F" w14:textId="1768DD12" w:rsidR="004A1E4A" w:rsidRDefault="004A1E4A" w:rsidP="004A1E4A">
      <w:pPr>
        <w:pStyle w:val="Heading3"/>
      </w:pPr>
      <w:r>
        <w:t>Proportion of residents who think it's safe to cycle in their local area</w:t>
      </w:r>
    </w:p>
    <w:p w14:paraId="17B66C26" w14:textId="4C5F9C69" w:rsidR="004A1E4A" w:rsidRPr="00045B61" w:rsidRDefault="004A1E4A" w:rsidP="004A1E4A">
      <w:pPr>
        <w:pStyle w:val="Heading4"/>
      </w:pPr>
      <w:r w:rsidRPr="00045B61">
        <w:t>Gender and sexuality</w:t>
      </w:r>
    </w:p>
    <w:p w14:paraId="3A2F872A" w14:textId="3CEF0511" w:rsidR="00073572" w:rsidRDefault="004A1E4A" w:rsidP="00707E61">
      <w:pPr>
        <w:pStyle w:val="ListParagraph"/>
      </w:pPr>
      <w:r w:rsidRPr="004A1E4A">
        <w:rPr>
          <w:b/>
        </w:rPr>
        <w:t>45%</w:t>
      </w:r>
      <w:r w:rsidR="00073572">
        <w:t xml:space="preserve"> of women (</w:t>
      </w:r>
      <w:r w:rsidRPr="004A1E4A">
        <w:rPr>
          <w:b/>
        </w:rPr>
        <w:t>37%</w:t>
      </w:r>
      <w:r w:rsidR="00073572">
        <w:t xml:space="preserve"> in 2023) </w:t>
      </w:r>
    </w:p>
    <w:p w14:paraId="4C61193E" w14:textId="1896E10B" w:rsidR="00073572" w:rsidRDefault="004A1E4A" w:rsidP="00707E61">
      <w:pPr>
        <w:pStyle w:val="ListParagraph"/>
      </w:pPr>
      <w:r w:rsidRPr="004A1E4A">
        <w:rPr>
          <w:b/>
        </w:rPr>
        <w:t>52%</w:t>
      </w:r>
      <w:r w:rsidR="00073572">
        <w:t xml:space="preserve"> of men (</w:t>
      </w:r>
      <w:r w:rsidRPr="004A1E4A">
        <w:rPr>
          <w:b/>
        </w:rPr>
        <w:t>43%</w:t>
      </w:r>
      <w:r w:rsidR="00073572">
        <w:t xml:space="preserve"> in 2023) </w:t>
      </w:r>
    </w:p>
    <w:p w14:paraId="44124833" w14:textId="0C5F4624" w:rsidR="00073572" w:rsidRDefault="004A1E4A" w:rsidP="00707E61">
      <w:pPr>
        <w:pStyle w:val="ListParagraph"/>
      </w:pPr>
      <w:r w:rsidRPr="004A1E4A">
        <w:rPr>
          <w:b/>
        </w:rPr>
        <w:t>27%</w:t>
      </w:r>
      <w:r w:rsidR="00073572">
        <w:t xml:space="preserve"> of people who identified their gender in another way (</w:t>
      </w:r>
      <w:r w:rsidRPr="004A1E4A">
        <w:rPr>
          <w:b/>
        </w:rPr>
        <w:t>23%</w:t>
      </w:r>
      <w:r w:rsidR="00073572">
        <w:t xml:space="preserve"> in 2023) </w:t>
      </w:r>
    </w:p>
    <w:p w14:paraId="0C689CDB" w14:textId="188DB386" w:rsidR="00073572" w:rsidRDefault="004A1E4A" w:rsidP="00707E61">
      <w:pPr>
        <w:pStyle w:val="ListParagraph"/>
      </w:pPr>
      <w:r w:rsidRPr="004A1E4A">
        <w:rPr>
          <w:b/>
        </w:rPr>
        <w:t>39%</w:t>
      </w:r>
      <w:r w:rsidR="00073572">
        <w:t xml:space="preserve"> of LGBTQ+ people (</w:t>
      </w:r>
      <w:r w:rsidRPr="004A1E4A">
        <w:rPr>
          <w:b/>
        </w:rPr>
        <w:t>36%</w:t>
      </w:r>
      <w:r w:rsidR="00073572">
        <w:t xml:space="preserve"> in 2023) </w:t>
      </w:r>
    </w:p>
    <w:p w14:paraId="2456263F" w14:textId="49A4F826" w:rsidR="00073572" w:rsidRDefault="004A1E4A" w:rsidP="00707E61">
      <w:pPr>
        <w:pStyle w:val="ListParagraph"/>
      </w:pPr>
      <w:r w:rsidRPr="004A1E4A">
        <w:rPr>
          <w:b/>
        </w:rPr>
        <w:t>50%</w:t>
      </w:r>
      <w:r w:rsidR="00073572">
        <w:t xml:space="preserve"> of non-LGBTQ+ people (</w:t>
      </w:r>
      <w:r w:rsidRPr="004A1E4A">
        <w:rPr>
          <w:b/>
        </w:rPr>
        <w:t>41%</w:t>
      </w:r>
      <w:r w:rsidR="00073572">
        <w:t xml:space="preserve"> in 2023) </w:t>
      </w:r>
    </w:p>
    <w:p w14:paraId="5274437E" w14:textId="514E27BE" w:rsidR="004A1E4A" w:rsidRPr="00045B61" w:rsidRDefault="004A1E4A" w:rsidP="004A1E4A">
      <w:pPr>
        <w:pStyle w:val="Heading4"/>
      </w:pPr>
      <w:r w:rsidRPr="00045B61">
        <w:t>Ethnicity</w:t>
      </w:r>
    </w:p>
    <w:p w14:paraId="3AD021AF" w14:textId="359EF8B4" w:rsidR="00073572" w:rsidRDefault="004A1E4A" w:rsidP="00707E61">
      <w:pPr>
        <w:pStyle w:val="ListParagraph"/>
      </w:pPr>
      <w:r w:rsidRPr="004A1E4A">
        <w:rPr>
          <w:b/>
        </w:rPr>
        <w:t>61%</w:t>
      </w:r>
      <w:r w:rsidR="00073572">
        <w:t xml:space="preserve"> of people from ethnic minority groups (</w:t>
      </w:r>
      <w:r w:rsidRPr="004A1E4A">
        <w:rPr>
          <w:b/>
        </w:rPr>
        <w:t>55%</w:t>
      </w:r>
      <w:r w:rsidR="00073572">
        <w:t xml:space="preserve"> in 2023) </w:t>
      </w:r>
    </w:p>
    <w:p w14:paraId="5DA91B93" w14:textId="0C858E59" w:rsidR="00073572" w:rsidRDefault="004A1E4A" w:rsidP="00707E61">
      <w:pPr>
        <w:pStyle w:val="ListParagraph"/>
      </w:pPr>
      <w:r w:rsidRPr="004A1E4A">
        <w:rPr>
          <w:b/>
        </w:rPr>
        <w:t>46%</w:t>
      </w:r>
      <w:r w:rsidR="00073572">
        <w:t xml:space="preserve"> of white people (</w:t>
      </w:r>
      <w:r w:rsidRPr="004A1E4A">
        <w:rPr>
          <w:b/>
        </w:rPr>
        <w:t>38%</w:t>
      </w:r>
      <w:r w:rsidR="00073572">
        <w:t xml:space="preserve"> in 2023) </w:t>
      </w:r>
    </w:p>
    <w:p w14:paraId="0660182F" w14:textId="2F8C7640" w:rsidR="004A1E4A" w:rsidRPr="00045B61" w:rsidRDefault="004A1E4A" w:rsidP="004A1E4A">
      <w:pPr>
        <w:pStyle w:val="Heading4"/>
      </w:pPr>
      <w:r w:rsidRPr="00045B61">
        <w:t>Age</w:t>
      </w:r>
    </w:p>
    <w:p w14:paraId="30C253CF" w14:textId="63A7B51F" w:rsidR="00073572" w:rsidRDefault="004A1E4A" w:rsidP="00707E61">
      <w:pPr>
        <w:pStyle w:val="ListParagraph"/>
      </w:pPr>
      <w:r w:rsidRPr="004A1E4A">
        <w:rPr>
          <w:b/>
        </w:rPr>
        <w:t>48%</w:t>
      </w:r>
      <w:r w:rsidR="00073572">
        <w:t xml:space="preserve"> of people aged 16-25 (</w:t>
      </w:r>
      <w:r w:rsidRPr="004A1E4A">
        <w:rPr>
          <w:b/>
        </w:rPr>
        <w:t>45%</w:t>
      </w:r>
      <w:r w:rsidR="00073572">
        <w:t xml:space="preserve"> in 2023) </w:t>
      </w:r>
    </w:p>
    <w:p w14:paraId="2A160BE2" w14:textId="518B593D" w:rsidR="00073572" w:rsidRDefault="004A1E4A" w:rsidP="00707E61">
      <w:pPr>
        <w:pStyle w:val="ListParagraph"/>
      </w:pPr>
      <w:r w:rsidRPr="004A1E4A">
        <w:rPr>
          <w:b/>
        </w:rPr>
        <w:t>48%</w:t>
      </w:r>
      <w:r w:rsidR="00073572">
        <w:t xml:space="preserve"> of people aged 26-35 (</w:t>
      </w:r>
      <w:r w:rsidRPr="004A1E4A">
        <w:rPr>
          <w:b/>
        </w:rPr>
        <w:t>37%</w:t>
      </w:r>
      <w:r w:rsidR="00073572">
        <w:t xml:space="preserve"> in 2023) </w:t>
      </w:r>
    </w:p>
    <w:p w14:paraId="2AD2B538" w14:textId="796D5B2C" w:rsidR="00073572" w:rsidRDefault="004A1E4A" w:rsidP="00707E61">
      <w:pPr>
        <w:pStyle w:val="ListParagraph"/>
      </w:pPr>
      <w:r w:rsidRPr="004A1E4A">
        <w:rPr>
          <w:b/>
        </w:rPr>
        <w:t>47%</w:t>
      </w:r>
      <w:r w:rsidR="00073572">
        <w:t xml:space="preserve"> of people aged 36-45 (</w:t>
      </w:r>
      <w:r w:rsidRPr="004A1E4A">
        <w:rPr>
          <w:b/>
        </w:rPr>
        <w:t>42%</w:t>
      </w:r>
      <w:r w:rsidR="00073572">
        <w:t xml:space="preserve"> in 2023) </w:t>
      </w:r>
    </w:p>
    <w:p w14:paraId="707EF032" w14:textId="06E1E774" w:rsidR="00073572" w:rsidRDefault="004A1E4A" w:rsidP="00707E61">
      <w:pPr>
        <w:pStyle w:val="ListParagraph"/>
      </w:pPr>
      <w:r w:rsidRPr="004A1E4A">
        <w:rPr>
          <w:b/>
        </w:rPr>
        <w:t>53%</w:t>
      </w:r>
      <w:r w:rsidR="00073572">
        <w:t xml:space="preserve"> of people aged 46-55 (</w:t>
      </w:r>
      <w:r w:rsidRPr="004A1E4A">
        <w:rPr>
          <w:b/>
        </w:rPr>
        <w:t>41%</w:t>
      </w:r>
      <w:r w:rsidR="00073572">
        <w:t xml:space="preserve"> in 2023) </w:t>
      </w:r>
    </w:p>
    <w:p w14:paraId="50D1999C" w14:textId="39FC4BB9" w:rsidR="00073572" w:rsidRDefault="004A1E4A" w:rsidP="00707E61">
      <w:pPr>
        <w:pStyle w:val="ListParagraph"/>
      </w:pPr>
      <w:r w:rsidRPr="004A1E4A">
        <w:rPr>
          <w:b/>
        </w:rPr>
        <w:t>50%</w:t>
      </w:r>
      <w:r w:rsidR="00073572">
        <w:t xml:space="preserve"> of people aged 56-65 (</w:t>
      </w:r>
      <w:r w:rsidRPr="004A1E4A">
        <w:rPr>
          <w:b/>
        </w:rPr>
        <w:t>40%</w:t>
      </w:r>
      <w:r w:rsidR="00073572">
        <w:t xml:space="preserve"> in 2023) </w:t>
      </w:r>
    </w:p>
    <w:p w14:paraId="13FEE1CC" w14:textId="3D78DBC7" w:rsidR="00073572" w:rsidRDefault="004A1E4A" w:rsidP="00707E61">
      <w:pPr>
        <w:pStyle w:val="ListParagraph"/>
      </w:pPr>
      <w:r w:rsidRPr="004A1E4A">
        <w:rPr>
          <w:b/>
        </w:rPr>
        <w:lastRenderedPageBreak/>
        <w:t>45%</w:t>
      </w:r>
      <w:r w:rsidR="00073572">
        <w:t xml:space="preserve"> of people aged 66+ (</w:t>
      </w:r>
      <w:r w:rsidRPr="004A1E4A">
        <w:rPr>
          <w:b/>
        </w:rPr>
        <w:t>36%</w:t>
      </w:r>
      <w:r w:rsidR="00073572">
        <w:t xml:space="preserve"> in 2023) </w:t>
      </w:r>
    </w:p>
    <w:p w14:paraId="2B507556" w14:textId="48B235EA" w:rsidR="004A1E4A" w:rsidRPr="00045B61" w:rsidRDefault="004A1E4A" w:rsidP="004A1E4A">
      <w:pPr>
        <w:pStyle w:val="Heading4"/>
      </w:pPr>
      <w:r w:rsidRPr="00045B61">
        <w:t>Disability</w:t>
      </w:r>
    </w:p>
    <w:p w14:paraId="24F31F0E" w14:textId="450F0A30" w:rsidR="00073572" w:rsidRDefault="004A1E4A" w:rsidP="00707E61">
      <w:pPr>
        <w:pStyle w:val="ListParagraph"/>
      </w:pPr>
      <w:r w:rsidRPr="004A1E4A">
        <w:rPr>
          <w:b/>
        </w:rPr>
        <w:t>43%</w:t>
      </w:r>
      <w:r w:rsidR="00073572">
        <w:t xml:space="preserve"> of disabled people (</w:t>
      </w:r>
      <w:r w:rsidRPr="004A1E4A">
        <w:rPr>
          <w:b/>
        </w:rPr>
        <w:t>34%</w:t>
      </w:r>
      <w:r w:rsidR="00073572">
        <w:t xml:space="preserve"> in 2023) </w:t>
      </w:r>
    </w:p>
    <w:p w14:paraId="1DFB12A3" w14:textId="3ACC4949" w:rsidR="00073572" w:rsidRDefault="004A1E4A" w:rsidP="00707E61">
      <w:pPr>
        <w:pStyle w:val="ListParagraph"/>
      </w:pPr>
      <w:r w:rsidRPr="004A1E4A">
        <w:rPr>
          <w:b/>
        </w:rPr>
        <w:t>50%</w:t>
      </w:r>
      <w:r w:rsidR="00073572">
        <w:t xml:space="preserve"> of non-disabled people (</w:t>
      </w:r>
      <w:r w:rsidRPr="004A1E4A">
        <w:rPr>
          <w:b/>
        </w:rPr>
        <w:t>42%</w:t>
      </w:r>
      <w:r w:rsidR="00073572">
        <w:t xml:space="preserve"> in 2023) </w:t>
      </w:r>
    </w:p>
    <w:p w14:paraId="2377BDA0" w14:textId="43B25DA5" w:rsidR="004A1E4A" w:rsidRPr="00045B61" w:rsidRDefault="004A1E4A" w:rsidP="004A1E4A">
      <w:pPr>
        <w:pStyle w:val="Heading4"/>
      </w:pPr>
      <w:r w:rsidRPr="00045B61">
        <w:t>Socio-economic group</w:t>
      </w:r>
    </w:p>
    <w:p w14:paraId="50280A74" w14:textId="5CB32159" w:rsidR="00073572" w:rsidRDefault="004A1E4A" w:rsidP="00707E61">
      <w:pPr>
        <w:pStyle w:val="ListParagraph"/>
      </w:pPr>
      <w:r w:rsidRPr="004A1E4A">
        <w:rPr>
          <w:b/>
        </w:rPr>
        <w:t>48%</w:t>
      </w:r>
      <w:r w:rsidR="00073572">
        <w:t xml:space="preserve"> of AB (</w:t>
      </w:r>
      <w:r w:rsidRPr="004A1E4A">
        <w:rPr>
          <w:b/>
        </w:rPr>
        <w:t>38%</w:t>
      </w:r>
      <w:r w:rsidR="00073572">
        <w:t xml:space="preserve"> in 2023) </w:t>
      </w:r>
    </w:p>
    <w:p w14:paraId="2B25E1BA" w14:textId="0D1F907C" w:rsidR="00073572" w:rsidRDefault="004A1E4A" w:rsidP="00707E61">
      <w:pPr>
        <w:pStyle w:val="ListParagraph"/>
      </w:pPr>
      <w:r w:rsidRPr="004A1E4A">
        <w:rPr>
          <w:b/>
        </w:rPr>
        <w:t>49%</w:t>
      </w:r>
      <w:r w:rsidR="00073572">
        <w:t xml:space="preserve"> of C1 (</w:t>
      </w:r>
      <w:r w:rsidRPr="004A1E4A">
        <w:rPr>
          <w:b/>
        </w:rPr>
        <w:t>39%</w:t>
      </w:r>
      <w:r w:rsidR="00073572">
        <w:t xml:space="preserve"> in 2023) </w:t>
      </w:r>
    </w:p>
    <w:p w14:paraId="67517163" w14:textId="4E249937" w:rsidR="00073572" w:rsidRDefault="004A1E4A" w:rsidP="00707E61">
      <w:pPr>
        <w:pStyle w:val="ListParagraph"/>
      </w:pPr>
      <w:r w:rsidRPr="004A1E4A">
        <w:rPr>
          <w:b/>
        </w:rPr>
        <w:t>46%</w:t>
      </w:r>
      <w:r w:rsidR="00073572">
        <w:t xml:space="preserve"> of C2 (</w:t>
      </w:r>
      <w:r w:rsidRPr="004A1E4A">
        <w:rPr>
          <w:b/>
        </w:rPr>
        <w:t>42%</w:t>
      </w:r>
      <w:r w:rsidR="00073572">
        <w:t xml:space="preserve"> in 2023) </w:t>
      </w:r>
    </w:p>
    <w:p w14:paraId="3A77D47B" w14:textId="1D33A73B" w:rsidR="00073572" w:rsidRDefault="004A1E4A" w:rsidP="00707E61">
      <w:pPr>
        <w:pStyle w:val="ListParagraph"/>
      </w:pPr>
      <w:r w:rsidRPr="004A1E4A">
        <w:rPr>
          <w:b/>
        </w:rPr>
        <w:t>48%</w:t>
      </w:r>
      <w:r w:rsidR="00073572">
        <w:t xml:space="preserve"> of DE (</w:t>
      </w:r>
      <w:r w:rsidRPr="004A1E4A">
        <w:rPr>
          <w:b/>
        </w:rPr>
        <w:t>43%</w:t>
      </w:r>
      <w:r w:rsidR="00073572">
        <w:t xml:space="preserve"> in 2023) </w:t>
      </w:r>
    </w:p>
    <w:p w14:paraId="570971B4" w14:textId="12CF9C49" w:rsidR="004A1E4A" w:rsidRDefault="00770067" w:rsidP="004A1E4A">
      <w:pPr>
        <w:pStyle w:val="Heading2"/>
      </w:pPr>
      <w:r>
        <w:t xml:space="preserve">Quote from </w:t>
      </w:r>
      <w:r w:rsidR="004A1E4A">
        <w:t>Emily, new cyclist, Edinburgh</w:t>
      </w:r>
    </w:p>
    <w:p w14:paraId="26D89611" w14:textId="77777777" w:rsidR="00073572" w:rsidRDefault="00073572" w:rsidP="00073572">
      <w:r>
        <w:t>I have agoraphobia so my bike's been essential in doing exposure therapy, which is the main way people with agoraphobia recover.</w:t>
      </w:r>
    </w:p>
    <w:p w14:paraId="5E01DBB2" w14:textId="77777777" w:rsidR="00073572" w:rsidRDefault="00073572" w:rsidP="00073572">
      <w:r>
        <w:t xml:space="preserve">I really struggle with feeling not in control and I can't drive so it just got </w:t>
      </w:r>
      <w:proofErr w:type="gramStart"/>
      <w:r>
        <w:t>more and more</w:t>
      </w:r>
      <w:proofErr w:type="gramEnd"/>
      <w:r>
        <w:t xml:space="preserve"> difficult to get around. I tried out my friend's e-</w:t>
      </w:r>
      <w:proofErr w:type="gramStart"/>
      <w:r>
        <w:t>bike</w:t>
      </w:r>
      <w:proofErr w:type="gramEnd"/>
      <w:r>
        <w:t xml:space="preserve"> and I was like "this is the best thing in the whole world." </w:t>
      </w:r>
      <w:proofErr w:type="gramStart"/>
      <w:r>
        <w:t>So</w:t>
      </w:r>
      <w:proofErr w:type="gramEnd"/>
      <w:r>
        <w:t xml:space="preserve"> I saved my money and bought one.</w:t>
      </w:r>
    </w:p>
    <w:p w14:paraId="08562D7C" w14:textId="77777777" w:rsidR="00073572" w:rsidRDefault="00073572" w:rsidP="00073572">
      <w:r>
        <w:t xml:space="preserve">I didn't see myself as a cyclist at all, but I suppose I am. I honestly never thought I'd ever be able to get into town again. I </w:t>
      </w:r>
      <w:proofErr w:type="gramStart"/>
      <w:r>
        <w:t>actually don't</w:t>
      </w:r>
      <w:proofErr w:type="gramEnd"/>
      <w:r>
        <w:t xml:space="preserve"> mind cycling on roads. It does feel quite empowering sometimes.</w:t>
      </w:r>
    </w:p>
    <w:p w14:paraId="2334ACD8" w14:textId="36D7907E" w:rsidR="004A1E4A" w:rsidRDefault="004A1E4A" w:rsidP="004A1E4A">
      <w:pPr>
        <w:pStyle w:val="Heading1"/>
      </w:pPr>
      <w:bookmarkStart w:id="7" w:name="_Toc224131649"/>
      <w:r>
        <w:lastRenderedPageBreak/>
        <w:t>Benefits of walking and wheeling</w:t>
      </w:r>
      <w:bookmarkEnd w:id="7"/>
    </w:p>
    <w:p w14:paraId="578F092C" w14:textId="77777777" w:rsidR="00073572" w:rsidRDefault="00073572" w:rsidP="00B10B71">
      <w:pPr>
        <w:pStyle w:val="H1Subtitle"/>
      </w:pPr>
      <w:r>
        <w:t>Why everyone gains when more people walk or wheel</w:t>
      </w:r>
    </w:p>
    <w:p w14:paraId="1B3ED662" w14:textId="54B328B8" w:rsidR="004A1E4A" w:rsidRDefault="004A1E4A" w:rsidP="004A1E4A">
      <w:pPr>
        <w:pStyle w:val="Heading2"/>
      </w:pPr>
      <w:r>
        <w:t>Together, residents of Scottish cities walk or wheel 91 times around the world every day</w:t>
      </w:r>
    </w:p>
    <w:p w14:paraId="62F2D9F6" w14:textId="77777777" w:rsidR="00073572" w:rsidRDefault="00073572" w:rsidP="00073572">
      <w:r>
        <w:t>Walking and wheeling improves health and air quality, saves the NHS money, and reduces congestion.</w:t>
      </w:r>
    </w:p>
    <w:p w14:paraId="0DF09D69" w14:textId="62D37C84" w:rsidR="004A1E4A" w:rsidRDefault="004A1E4A" w:rsidP="004A1E4A">
      <w:pPr>
        <w:pStyle w:val="Heading3"/>
      </w:pPr>
      <w:r>
        <w:t>Annual walking and wheeling trips by purpose</w:t>
      </w:r>
    </w:p>
    <w:p w14:paraId="1165784E" w14:textId="77777777" w:rsidR="00741CAC" w:rsidRDefault="00741CAC" w:rsidP="00741CAC">
      <w:pPr>
        <w:pStyle w:val="Heading4"/>
      </w:pPr>
      <w:r>
        <w:t xml:space="preserve">2025 </w:t>
      </w:r>
    </w:p>
    <w:p w14:paraId="42F57379" w14:textId="31D3475D" w:rsidR="00073572" w:rsidRDefault="004A1E4A" w:rsidP="00073572">
      <w:r w:rsidRPr="004A1E4A">
        <w:rPr>
          <w:b/>
        </w:rPr>
        <w:t>848.5 million</w:t>
      </w:r>
      <w:r w:rsidR="00073572">
        <w:t xml:space="preserve"> trips which add up to </w:t>
      </w:r>
      <w:r w:rsidRPr="004A1E4A">
        <w:rPr>
          <w:b/>
        </w:rPr>
        <w:t>826.7 million miles</w:t>
      </w:r>
    </w:p>
    <w:p w14:paraId="23B1A4C4" w14:textId="1B99DFE5" w:rsidR="00073572" w:rsidRDefault="00073572" w:rsidP="00B61D6D">
      <w:pPr>
        <w:pStyle w:val="ListParagraph"/>
      </w:pPr>
      <w:r>
        <w:t>Destination – such as work, school, shopping (adults):</w:t>
      </w:r>
      <w:r w:rsidR="00741CAC">
        <w:t xml:space="preserve"> </w:t>
      </w:r>
      <w:r w:rsidR="004A1E4A" w:rsidRPr="004A1E4A">
        <w:rPr>
          <w:b/>
        </w:rPr>
        <w:t>480,200,000</w:t>
      </w:r>
      <w:r w:rsidR="00741CAC" w:rsidRPr="00741CAC">
        <w:rPr>
          <w:bCs/>
        </w:rPr>
        <w:t xml:space="preserve"> or </w:t>
      </w:r>
      <w:r w:rsidR="004A1E4A" w:rsidRPr="004A1E4A">
        <w:rPr>
          <w:b/>
        </w:rPr>
        <w:t>57%</w:t>
      </w:r>
    </w:p>
    <w:p w14:paraId="45327EA3" w14:textId="2BBD74C5" w:rsidR="00073572" w:rsidRDefault="00073572" w:rsidP="00B61D6D">
      <w:pPr>
        <w:pStyle w:val="ListParagraph"/>
      </w:pPr>
      <w:r>
        <w:t>School (children):</w:t>
      </w:r>
      <w:r w:rsidR="00741CAC">
        <w:t xml:space="preserve"> </w:t>
      </w:r>
      <w:r w:rsidR="004A1E4A" w:rsidRPr="004A1E4A">
        <w:rPr>
          <w:b/>
        </w:rPr>
        <w:t>30,100,000</w:t>
      </w:r>
      <w:r w:rsidR="00741CAC" w:rsidRPr="00741CAC">
        <w:rPr>
          <w:bCs/>
        </w:rPr>
        <w:t xml:space="preserve"> or </w:t>
      </w:r>
      <w:r w:rsidR="004A1E4A" w:rsidRPr="004A1E4A">
        <w:rPr>
          <w:b/>
        </w:rPr>
        <w:t>4%</w:t>
      </w:r>
    </w:p>
    <w:p w14:paraId="1B78BEA9" w14:textId="69599CD0" w:rsidR="00073572" w:rsidRDefault="00073572" w:rsidP="00B61D6D">
      <w:pPr>
        <w:pStyle w:val="ListParagraph"/>
      </w:pPr>
      <w:r>
        <w:t xml:space="preserve">Enjoyment or fitness, including running (adults and children): </w:t>
      </w:r>
      <w:r w:rsidR="004A1E4A" w:rsidRPr="004A1E4A">
        <w:rPr>
          <w:b/>
        </w:rPr>
        <w:t>338,200,000</w:t>
      </w:r>
      <w:r w:rsidR="00741CAC" w:rsidRPr="00741CAC">
        <w:rPr>
          <w:bCs/>
        </w:rPr>
        <w:t xml:space="preserve"> or </w:t>
      </w:r>
      <w:r w:rsidR="004A1E4A" w:rsidRPr="004A1E4A">
        <w:rPr>
          <w:b/>
        </w:rPr>
        <w:t>40%</w:t>
      </w:r>
    </w:p>
    <w:p w14:paraId="0237199D" w14:textId="77777777" w:rsidR="00073572" w:rsidRPr="00741CAC" w:rsidRDefault="00073572" w:rsidP="00073572">
      <w:pPr>
        <w:rPr>
          <w:b/>
          <w:bCs/>
        </w:rPr>
      </w:pPr>
      <w:r>
        <w:t xml:space="preserve">Average walking or wheeling trip distance: </w:t>
      </w:r>
      <w:r w:rsidRPr="00741CAC">
        <w:rPr>
          <w:b/>
          <w:bCs/>
        </w:rPr>
        <w:t>1 mile</w:t>
      </w:r>
    </w:p>
    <w:p w14:paraId="489F303C" w14:textId="45778C62" w:rsidR="00741CAC" w:rsidRDefault="00741CAC" w:rsidP="00741CAC">
      <w:pPr>
        <w:pStyle w:val="Heading4"/>
      </w:pPr>
      <w:r>
        <w:lastRenderedPageBreak/>
        <w:t>2023</w:t>
      </w:r>
    </w:p>
    <w:p w14:paraId="16DE42B3" w14:textId="4655F677" w:rsidR="00073572" w:rsidRDefault="004A1E4A" w:rsidP="00073572">
      <w:r w:rsidRPr="004A1E4A">
        <w:rPr>
          <w:b/>
        </w:rPr>
        <w:t>722.3 million</w:t>
      </w:r>
      <w:r w:rsidR="00073572">
        <w:t xml:space="preserve"> trips which add up to </w:t>
      </w:r>
      <w:r w:rsidRPr="004A1E4A">
        <w:rPr>
          <w:b/>
        </w:rPr>
        <w:t>727.8 million miles</w:t>
      </w:r>
    </w:p>
    <w:p w14:paraId="23C90D6E" w14:textId="40DF3602" w:rsidR="00073572" w:rsidRDefault="00073572" w:rsidP="00B61D6D">
      <w:pPr>
        <w:pStyle w:val="ListParagraph"/>
      </w:pPr>
      <w:r>
        <w:t>Destination – such as work, school, shopping (adults):</w:t>
      </w:r>
      <w:r w:rsidR="00741CAC">
        <w:t xml:space="preserve"> </w:t>
      </w:r>
      <w:r w:rsidR="004A1E4A" w:rsidRPr="004A1E4A">
        <w:rPr>
          <w:b/>
        </w:rPr>
        <w:t>400,700,000</w:t>
      </w:r>
      <w:r w:rsidR="00B61D6D" w:rsidRPr="00741CAC">
        <w:rPr>
          <w:bCs/>
        </w:rPr>
        <w:t xml:space="preserve"> or </w:t>
      </w:r>
      <w:r w:rsidR="004A1E4A" w:rsidRPr="004A1E4A">
        <w:rPr>
          <w:b/>
        </w:rPr>
        <w:t>55%</w:t>
      </w:r>
    </w:p>
    <w:p w14:paraId="08B20DFC" w14:textId="149B4ED5" w:rsidR="00073572" w:rsidRDefault="00073572" w:rsidP="00B61D6D">
      <w:pPr>
        <w:pStyle w:val="ListParagraph"/>
      </w:pPr>
      <w:r>
        <w:t>School (children):</w:t>
      </w:r>
      <w:r w:rsidR="00741CAC">
        <w:t xml:space="preserve"> </w:t>
      </w:r>
      <w:r w:rsidR="004A1E4A" w:rsidRPr="004A1E4A">
        <w:rPr>
          <w:b/>
        </w:rPr>
        <w:t>34,900,000</w:t>
      </w:r>
      <w:r w:rsidR="00B61D6D" w:rsidRPr="00741CAC">
        <w:rPr>
          <w:bCs/>
        </w:rPr>
        <w:t xml:space="preserve"> or </w:t>
      </w:r>
      <w:r w:rsidR="004A1E4A" w:rsidRPr="004A1E4A">
        <w:rPr>
          <w:b/>
        </w:rPr>
        <w:t>5%</w:t>
      </w:r>
    </w:p>
    <w:p w14:paraId="773B07C7" w14:textId="001AD689" w:rsidR="00073572" w:rsidRDefault="00073572" w:rsidP="00B61D6D">
      <w:pPr>
        <w:pStyle w:val="ListParagraph"/>
      </w:pPr>
      <w:r>
        <w:t xml:space="preserve">Enjoyment or fitness, including running (adults and children): </w:t>
      </w:r>
      <w:r w:rsidR="004A1E4A" w:rsidRPr="004A1E4A">
        <w:rPr>
          <w:b/>
        </w:rPr>
        <w:t>286,700,000</w:t>
      </w:r>
      <w:r w:rsidR="00B61D6D" w:rsidRPr="00741CAC">
        <w:rPr>
          <w:bCs/>
        </w:rPr>
        <w:t xml:space="preserve"> or </w:t>
      </w:r>
      <w:r w:rsidR="004A1E4A" w:rsidRPr="004A1E4A">
        <w:rPr>
          <w:b/>
        </w:rPr>
        <w:t>40%</w:t>
      </w:r>
    </w:p>
    <w:p w14:paraId="2EA64478" w14:textId="77777777" w:rsidR="00073572" w:rsidRPr="00741CAC" w:rsidRDefault="00073572" w:rsidP="00073572">
      <w:pPr>
        <w:rPr>
          <w:b/>
          <w:bCs/>
        </w:rPr>
      </w:pPr>
      <w:r>
        <w:t xml:space="preserve">Average walking or wheeling trip distance: </w:t>
      </w:r>
      <w:r w:rsidRPr="00741CAC">
        <w:rPr>
          <w:b/>
          <w:bCs/>
        </w:rPr>
        <w:t>1 mile</w:t>
      </w:r>
    </w:p>
    <w:p w14:paraId="097A0B8A" w14:textId="2A195705" w:rsidR="004A1E4A" w:rsidRDefault="004A1E4A" w:rsidP="004A1E4A">
      <w:pPr>
        <w:pStyle w:val="Heading2"/>
      </w:pPr>
      <w:r>
        <w:t>Walking and wheeling benefits residents and society</w:t>
      </w:r>
    </w:p>
    <w:p w14:paraId="266070FB" w14:textId="77777777" w:rsidR="00073572" w:rsidRDefault="00073572" w:rsidP="00073572">
      <w:r>
        <w:t>We model the costs and benefits of walking and wheeling journeys, including those that replace trips which could have been driven, using our Societal Gain model. This includes travel time, vehicle operating costs, health benefits, air quality and taxation.</w:t>
      </w:r>
    </w:p>
    <w:p w14:paraId="5A980F57" w14:textId="2D86B72E" w:rsidR="00073572" w:rsidRDefault="00073572" w:rsidP="00073572">
      <w:r>
        <w:t>The total annual economic benefit from all trips walked and wheeled in Scottish cities is</w:t>
      </w:r>
      <w:r w:rsidR="00B61D6D">
        <w:t xml:space="preserve"> </w:t>
      </w:r>
      <w:r w:rsidR="004A1E4A" w:rsidRPr="004A1E4A">
        <w:rPr>
          <w:b/>
        </w:rPr>
        <w:t>£1.2 billion</w:t>
      </w:r>
      <w:r>
        <w:t xml:space="preserve"> (</w:t>
      </w:r>
      <w:r w:rsidR="004A1E4A" w:rsidRPr="004A1E4A">
        <w:rPr>
          <w:b/>
        </w:rPr>
        <w:t>£836.1 million</w:t>
      </w:r>
      <w:r>
        <w:t xml:space="preserve"> in 2023) </w:t>
      </w:r>
    </w:p>
    <w:p w14:paraId="16915433" w14:textId="77777777" w:rsidR="00073572" w:rsidRDefault="00073572" w:rsidP="00073572">
      <w:r>
        <w:t xml:space="preserve">Many of these trips were made by people with access to a car. For these (excluding trips for enjoyment or fitness) our model compares the costs and benefits of walking and wheeling to those of driving. </w:t>
      </w:r>
    </w:p>
    <w:p w14:paraId="27912DAA" w14:textId="1C813AEE" w:rsidR="00073572" w:rsidRDefault="00073572" w:rsidP="00073572">
      <w:r>
        <w:t xml:space="preserve">For these journeys, between </w:t>
      </w:r>
      <w:r w:rsidRPr="006D5744">
        <w:rPr>
          <w:b/>
          <w:bCs/>
        </w:rPr>
        <w:t>57p</w:t>
      </w:r>
      <w:r>
        <w:t xml:space="preserve"> (in Dunfermline) and </w:t>
      </w:r>
      <w:r w:rsidR="004A1E4A" w:rsidRPr="004A1E4A">
        <w:rPr>
          <w:b/>
        </w:rPr>
        <w:t>£1.13</w:t>
      </w:r>
      <w:r>
        <w:t xml:space="preserve"> (in Glasgow) is saved for each mile walked or wheeled instead of driven.</w:t>
      </w:r>
      <w:r w:rsidR="006D5744">
        <w:rPr>
          <w:rStyle w:val="FootnoteReference"/>
        </w:rPr>
        <w:footnoteReference w:id="7"/>
      </w:r>
      <w:r>
        <w:t xml:space="preserve"> Over a year this adds up to </w:t>
      </w:r>
      <w:r w:rsidR="004A1E4A" w:rsidRPr="004A1E4A">
        <w:rPr>
          <w:b/>
        </w:rPr>
        <w:t>£220.3 million</w:t>
      </w:r>
      <w:r>
        <w:t xml:space="preserve"> in economic benefit for residents and society from </w:t>
      </w:r>
      <w:r w:rsidR="004A1E4A" w:rsidRPr="004A1E4A">
        <w:rPr>
          <w:b/>
        </w:rPr>
        <w:t>237.7 miles</w:t>
      </w:r>
      <w:r>
        <w:t xml:space="preserve"> walked or wheeled by those that could have used a car.</w:t>
      </w:r>
    </w:p>
    <w:p w14:paraId="079195BF" w14:textId="77777777" w:rsidR="00073572" w:rsidRDefault="00073572" w:rsidP="00073572">
      <w:r>
        <w:lastRenderedPageBreak/>
        <w:t>2023 model estimates in this report differ slightly to those published in 2023, due to being recalculated using Census 2022 population data instead 2021 mid-year estimates, as a more reliable source. See methodology report for details.</w:t>
      </w:r>
    </w:p>
    <w:p w14:paraId="65FF42D3" w14:textId="0CB38168" w:rsidR="004A1E4A" w:rsidRDefault="004A1E4A" w:rsidP="004A1E4A">
      <w:pPr>
        <w:pStyle w:val="Heading2"/>
      </w:pPr>
      <w:r>
        <w:t>Walking and wheeling unlocks health benefits for everyone</w:t>
      </w:r>
    </w:p>
    <w:p w14:paraId="34E4DD5A" w14:textId="76A265B8" w:rsidR="00073572" w:rsidRDefault="00073572" w:rsidP="00073572">
      <w:r>
        <w:t xml:space="preserve">Walking in Scottish cities prevents </w:t>
      </w:r>
      <w:r w:rsidR="004A1E4A" w:rsidRPr="004A1E4A">
        <w:rPr>
          <w:b/>
        </w:rPr>
        <w:t>3,644</w:t>
      </w:r>
      <w:r>
        <w:t xml:space="preserve"> serious long-term health conditions each year. (</w:t>
      </w:r>
      <w:r w:rsidR="004A1E4A" w:rsidRPr="004A1E4A">
        <w:rPr>
          <w:b/>
        </w:rPr>
        <w:t>3,172</w:t>
      </w:r>
      <w:r>
        <w:t xml:space="preserve"> in 2023) </w:t>
      </w:r>
    </w:p>
    <w:p w14:paraId="088D80B3" w14:textId="378EFB57" w:rsidR="004A1E4A" w:rsidRDefault="004A1E4A" w:rsidP="004A1E4A">
      <w:pPr>
        <w:pStyle w:val="Heading3"/>
      </w:pPr>
      <w:r>
        <w:t>Cases prevented</w:t>
      </w:r>
    </w:p>
    <w:p w14:paraId="4121642F" w14:textId="29004062" w:rsidR="00073572" w:rsidRDefault="00073572" w:rsidP="00F54094">
      <w:pPr>
        <w:pStyle w:val="ListParagraph"/>
      </w:pPr>
      <w:r>
        <w:t>Hip fracture</w:t>
      </w:r>
      <w:r w:rsidR="00F54094">
        <w:t xml:space="preserve">: </w:t>
      </w:r>
      <w:r w:rsidR="004A1E4A" w:rsidRPr="004A1E4A">
        <w:rPr>
          <w:b/>
        </w:rPr>
        <w:t>1,403</w:t>
      </w:r>
    </w:p>
    <w:p w14:paraId="4CF98769" w14:textId="368ADC3E" w:rsidR="00073572" w:rsidRDefault="00073572" w:rsidP="00F54094">
      <w:pPr>
        <w:pStyle w:val="ListParagraph"/>
      </w:pPr>
      <w:r>
        <w:t>Dementia</w:t>
      </w:r>
      <w:r w:rsidR="00F54094">
        <w:t xml:space="preserve">: </w:t>
      </w:r>
      <w:r w:rsidR="004A1E4A" w:rsidRPr="004A1E4A">
        <w:rPr>
          <w:b/>
        </w:rPr>
        <w:t>1,089</w:t>
      </w:r>
    </w:p>
    <w:p w14:paraId="142ED663" w14:textId="24C5B0F7" w:rsidR="00073572" w:rsidRPr="00F54094" w:rsidRDefault="00073572" w:rsidP="00F54094">
      <w:pPr>
        <w:pStyle w:val="ListParagraph"/>
        <w:rPr>
          <w:b/>
          <w:bCs/>
        </w:rPr>
      </w:pPr>
      <w:r>
        <w:t>Depression</w:t>
      </w:r>
      <w:r w:rsidR="00F54094">
        <w:t xml:space="preserve">: </w:t>
      </w:r>
      <w:r w:rsidRPr="00F54094">
        <w:rPr>
          <w:b/>
          <w:bCs/>
        </w:rPr>
        <w:t>406</w:t>
      </w:r>
    </w:p>
    <w:p w14:paraId="20F66EB3" w14:textId="5EDF2782" w:rsidR="00073572" w:rsidRPr="00F54094" w:rsidRDefault="00073572" w:rsidP="00F54094">
      <w:pPr>
        <w:pStyle w:val="ListParagraph"/>
        <w:rPr>
          <w:b/>
          <w:bCs/>
        </w:rPr>
      </w:pPr>
      <w:r>
        <w:t>Coronary heart disease</w:t>
      </w:r>
      <w:r w:rsidR="00F54094">
        <w:t xml:space="preserve">: </w:t>
      </w:r>
      <w:r w:rsidRPr="00F54094">
        <w:rPr>
          <w:b/>
          <w:bCs/>
        </w:rPr>
        <w:t>394</w:t>
      </w:r>
    </w:p>
    <w:p w14:paraId="3BB5B425" w14:textId="0A27AD8F" w:rsidR="00073572" w:rsidRPr="00F54094" w:rsidRDefault="00073572" w:rsidP="00F54094">
      <w:pPr>
        <w:pStyle w:val="ListParagraph"/>
        <w:rPr>
          <w:b/>
          <w:bCs/>
        </w:rPr>
      </w:pPr>
      <w:r>
        <w:t>Other conditions</w:t>
      </w:r>
      <w:r w:rsidR="00F54094">
        <w:t xml:space="preserve">: </w:t>
      </w:r>
      <w:r w:rsidRPr="00F54094">
        <w:rPr>
          <w:b/>
          <w:bCs/>
        </w:rPr>
        <w:t>351</w:t>
      </w:r>
    </w:p>
    <w:p w14:paraId="7DDA11C4" w14:textId="58231323" w:rsidR="00073572" w:rsidRDefault="00073572" w:rsidP="00073572">
      <w:r>
        <w:t>This saves the NHS</w:t>
      </w:r>
      <w:r w:rsidR="00F54094">
        <w:t xml:space="preserve"> </w:t>
      </w:r>
      <w:r w:rsidR="004A1E4A" w:rsidRPr="004A1E4A">
        <w:rPr>
          <w:b/>
        </w:rPr>
        <w:t>£45.2 million</w:t>
      </w:r>
      <w:r>
        <w:t xml:space="preserve"> per year (</w:t>
      </w:r>
      <w:r w:rsidR="004A1E4A" w:rsidRPr="004A1E4A">
        <w:rPr>
          <w:b/>
        </w:rPr>
        <w:t>£39.6 million</w:t>
      </w:r>
      <w:r>
        <w:t xml:space="preserve"> in 2023) </w:t>
      </w:r>
    </w:p>
    <w:p w14:paraId="41B85F98" w14:textId="00F2F334" w:rsidR="00073572" w:rsidRDefault="00073572" w:rsidP="00073572">
      <w:r>
        <w:t>Equivalent to the cost of</w:t>
      </w:r>
      <w:r w:rsidR="00F54094">
        <w:t xml:space="preserve"> </w:t>
      </w:r>
      <w:r w:rsidR="004A1E4A" w:rsidRPr="004A1E4A">
        <w:rPr>
          <w:b/>
        </w:rPr>
        <w:t>1 million GP appointments</w:t>
      </w:r>
      <w:r>
        <w:t xml:space="preserve"> (</w:t>
      </w:r>
      <w:r w:rsidR="004A1E4A" w:rsidRPr="004A1E4A">
        <w:rPr>
          <w:b/>
        </w:rPr>
        <w:t>960,000</w:t>
      </w:r>
      <w:r>
        <w:t xml:space="preserve"> in 2023) </w:t>
      </w:r>
    </w:p>
    <w:p w14:paraId="593824E1" w14:textId="77777777" w:rsidR="00073572" w:rsidRDefault="00073572" w:rsidP="00073572">
      <w:r>
        <w:t>Above figures are based on applying data from Scottish cities to Sport England MOVES tool, which shows the return on investment for health of sport and physical activity. 'Other conditions' includes type 2 diabetes, stroke, breast cancer and colorectal cancer.</w:t>
      </w:r>
    </w:p>
    <w:p w14:paraId="47F50901" w14:textId="10883B32" w:rsidR="00073572" w:rsidRDefault="00073572" w:rsidP="00073572">
      <w:r>
        <w:t>The physical activity benefits from walking</w:t>
      </w:r>
      <w:r w:rsidR="00F54094">
        <w:t xml:space="preserve"> </w:t>
      </w:r>
      <w:r>
        <w:t xml:space="preserve">prevent </w:t>
      </w:r>
      <w:r w:rsidR="004A1E4A" w:rsidRPr="004A1E4A">
        <w:rPr>
          <w:b/>
        </w:rPr>
        <w:t>1,081</w:t>
      </w:r>
      <w:r>
        <w:t xml:space="preserve"> early deaths annually (</w:t>
      </w:r>
      <w:r w:rsidRPr="00F54094">
        <w:rPr>
          <w:b/>
          <w:bCs/>
        </w:rPr>
        <w:t>986</w:t>
      </w:r>
      <w:r>
        <w:t xml:space="preserve"> in 2023) which is valued at</w:t>
      </w:r>
      <w:r w:rsidR="00BE1049">
        <w:t xml:space="preserve"> </w:t>
      </w:r>
      <w:r w:rsidR="004A1E4A" w:rsidRPr="004A1E4A">
        <w:rPr>
          <w:b/>
        </w:rPr>
        <w:t>£4.43 billion</w:t>
      </w:r>
      <w:r>
        <w:t xml:space="preserve"> (</w:t>
      </w:r>
      <w:r w:rsidR="004A1E4A" w:rsidRPr="004A1E4A">
        <w:rPr>
          <w:b/>
        </w:rPr>
        <w:t>£3.59 billion</w:t>
      </w:r>
      <w:r>
        <w:t xml:space="preserve"> in 2023) </w:t>
      </w:r>
    </w:p>
    <w:p w14:paraId="1E673ADE" w14:textId="77777777" w:rsidR="00073572" w:rsidRDefault="00073572" w:rsidP="00073572">
      <w:r>
        <w:lastRenderedPageBreak/>
        <w:t>Based on WHO/Europe Health Economic Assessment Tool (HEAT), which enables an economic assessment of the health benefits of walking by estimating the value of reduced mortality resulting from specified amounts of walking.</w:t>
      </w:r>
    </w:p>
    <w:p w14:paraId="794A0ADF" w14:textId="77777777" w:rsidR="00073572" w:rsidRDefault="00073572" w:rsidP="00073572">
      <w:r>
        <w:t>Wheelchair and mobility scooter trips are modelled as walking trips for the purposes of the MOVES and HEAT models.</w:t>
      </w:r>
    </w:p>
    <w:p w14:paraId="384F231F" w14:textId="77777777" w:rsidR="00045B61" w:rsidRDefault="00045B61" w:rsidP="00045B61">
      <w:pPr>
        <w:pStyle w:val="Heading3"/>
      </w:pPr>
      <w:r>
        <w:t>People walking and wheeling instead of driving improves air quality, saving:</w:t>
      </w:r>
    </w:p>
    <w:p w14:paraId="05E39042" w14:textId="2164DFB1" w:rsidR="00073572" w:rsidRDefault="004A1E4A" w:rsidP="00073572">
      <w:r w:rsidRPr="004A1E4A">
        <w:rPr>
          <w:b/>
        </w:rPr>
        <w:t>150,000 kg</w:t>
      </w:r>
      <w:r w:rsidR="00073572">
        <w:t xml:space="preserve"> of NO</w:t>
      </w:r>
      <w:r w:rsidR="00073572" w:rsidRPr="00BE1049">
        <w:rPr>
          <w:vertAlign w:val="subscript"/>
        </w:rPr>
        <w:t>x</w:t>
      </w:r>
      <w:r w:rsidR="00BE1049" w:rsidRPr="00BE1049">
        <w:t xml:space="preserve"> </w:t>
      </w:r>
      <w:r w:rsidR="00073572">
        <w:t>(Nitric oxide and nitrogen dioxide) (</w:t>
      </w:r>
      <w:r w:rsidRPr="004A1E4A">
        <w:rPr>
          <w:b/>
        </w:rPr>
        <w:t>130,000 kg</w:t>
      </w:r>
      <w:r w:rsidR="00073572">
        <w:t xml:space="preserve"> in 2023) </w:t>
      </w:r>
    </w:p>
    <w:p w14:paraId="0621DC84" w14:textId="77777777" w:rsidR="00073572" w:rsidRDefault="00073572" w:rsidP="00073572">
      <w:r>
        <w:t>and</w:t>
      </w:r>
    </w:p>
    <w:p w14:paraId="3DB786EA" w14:textId="30421AA4" w:rsidR="00073572" w:rsidRDefault="004A1E4A" w:rsidP="00073572">
      <w:r w:rsidRPr="004A1E4A">
        <w:rPr>
          <w:b/>
        </w:rPr>
        <w:t>13,000 kg</w:t>
      </w:r>
      <w:r w:rsidR="00073572">
        <w:t xml:space="preserve"> of particulates</w:t>
      </w:r>
      <w:r w:rsidR="00BE1049">
        <w:t xml:space="preserve"> </w:t>
      </w:r>
      <w:r w:rsidR="00073572">
        <w:t>(PM</w:t>
      </w:r>
      <w:r w:rsidR="00073572" w:rsidRPr="00BE1049">
        <w:rPr>
          <w:vertAlign w:val="subscript"/>
        </w:rPr>
        <w:t>10</w:t>
      </w:r>
      <w:r w:rsidR="00073572">
        <w:t>, which includes PM</w:t>
      </w:r>
      <w:r w:rsidR="00073572" w:rsidRPr="00BE1049">
        <w:rPr>
          <w:vertAlign w:val="subscript"/>
        </w:rPr>
        <w:t>2.5</w:t>
      </w:r>
      <w:r w:rsidR="00073572">
        <w:t>) annually. (</w:t>
      </w:r>
      <w:r w:rsidRPr="004A1E4A">
        <w:rPr>
          <w:b/>
        </w:rPr>
        <w:t>11,000 kg</w:t>
      </w:r>
      <w:r w:rsidR="00073572">
        <w:t xml:space="preserve"> in 2023) </w:t>
      </w:r>
    </w:p>
    <w:p w14:paraId="44BFA343" w14:textId="6FB283DC" w:rsidR="00073572" w:rsidRDefault="004A1E4A" w:rsidP="00073572">
      <w:r w:rsidRPr="004A1E4A">
        <w:rPr>
          <w:b/>
        </w:rPr>
        <w:t>56%</w:t>
      </w:r>
      <w:r w:rsidR="00073572">
        <w:t xml:space="preserve"> of residents agree the air is clean in their local area (</w:t>
      </w:r>
      <w:r w:rsidRPr="004A1E4A">
        <w:rPr>
          <w:b/>
        </w:rPr>
        <w:t>54%</w:t>
      </w:r>
      <w:r w:rsidR="00073572">
        <w:t xml:space="preserve"> in 2023) </w:t>
      </w:r>
    </w:p>
    <w:p w14:paraId="37ACE3FF" w14:textId="7EB37E08" w:rsidR="004A1E4A" w:rsidRDefault="004A1E4A" w:rsidP="004A1E4A">
      <w:pPr>
        <w:pStyle w:val="Heading2"/>
      </w:pPr>
      <w:r>
        <w:t>Walking and wheeling helps mitigate the climate crisis</w:t>
      </w:r>
    </w:p>
    <w:p w14:paraId="50345739" w14:textId="79B43270" w:rsidR="00073572" w:rsidRDefault="00073572" w:rsidP="00073572">
      <w:r>
        <w:t>By walking or wheeling instead of driving, residents save</w:t>
      </w:r>
      <w:r w:rsidR="00BE1049">
        <w:t xml:space="preserve"> </w:t>
      </w:r>
      <w:r w:rsidR="004A1E4A" w:rsidRPr="004A1E4A">
        <w:rPr>
          <w:b/>
        </w:rPr>
        <w:t>64,000 tonnes</w:t>
      </w:r>
      <w:r w:rsidR="00BE1049">
        <w:rPr>
          <w:b/>
        </w:rPr>
        <w:t xml:space="preserve"> </w:t>
      </w:r>
      <w:r>
        <w:t>of greenhouse gas emissions (carbon dioxide, methane and nitrous oxide) annually. (</w:t>
      </w:r>
      <w:r w:rsidR="004A1E4A" w:rsidRPr="004A1E4A">
        <w:rPr>
          <w:b/>
        </w:rPr>
        <w:t>53,000 tonnes</w:t>
      </w:r>
      <w:r>
        <w:t xml:space="preserve"> in 2023) </w:t>
      </w:r>
    </w:p>
    <w:p w14:paraId="1021E2BA" w14:textId="15F04EBF" w:rsidR="00073572" w:rsidRDefault="00073572" w:rsidP="00073572">
      <w:r>
        <w:t>This is equivalent to the carbon footprint of</w:t>
      </w:r>
      <w:r w:rsidR="00BE1049">
        <w:t xml:space="preserve"> </w:t>
      </w:r>
      <w:r w:rsidR="004A1E4A" w:rsidRPr="004A1E4A">
        <w:rPr>
          <w:b/>
        </w:rPr>
        <w:t>61,000</w:t>
      </w:r>
      <w:r>
        <w:t xml:space="preserve"> people taking flights</w:t>
      </w:r>
      <w:r w:rsidR="00BE1049">
        <w:t xml:space="preserve"> </w:t>
      </w:r>
      <w:r>
        <w:t>from Edinburgh to New York.</w:t>
      </w:r>
    </w:p>
    <w:p w14:paraId="7F03B12A" w14:textId="20821E43" w:rsidR="00073572" w:rsidRDefault="00073572" w:rsidP="00073572">
      <w:r>
        <w:t xml:space="preserve">In 2023, transport within Scotland (excluding international aviation and shipping) accounted for </w:t>
      </w:r>
      <w:r w:rsidR="004A1E4A" w:rsidRPr="004A1E4A">
        <w:rPr>
          <w:b/>
        </w:rPr>
        <w:t>28.8%</w:t>
      </w:r>
      <w:r>
        <w:t xml:space="preserve"> of Scotland's greenhouse gas emissions.</w:t>
      </w:r>
      <w:r w:rsidR="00BE1049">
        <w:rPr>
          <w:rStyle w:val="FootnoteReference"/>
        </w:rPr>
        <w:footnoteReference w:id="8"/>
      </w:r>
    </w:p>
    <w:p w14:paraId="257DFECF" w14:textId="6DA50ABC" w:rsidR="004A1E4A" w:rsidRDefault="004A1E4A" w:rsidP="004A1E4A">
      <w:pPr>
        <w:pStyle w:val="Heading2"/>
      </w:pPr>
      <w:r>
        <w:lastRenderedPageBreak/>
        <w:t>Walking and wheeling keeps Scottish cities moving</w:t>
      </w:r>
    </w:p>
    <w:p w14:paraId="16BD17DC" w14:textId="16D16F65" w:rsidR="00073572" w:rsidRDefault="00073572" w:rsidP="00073572">
      <w:r>
        <w:t>Studies show walking or cycling frees up road space in comparison to driving.</w:t>
      </w:r>
      <w:r w:rsidR="00BE1049">
        <w:rPr>
          <w:rStyle w:val="FootnoteReference"/>
        </w:rPr>
        <w:footnoteReference w:id="9"/>
      </w:r>
      <w:r w:rsidR="00BE1049">
        <w:t xml:space="preserve"> </w:t>
      </w:r>
      <w:r>
        <w:t>This helps to keep Scottish cities moving for all road users.</w:t>
      </w:r>
    </w:p>
    <w:p w14:paraId="6244A92B" w14:textId="36B7B2F1" w:rsidR="00073572" w:rsidRDefault="004A1E4A" w:rsidP="00073572">
      <w:r w:rsidRPr="004A1E4A">
        <w:rPr>
          <w:b/>
        </w:rPr>
        <w:t>460,000</w:t>
      </w:r>
      <w:r w:rsidR="00073572">
        <w:t xml:space="preserve"> return trips</w:t>
      </w:r>
      <w:r w:rsidR="00BE1049">
        <w:t xml:space="preserve"> </w:t>
      </w:r>
      <w:r w:rsidR="00073572">
        <w:t>are walked and wheeled daily by residents who could have used a car. (</w:t>
      </w:r>
      <w:r w:rsidRPr="004A1E4A">
        <w:rPr>
          <w:b/>
        </w:rPr>
        <w:t>370,000</w:t>
      </w:r>
      <w:r w:rsidR="00073572">
        <w:t xml:space="preserve"> in 2023) </w:t>
      </w:r>
    </w:p>
    <w:p w14:paraId="4C13EEC1" w14:textId="2064F272" w:rsidR="00073572" w:rsidRDefault="00073572" w:rsidP="00BE1049">
      <w:r>
        <w:t xml:space="preserve">If these cars were all in a traffic jam it would tail back </w:t>
      </w:r>
      <w:r w:rsidR="004A1E4A" w:rsidRPr="004A1E4A">
        <w:rPr>
          <w:b/>
        </w:rPr>
        <w:t>1,371 miles</w:t>
      </w:r>
      <w:r w:rsidR="00BE1049">
        <w:t xml:space="preserve">, </w:t>
      </w:r>
      <w:r>
        <w:t>equivalent to the distance from Inverness to Newquay. (</w:t>
      </w:r>
      <w:r w:rsidR="004A1E4A" w:rsidRPr="004A1E4A">
        <w:rPr>
          <w:b/>
        </w:rPr>
        <w:t>1,104 miles</w:t>
      </w:r>
      <w:r>
        <w:t xml:space="preserve"> in 2023) </w:t>
      </w:r>
    </w:p>
    <w:p w14:paraId="690829D0" w14:textId="7938F8DC" w:rsidR="004A1E4A" w:rsidRDefault="004A1E4A" w:rsidP="004A1E4A">
      <w:pPr>
        <w:pStyle w:val="Heading1"/>
      </w:pPr>
      <w:bookmarkStart w:id="8" w:name="_Toc224131650"/>
      <w:r>
        <w:lastRenderedPageBreak/>
        <w:t>Benefits of cycling</w:t>
      </w:r>
      <w:bookmarkEnd w:id="8"/>
    </w:p>
    <w:p w14:paraId="2F3D253B" w14:textId="77777777" w:rsidR="00073572" w:rsidRDefault="00073572" w:rsidP="00B10B71">
      <w:pPr>
        <w:pStyle w:val="H1Subtitle"/>
      </w:pPr>
      <w:r>
        <w:t>Why everyone gains when more people cycle</w:t>
      </w:r>
    </w:p>
    <w:p w14:paraId="0410912F" w14:textId="0A9E7525" w:rsidR="004A1E4A" w:rsidRDefault="004A1E4A" w:rsidP="004A1E4A">
      <w:pPr>
        <w:pStyle w:val="Heading2"/>
      </w:pPr>
      <w:r>
        <w:t>Together, residents of Scottish cities cycle 26 times around the world every day</w:t>
      </w:r>
    </w:p>
    <w:p w14:paraId="7DDFC823" w14:textId="77777777" w:rsidR="00073572" w:rsidRDefault="00073572" w:rsidP="00073572">
      <w:r>
        <w:t>Cycling can be convenient for many local trips, especially in cities and towns. It gives people transport choice and access to education, jobs and community.</w:t>
      </w:r>
    </w:p>
    <w:p w14:paraId="54B94209" w14:textId="62273DAA" w:rsidR="004A1E4A" w:rsidRDefault="004A1E4A" w:rsidP="004A1E4A">
      <w:pPr>
        <w:pStyle w:val="Heading3"/>
      </w:pPr>
      <w:r>
        <w:t>Annual cycling trips by purpose</w:t>
      </w:r>
    </w:p>
    <w:p w14:paraId="2A19EFB8" w14:textId="325787E2" w:rsidR="007D23CC" w:rsidRPr="007D23CC" w:rsidRDefault="007D23CC" w:rsidP="007D23CC">
      <w:pPr>
        <w:pStyle w:val="Heading4"/>
      </w:pPr>
      <w:r>
        <w:t>2025</w:t>
      </w:r>
    </w:p>
    <w:p w14:paraId="680D6660" w14:textId="6951D405" w:rsidR="00073572" w:rsidRDefault="004A1E4A" w:rsidP="00073572">
      <w:r w:rsidRPr="004A1E4A">
        <w:rPr>
          <w:b/>
        </w:rPr>
        <w:t>75.8 million</w:t>
      </w:r>
      <w:r w:rsidR="00073572">
        <w:t xml:space="preserve"> trips which add up to </w:t>
      </w:r>
      <w:r w:rsidRPr="004A1E4A">
        <w:rPr>
          <w:b/>
        </w:rPr>
        <w:t>234 million miles</w:t>
      </w:r>
    </w:p>
    <w:p w14:paraId="34A4C828" w14:textId="27FF13B9" w:rsidR="00073572" w:rsidRDefault="00073572" w:rsidP="007D23CC">
      <w:pPr>
        <w:pStyle w:val="ListParagraph"/>
      </w:pPr>
      <w:r>
        <w:t>To work (adults):</w:t>
      </w:r>
      <w:r w:rsidR="007D23CC">
        <w:t xml:space="preserve"> </w:t>
      </w:r>
      <w:r w:rsidR="004A1E4A" w:rsidRPr="004A1E4A">
        <w:rPr>
          <w:b/>
        </w:rPr>
        <w:t>24,200,000</w:t>
      </w:r>
      <w:r w:rsidR="007D23CC">
        <w:rPr>
          <w:bCs/>
        </w:rPr>
        <w:t xml:space="preserve"> or </w:t>
      </w:r>
      <w:r w:rsidR="004A1E4A" w:rsidRPr="004A1E4A">
        <w:rPr>
          <w:b/>
        </w:rPr>
        <w:t>32%</w:t>
      </w:r>
    </w:p>
    <w:p w14:paraId="6F0750F8" w14:textId="1ABCB4AD" w:rsidR="00073572" w:rsidRDefault="00073572" w:rsidP="007D23CC">
      <w:pPr>
        <w:pStyle w:val="ListParagraph"/>
      </w:pPr>
      <w:r>
        <w:t>Part of work (adults):</w:t>
      </w:r>
      <w:r w:rsidR="007D23CC">
        <w:t xml:space="preserve"> </w:t>
      </w:r>
      <w:r w:rsidR="004A1E4A" w:rsidRPr="004A1E4A">
        <w:rPr>
          <w:b/>
        </w:rPr>
        <w:t>6,100,000</w:t>
      </w:r>
      <w:r w:rsidR="007D23CC">
        <w:rPr>
          <w:bCs/>
        </w:rPr>
        <w:t xml:space="preserve"> or </w:t>
      </w:r>
      <w:r w:rsidR="004A1E4A" w:rsidRPr="004A1E4A">
        <w:rPr>
          <w:b/>
        </w:rPr>
        <w:t>8%</w:t>
      </w:r>
    </w:p>
    <w:p w14:paraId="30B1AEEA" w14:textId="2B88BD8E" w:rsidR="00073572" w:rsidRDefault="00073572" w:rsidP="007D23CC">
      <w:pPr>
        <w:pStyle w:val="ListParagraph"/>
      </w:pPr>
      <w:r>
        <w:t>School, college or university (adults):</w:t>
      </w:r>
      <w:r w:rsidR="007D23CC">
        <w:t xml:space="preserve"> </w:t>
      </w:r>
      <w:r w:rsidR="004A1E4A" w:rsidRPr="004A1E4A">
        <w:rPr>
          <w:b/>
        </w:rPr>
        <w:t>4,800,000</w:t>
      </w:r>
      <w:r w:rsidR="007D23CC">
        <w:rPr>
          <w:bCs/>
        </w:rPr>
        <w:t xml:space="preserve"> or </w:t>
      </w:r>
      <w:r w:rsidR="004A1E4A" w:rsidRPr="004A1E4A">
        <w:rPr>
          <w:b/>
        </w:rPr>
        <w:t>6%</w:t>
      </w:r>
    </w:p>
    <w:p w14:paraId="4F69431F" w14:textId="6044C84C" w:rsidR="00073572" w:rsidRDefault="00073572" w:rsidP="007D23CC">
      <w:pPr>
        <w:pStyle w:val="ListParagraph"/>
      </w:pPr>
      <w:r>
        <w:t>School (children):</w:t>
      </w:r>
      <w:r w:rsidR="007D23CC">
        <w:t xml:space="preserve"> </w:t>
      </w:r>
      <w:r w:rsidR="004A1E4A" w:rsidRPr="004A1E4A">
        <w:rPr>
          <w:b/>
        </w:rPr>
        <w:t>2,600,000</w:t>
      </w:r>
      <w:r w:rsidR="007D23CC">
        <w:rPr>
          <w:bCs/>
        </w:rPr>
        <w:t xml:space="preserve"> or </w:t>
      </w:r>
      <w:r w:rsidR="004A1E4A" w:rsidRPr="004A1E4A">
        <w:rPr>
          <w:b/>
        </w:rPr>
        <w:t>3%</w:t>
      </w:r>
    </w:p>
    <w:p w14:paraId="16AA51E3" w14:textId="4A86B844" w:rsidR="00073572" w:rsidRDefault="00073572" w:rsidP="007D23CC">
      <w:pPr>
        <w:pStyle w:val="ListParagraph"/>
      </w:pPr>
      <w:r>
        <w:t>Shopping, personal business and social trips (adults):</w:t>
      </w:r>
      <w:r w:rsidR="007D23CC">
        <w:t xml:space="preserve"> </w:t>
      </w:r>
      <w:r w:rsidR="004A1E4A" w:rsidRPr="004A1E4A">
        <w:rPr>
          <w:b/>
        </w:rPr>
        <w:t>24,800,000</w:t>
      </w:r>
      <w:r w:rsidR="007D23CC">
        <w:rPr>
          <w:bCs/>
        </w:rPr>
        <w:t xml:space="preserve"> or </w:t>
      </w:r>
      <w:r w:rsidR="004A1E4A" w:rsidRPr="004A1E4A">
        <w:rPr>
          <w:b/>
        </w:rPr>
        <w:t>33%</w:t>
      </w:r>
    </w:p>
    <w:p w14:paraId="64978F2D" w14:textId="1C665FEE" w:rsidR="00073572" w:rsidRDefault="00073572" w:rsidP="007D23CC">
      <w:pPr>
        <w:pStyle w:val="ListParagraph"/>
      </w:pPr>
      <w:r>
        <w:t xml:space="preserve">Leisure (adults and children): </w:t>
      </w:r>
      <w:r w:rsidR="004A1E4A" w:rsidRPr="004A1E4A">
        <w:rPr>
          <w:b/>
        </w:rPr>
        <w:t>13,400,000</w:t>
      </w:r>
      <w:r w:rsidR="007D23CC">
        <w:rPr>
          <w:bCs/>
        </w:rPr>
        <w:t xml:space="preserve"> or </w:t>
      </w:r>
      <w:r w:rsidR="004A1E4A" w:rsidRPr="004A1E4A">
        <w:rPr>
          <w:b/>
        </w:rPr>
        <w:t>18%</w:t>
      </w:r>
    </w:p>
    <w:p w14:paraId="255C9827" w14:textId="59539F7B" w:rsidR="00073572" w:rsidRDefault="00073572" w:rsidP="00073572">
      <w:r>
        <w:t xml:space="preserve">Average cycling trip distance: </w:t>
      </w:r>
      <w:r w:rsidR="004A1E4A" w:rsidRPr="004A1E4A">
        <w:rPr>
          <w:b/>
        </w:rPr>
        <w:t>3.1 miles</w:t>
      </w:r>
    </w:p>
    <w:p w14:paraId="16D25073" w14:textId="1970E52A" w:rsidR="007D23CC" w:rsidRDefault="007D23CC" w:rsidP="007D23CC">
      <w:pPr>
        <w:pStyle w:val="Heading4"/>
      </w:pPr>
      <w:r>
        <w:lastRenderedPageBreak/>
        <w:t>2023</w:t>
      </w:r>
    </w:p>
    <w:p w14:paraId="6C45CBBC" w14:textId="4FA8B91C" w:rsidR="00073572" w:rsidRDefault="004A1E4A" w:rsidP="00073572">
      <w:r w:rsidRPr="004A1E4A">
        <w:rPr>
          <w:b/>
        </w:rPr>
        <w:t>82.2 million</w:t>
      </w:r>
      <w:r w:rsidR="00073572">
        <w:t xml:space="preserve"> trips which add up to </w:t>
      </w:r>
      <w:r w:rsidRPr="004A1E4A">
        <w:rPr>
          <w:b/>
        </w:rPr>
        <w:t>256.3 million miles</w:t>
      </w:r>
    </w:p>
    <w:p w14:paraId="10DBA6C5" w14:textId="4D45AB09" w:rsidR="00073572" w:rsidRDefault="00073572" w:rsidP="007D23CC">
      <w:pPr>
        <w:pStyle w:val="ListParagraph"/>
      </w:pPr>
      <w:r>
        <w:t>To work (adults):</w:t>
      </w:r>
      <w:r w:rsidR="007D23CC">
        <w:t xml:space="preserve"> </w:t>
      </w:r>
      <w:r w:rsidR="004A1E4A" w:rsidRPr="004A1E4A">
        <w:rPr>
          <w:b/>
        </w:rPr>
        <w:t>27,000,000</w:t>
      </w:r>
      <w:r w:rsidR="007D23CC">
        <w:rPr>
          <w:bCs/>
        </w:rPr>
        <w:t xml:space="preserve"> or </w:t>
      </w:r>
      <w:r w:rsidR="004A1E4A" w:rsidRPr="004A1E4A">
        <w:rPr>
          <w:b/>
        </w:rPr>
        <w:t>33%</w:t>
      </w:r>
    </w:p>
    <w:p w14:paraId="7E881B09" w14:textId="7AAEE6CF" w:rsidR="00073572" w:rsidRDefault="00073572" w:rsidP="007D23CC">
      <w:pPr>
        <w:pStyle w:val="ListParagraph"/>
      </w:pPr>
      <w:r>
        <w:t>Part of work (adults):</w:t>
      </w:r>
      <w:r w:rsidR="007D23CC">
        <w:t xml:space="preserve"> </w:t>
      </w:r>
      <w:r w:rsidR="004A1E4A" w:rsidRPr="004A1E4A">
        <w:rPr>
          <w:b/>
        </w:rPr>
        <w:t>5,700,000</w:t>
      </w:r>
      <w:r w:rsidR="007D23CC">
        <w:rPr>
          <w:bCs/>
        </w:rPr>
        <w:t xml:space="preserve"> or </w:t>
      </w:r>
      <w:r w:rsidR="004A1E4A" w:rsidRPr="004A1E4A">
        <w:rPr>
          <w:b/>
        </w:rPr>
        <w:t>7%</w:t>
      </w:r>
    </w:p>
    <w:p w14:paraId="0854F2C8" w14:textId="754CC84C" w:rsidR="00073572" w:rsidRDefault="00073572" w:rsidP="007D23CC">
      <w:pPr>
        <w:pStyle w:val="ListParagraph"/>
      </w:pPr>
      <w:r>
        <w:t>School, college or university (adults):</w:t>
      </w:r>
      <w:r w:rsidR="007D23CC">
        <w:t xml:space="preserve"> </w:t>
      </w:r>
      <w:r w:rsidR="004A1E4A" w:rsidRPr="004A1E4A">
        <w:rPr>
          <w:b/>
        </w:rPr>
        <w:t>6,000,000</w:t>
      </w:r>
      <w:r w:rsidR="007D23CC">
        <w:rPr>
          <w:bCs/>
        </w:rPr>
        <w:t xml:space="preserve"> or </w:t>
      </w:r>
      <w:r w:rsidR="004A1E4A" w:rsidRPr="004A1E4A">
        <w:rPr>
          <w:b/>
        </w:rPr>
        <w:t>7%</w:t>
      </w:r>
    </w:p>
    <w:p w14:paraId="1FB579AC" w14:textId="336B5394" w:rsidR="00073572" w:rsidRDefault="00073572" w:rsidP="007D23CC">
      <w:pPr>
        <w:pStyle w:val="ListParagraph"/>
      </w:pPr>
      <w:r>
        <w:t>School (children):</w:t>
      </w:r>
      <w:r w:rsidR="007D23CC">
        <w:t xml:space="preserve"> </w:t>
      </w:r>
      <w:r w:rsidR="004A1E4A" w:rsidRPr="004A1E4A">
        <w:rPr>
          <w:b/>
        </w:rPr>
        <w:t>2,300,000</w:t>
      </w:r>
      <w:r w:rsidR="007D23CC">
        <w:rPr>
          <w:bCs/>
        </w:rPr>
        <w:t xml:space="preserve"> or </w:t>
      </w:r>
      <w:r w:rsidR="004A1E4A" w:rsidRPr="004A1E4A">
        <w:rPr>
          <w:b/>
        </w:rPr>
        <w:t>3%</w:t>
      </w:r>
    </w:p>
    <w:p w14:paraId="555180C5" w14:textId="1EF0DA8C" w:rsidR="00073572" w:rsidRDefault="00073572" w:rsidP="007D23CC">
      <w:pPr>
        <w:pStyle w:val="ListParagraph"/>
      </w:pPr>
      <w:r>
        <w:t>Shopping, personal business and social trips (adults):</w:t>
      </w:r>
      <w:r w:rsidR="007D23CC">
        <w:t xml:space="preserve"> </w:t>
      </w:r>
      <w:r w:rsidR="004A1E4A" w:rsidRPr="004A1E4A">
        <w:rPr>
          <w:b/>
        </w:rPr>
        <w:t>25,700,000</w:t>
      </w:r>
      <w:r w:rsidR="007D23CC">
        <w:rPr>
          <w:bCs/>
        </w:rPr>
        <w:t xml:space="preserve"> or </w:t>
      </w:r>
      <w:r w:rsidR="004A1E4A" w:rsidRPr="004A1E4A">
        <w:rPr>
          <w:b/>
        </w:rPr>
        <w:t>31%</w:t>
      </w:r>
    </w:p>
    <w:p w14:paraId="6EA4ED18" w14:textId="570FFD1D" w:rsidR="00073572" w:rsidRDefault="00073572" w:rsidP="007D23CC">
      <w:pPr>
        <w:pStyle w:val="ListParagraph"/>
      </w:pPr>
      <w:r>
        <w:t xml:space="preserve">Leisure (adults and children): </w:t>
      </w:r>
      <w:r w:rsidR="004A1E4A" w:rsidRPr="004A1E4A">
        <w:rPr>
          <w:b/>
        </w:rPr>
        <w:t>15,500,000</w:t>
      </w:r>
      <w:r w:rsidR="007D23CC">
        <w:rPr>
          <w:bCs/>
        </w:rPr>
        <w:t xml:space="preserve"> or </w:t>
      </w:r>
      <w:r w:rsidR="004A1E4A" w:rsidRPr="004A1E4A">
        <w:rPr>
          <w:b/>
        </w:rPr>
        <w:t>19%</w:t>
      </w:r>
    </w:p>
    <w:p w14:paraId="4828A2B6" w14:textId="7278ADF4" w:rsidR="00073572" w:rsidRDefault="00073572" w:rsidP="00073572">
      <w:r>
        <w:t xml:space="preserve">Average cycling trip distance: </w:t>
      </w:r>
      <w:r w:rsidR="004A1E4A" w:rsidRPr="004A1E4A">
        <w:rPr>
          <w:b/>
        </w:rPr>
        <w:t>3.1 miles</w:t>
      </w:r>
    </w:p>
    <w:p w14:paraId="497E66EA" w14:textId="113EF075" w:rsidR="004A1E4A" w:rsidRDefault="004A1E4A" w:rsidP="004A1E4A">
      <w:pPr>
        <w:pStyle w:val="Heading2"/>
      </w:pPr>
      <w:r>
        <w:t>Cycling benefits residents and society</w:t>
      </w:r>
    </w:p>
    <w:p w14:paraId="7261835D" w14:textId="77777777" w:rsidR="00073572" w:rsidRDefault="00073572" w:rsidP="00073572">
      <w:r>
        <w:t>We model the costs and benefits of cycling journeys, including those that replace trips which could have been driven, using our Societal Gain model. This includes travel time, vehicle operating costs, health benefits, air quality and taxation.</w:t>
      </w:r>
    </w:p>
    <w:p w14:paraId="4FAFDB37" w14:textId="77777777" w:rsidR="00FB69C6" w:rsidRDefault="00073572" w:rsidP="00073572">
      <w:r>
        <w:t>The total annual economic benefit from all trips cycled in Scottish cities is</w:t>
      </w:r>
      <w:r w:rsidR="00FB69C6">
        <w:t xml:space="preserve"> </w:t>
      </w:r>
      <w:r w:rsidR="004A1E4A" w:rsidRPr="004A1E4A">
        <w:rPr>
          <w:b/>
        </w:rPr>
        <w:t>£275.3 million</w:t>
      </w:r>
      <w:r>
        <w:t xml:space="preserve"> (</w:t>
      </w:r>
      <w:r w:rsidR="004A1E4A" w:rsidRPr="004A1E4A">
        <w:rPr>
          <w:b/>
        </w:rPr>
        <w:t>£257.3 million</w:t>
      </w:r>
      <w:r>
        <w:t xml:space="preserve"> in 2023)</w:t>
      </w:r>
      <w:r w:rsidR="00FB69C6">
        <w:t>.</w:t>
      </w:r>
    </w:p>
    <w:p w14:paraId="7F05CE59" w14:textId="18C4C46A" w:rsidR="00073572" w:rsidRDefault="00073572" w:rsidP="00073572">
      <w:r>
        <w:t xml:space="preserve">Many of these trips were made by people with access to a car. For these (excluding trips for leisure) our model compares the costs and benefits of cycling to those of driving. </w:t>
      </w:r>
    </w:p>
    <w:p w14:paraId="0C971FDC" w14:textId="78270681" w:rsidR="00FB69C6" w:rsidRDefault="00073572" w:rsidP="00073572">
      <w:r>
        <w:t xml:space="preserve">For these journeys, between </w:t>
      </w:r>
      <w:r w:rsidR="004A1E4A" w:rsidRPr="004A1E4A">
        <w:rPr>
          <w:b/>
        </w:rPr>
        <w:t>£1.28</w:t>
      </w:r>
      <w:r>
        <w:t xml:space="preserve"> (in Dunfermline) and </w:t>
      </w:r>
      <w:r w:rsidR="004A1E4A" w:rsidRPr="004A1E4A">
        <w:rPr>
          <w:b/>
        </w:rPr>
        <w:t>£1.84</w:t>
      </w:r>
      <w:r>
        <w:t xml:space="preserve"> (in Glasgow) is saved for each mile cycled instead of driven.</w:t>
      </w:r>
      <w:r w:rsidR="00FB69C6">
        <w:rPr>
          <w:rStyle w:val="FootnoteReference"/>
        </w:rPr>
        <w:footnoteReference w:id="10"/>
      </w:r>
      <w:r>
        <w:t xml:space="preserve"> Over a year this adds up to </w:t>
      </w:r>
      <w:r w:rsidR="004A1E4A" w:rsidRPr="004A1E4A">
        <w:rPr>
          <w:b/>
        </w:rPr>
        <w:lastRenderedPageBreak/>
        <w:t>£179.3 million</w:t>
      </w:r>
      <w:r>
        <w:t xml:space="preserve"> in economic benefit for residents and society from </w:t>
      </w:r>
      <w:r w:rsidR="004A1E4A" w:rsidRPr="004A1E4A">
        <w:rPr>
          <w:b/>
        </w:rPr>
        <w:t>109.5 million miles</w:t>
      </w:r>
      <w:r>
        <w:t xml:space="preserve"> cycled by those that could have used a car.</w:t>
      </w:r>
    </w:p>
    <w:p w14:paraId="49C74820" w14:textId="77777777" w:rsidR="00073572" w:rsidRDefault="00073572" w:rsidP="00073572">
      <w:r>
        <w:t>2023 model estimates in this report differ slightly to those published in 2023, due to being recalculated for the inclusion of cycling trips as part of work and using Census 2022 population data instead of 2021 mid-year estimates, as a more reliable source. See methodology report for details.</w:t>
      </w:r>
    </w:p>
    <w:p w14:paraId="041E8D89" w14:textId="23286C61" w:rsidR="004A1E4A" w:rsidRDefault="004A1E4A" w:rsidP="004A1E4A">
      <w:pPr>
        <w:pStyle w:val="Heading2"/>
      </w:pPr>
      <w:r>
        <w:t>Cycling unlocks health benefits for everyone</w:t>
      </w:r>
    </w:p>
    <w:p w14:paraId="5700C4BE" w14:textId="77777777" w:rsidR="00073572" w:rsidRDefault="00073572" w:rsidP="00073572">
      <w:r>
        <w:t xml:space="preserve">Cycling in Scottish cities prevents </w:t>
      </w:r>
      <w:r w:rsidRPr="00FB69C6">
        <w:rPr>
          <w:b/>
          <w:bCs/>
        </w:rPr>
        <w:t>886</w:t>
      </w:r>
      <w:r>
        <w:t xml:space="preserve"> serious long-term health conditions each year. (</w:t>
      </w:r>
      <w:r w:rsidRPr="00FB69C6">
        <w:rPr>
          <w:b/>
          <w:bCs/>
        </w:rPr>
        <w:t>813</w:t>
      </w:r>
      <w:r>
        <w:t xml:space="preserve"> in 2023) </w:t>
      </w:r>
    </w:p>
    <w:p w14:paraId="0FD0531C" w14:textId="46110A40" w:rsidR="004A1E4A" w:rsidRDefault="004A1E4A" w:rsidP="004A1E4A">
      <w:pPr>
        <w:pStyle w:val="Heading3"/>
      </w:pPr>
      <w:r>
        <w:t>Cases prevented</w:t>
      </w:r>
    </w:p>
    <w:p w14:paraId="6BFD9956" w14:textId="52FA2E13" w:rsidR="00073572" w:rsidRPr="00C87B34" w:rsidRDefault="00073572" w:rsidP="00C87B34">
      <w:pPr>
        <w:pStyle w:val="ListParagraph"/>
        <w:rPr>
          <w:b/>
          <w:bCs/>
        </w:rPr>
      </w:pPr>
      <w:r>
        <w:t>Hip fracture</w:t>
      </w:r>
      <w:r w:rsidR="00C87B34">
        <w:t xml:space="preserve">: </w:t>
      </w:r>
      <w:r w:rsidRPr="00C87B34">
        <w:rPr>
          <w:b/>
          <w:bCs/>
        </w:rPr>
        <w:t>303</w:t>
      </w:r>
    </w:p>
    <w:p w14:paraId="7566694D" w14:textId="0D9A2767" w:rsidR="00073572" w:rsidRPr="00C87B34" w:rsidRDefault="00073572" w:rsidP="00C87B34">
      <w:pPr>
        <w:pStyle w:val="ListParagraph"/>
        <w:rPr>
          <w:b/>
          <w:bCs/>
        </w:rPr>
      </w:pPr>
      <w:r>
        <w:t>Dementia</w:t>
      </w:r>
      <w:r w:rsidR="00C87B34">
        <w:t xml:space="preserve">: </w:t>
      </w:r>
      <w:r w:rsidRPr="00C87B34">
        <w:rPr>
          <w:b/>
          <w:bCs/>
        </w:rPr>
        <w:t>248</w:t>
      </w:r>
    </w:p>
    <w:p w14:paraId="3464C5C1" w14:textId="0EDCE0C8" w:rsidR="00073572" w:rsidRPr="00C87B34" w:rsidRDefault="00073572" w:rsidP="00C87B34">
      <w:pPr>
        <w:pStyle w:val="ListParagraph"/>
        <w:rPr>
          <w:b/>
          <w:bCs/>
        </w:rPr>
      </w:pPr>
      <w:r>
        <w:t>Depression</w:t>
      </w:r>
      <w:r w:rsidR="00C87B34">
        <w:t xml:space="preserve">: </w:t>
      </w:r>
      <w:r w:rsidRPr="00C87B34">
        <w:rPr>
          <w:b/>
          <w:bCs/>
        </w:rPr>
        <w:t>123</w:t>
      </w:r>
    </w:p>
    <w:p w14:paraId="2FF222E6" w14:textId="282DD005" w:rsidR="00073572" w:rsidRPr="00C87B34" w:rsidRDefault="00073572" w:rsidP="00C87B34">
      <w:pPr>
        <w:pStyle w:val="ListParagraph"/>
        <w:rPr>
          <w:b/>
          <w:bCs/>
        </w:rPr>
      </w:pPr>
      <w:r>
        <w:t>Coronary heart disease</w:t>
      </w:r>
      <w:r w:rsidR="00C87B34">
        <w:t xml:space="preserve">: </w:t>
      </w:r>
      <w:r w:rsidRPr="00C87B34">
        <w:rPr>
          <w:b/>
          <w:bCs/>
        </w:rPr>
        <w:t>108</w:t>
      </w:r>
    </w:p>
    <w:p w14:paraId="48524A4F" w14:textId="44763A7F" w:rsidR="00073572" w:rsidRPr="00C87B34" w:rsidRDefault="00073572" w:rsidP="00C87B34">
      <w:pPr>
        <w:pStyle w:val="ListParagraph"/>
        <w:rPr>
          <w:b/>
          <w:bCs/>
        </w:rPr>
      </w:pPr>
      <w:r>
        <w:t>Other conditions</w:t>
      </w:r>
      <w:r w:rsidR="00C87B34">
        <w:t xml:space="preserve">: </w:t>
      </w:r>
      <w:r w:rsidRPr="00C87B34">
        <w:rPr>
          <w:b/>
          <w:bCs/>
        </w:rPr>
        <w:t>103</w:t>
      </w:r>
    </w:p>
    <w:p w14:paraId="5F296AC4" w14:textId="22587B3F" w:rsidR="00073572" w:rsidRDefault="00073572" w:rsidP="00073572">
      <w:r>
        <w:t>This saves the NHS</w:t>
      </w:r>
      <w:r w:rsidR="00C87B34">
        <w:t xml:space="preserve"> </w:t>
      </w:r>
      <w:r w:rsidR="004A1E4A" w:rsidRPr="004A1E4A">
        <w:rPr>
          <w:b/>
        </w:rPr>
        <w:t>£11.2 million</w:t>
      </w:r>
      <w:r>
        <w:t xml:space="preserve"> per year (</w:t>
      </w:r>
      <w:r w:rsidR="004A1E4A" w:rsidRPr="004A1E4A">
        <w:rPr>
          <w:b/>
        </w:rPr>
        <w:t>£10.7 million</w:t>
      </w:r>
      <w:r>
        <w:t xml:space="preserve"> in 2023) </w:t>
      </w:r>
    </w:p>
    <w:p w14:paraId="1FD218F6" w14:textId="4B68E81F" w:rsidR="00073572" w:rsidRDefault="00073572" w:rsidP="00073572">
      <w:r>
        <w:t>Equivalent to the cost of</w:t>
      </w:r>
      <w:r w:rsidR="00C87B34">
        <w:t xml:space="preserve"> </w:t>
      </w:r>
      <w:r w:rsidR="004A1E4A" w:rsidRPr="004A1E4A">
        <w:rPr>
          <w:b/>
        </w:rPr>
        <w:t>250,000 GP appointments</w:t>
      </w:r>
      <w:r>
        <w:t xml:space="preserve"> (</w:t>
      </w:r>
      <w:r w:rsidR="004A1E4A" w:rsidRPr="004A1E4A">
        <w:rPr>
          <w:b/>
        </w:rPr>
        <w:t>260,000</w:t>
      </w:r>
      <w:r>
        <w:t xml:space="preserve"> in 2023) </w:t>
      </w:r>
    </w:p>
    <w:p w14:paraId="5A145FEB" w14:textId="77777777" w:rsidR="00073572" w:rsidRDefault="00073572" w:rsidP="00073572">
      <w:r>
        <w:t>Above figures are based on applying data from Scottish cities to Sport England MOVES tool, which shows the return on investment for health of sport and physical activity. 'Other conditions' includes type 2 diabetes, stroke, breast cancer and colorectal cancer.</w:t>
      </w:r>
    </w:p>
    <w:p w14:paraId="14B5CCB2" w14:textId="05D627F9" w:rsidR="00073572" w:rsidRDefault="00073572" w:rsidP="00073572">
      <w:r>
        <w:t>The physical activity benefits from cycling</w:t>
      </w:r>
      <w:r w:rsidR="00C87B34">
        <w:t xml:space="preserve"> </w:t>
      </w:r>
      <w:r>
        <w:t xml:space="preserve">prevent </w:t>
      </w:r>
      <w:r w:rsidRPr="00C87B34">
        <w:rPr>
          <w:b/>
          <w:bCs/>
        </w:rPr>
        <w:t>101</w:t>
      </w:r>
      <w:r>
        <w:t xml:space="preserve"> early deaths annually (</w:t>
      </w:r>
      <w:r w:rsidRPr="00C87B34">
        <w:rPr>
          <w:b/>
          <w:bCs/>
        </w:rPr>
        <w:t>114</w:t>
      </w:r>
      <w:r>
        <w:t xml:space="preserve"> in 2023) which is valued at</w:t>
      </w:r>
      <w:r w:rsidR="00C87B34">
        <w:t xml:space="preserve"> </w:t>
      </w:r>
      <w:r w:rsidR="004A1E4A" w:rsidRPr="004A1E4A">
        <w:rPr>
          <w:b/>
        </w:rPr>
        <w:t>£408.6 million</w:t>
      </w:r>
      <w:r>
        <w:t xml:space="preserve"> (</w:t>
      </w:r>
      <w:r w:rsidR="004A1E4A" w:rsidRPr="004A1E4A">
        <w:rPr>
          <w:b/>
        </w:rPr>
        <w:t>£412.3 million</w:t>
      </w:r>
      <w:r>
        <w:t xml:space="preserve"> in 2023) </w:t>
      </w:r>
    </w:p>
    <w:p w14:paraId="1D7A8429" w14:textId="77777777" w:rsidR="00073572" w:rsidRDefault="00073572" w:rsidP="00073572">
      <w:r>
        <w:lastRenderedPageBreak/>
        <w:t>Based on WHO/Europe Health Economic Assessment Tool (HEAT), which enables an economic assessment of the health benefits of cycling by estimating the value of reduced mortality resulting from specified amounts of cycling.</w:t>
      </w:r>
    </w:p>
    <w:p w14:paraId="582DB592" w14:textId="77777777" w:rsidR="00045B61" w:rsidRDefault="00045B61" w:rsidP="00045B61">
      <w:pPr>
        <w:pStyle w:val="Heading3"/>
      </w:pPr>
      <w:r>
        <w:t>People cycling instead of driving improves air quality, saving:</w:t>
      </w:r>
    </w:p>
    <w:p w14:paraId="7D1F4DFF" w14:textId="6AE6E9BC" w:rsidR="00073572" w:rsidRDefault="004A1E4A" w:rsidP="00073572">
      <w:r w:rsidRPr="004A1E4A">
        <w:rPr>
          <w:b/>
        </w:rPr>
        <w:t>50,000 kg</w:t>
      </w:r>
      <w:r w:rsidR="00073572">
        <w:t xml:space="preserve"> of NO</w:t>
      </w:r>
      <w:r w:rsidR="00073572" w:rsidRPr="006430B1">
        <w:rPr>
          <w:vertAlign w:val="subscript"/>
        </w:rPr>
        <w:t>x</w:t>
      </w:r>
      <w:r w:rsidR="006430B1">
        <w:t xml:space="preserve"> </w:t>
      </w:r>
      <w:r w:rsidR="00073572">
        <w:t xml:space="preserve">(Nitric oxide and nitrogen </w:t>
      </w:r>
      <w:proofErr w:type="gramStart"/>
      <w:r w:rsidR="00073572">
        <w:t>dioxide)  (</w:t>
      </w:r>
      <w:proofErr w:type="gramEnd"/>
      <w:r w:rsidRPr="004A1E4A">
        <w:rPr>
          <w:b/>
        </w:rPr>
        <w:t>59,000 kg</w:t>
      </w:r>
      <w:r w:rsidR="00073572">
        <w:t xml:space="preserve"> in 2023) </w:t>
      </w:r>
    </w:p>
    <w:p w14:paraId="350036F5" w14:textId="77777777" w:rsidR="00073572" w:rsidRDefault="00073572" w:rsidP="00073572">
      <w:r>
        <w:t>and</w:t>
      </w:r>
    </w:p>
    <w:p w14:paraId="66DBE309" w14:textId="44C792D1" w:rsidR="00073572" w:rsidRDefault="004A1E4A" w:rsidP="00073572">
      <w:r w:rsidRPr="004A1E4A">
        <w:rPr>
          <w:b/>
        </w:rPr>
        <w:t>5,100 kg</w:t>
      </w:r>
      <w:r w:rsidR="00073572">
        <w:t xml:space="preserve"> of particulates</w:t>
      </w:r>
      <w:r w:rsidR="006430B1">
        <w:t xml:space="preserve"> </w:t>
      </w:r>
      <w:r w:rsidR="00073572">
        <w:t>(PM</w:t>
      </w:r>
      <w:r w:rsidR="00073572" w:rsidRPr="006430B1">
        <w:rPr>
          <w:vertAlign w:val="subscript"/>
        </w:rPr>
        <w:t>10</w:t>
      </w:r>
      <w:r w:rsidR="00073572">
        <w:t>, which includes PM</w:t>
      </w:r>
      <w:r w:rsidR="00073572" w:rsidRPr="006430B1">
        <w:rPr>
          <w:vertAlign w:val="subscript"/>
        </w:rPr>
        <w:t>2.5</w:t>
      </w:r>
      <w:r w:rsidR="00073572">
        <w:t>) annually. (</w:t>
      </w:r>
      <w:r w:rsidRPr="004A1E4A">
        <w:rPr>
          <w:b/>
        </w:rPr>
        <w:t>5,400 kg</w:t>
      </w:r>
      <w:r w:rsidR="00073572">
        <w:t xml:space="preserve"> in 2023) </w:t>
      </w:r>
    </w:p>
    <w:p w14:paraId="1CA1B9D9" w14:textId="1062F15E" w:rsidR="00073572" w:rsidRDefault="004A1E4A" w:rsidP="00073572">
      <w:r w:rsidRPr="004A1E4A">
        <w:rPr>
          <w:b/>
        </w:rPr>
        <w:t>56%</w:t>
      </w:r>
      <w:r w:rsidR="00073572">
        <w:t xml:space="preserve"> of residents agree the air is clean in their local area (</w:t>
      </w:r>
      <w:r w:rsidRPr="004A1E4A">
        <w:rPr>
          <w:b/>
        </w:rPr>
        <w:t>54%</w:t>
      </w:r>
      <w:r w:rsidR="00073572">
        <w:t xml:space="preserve"> in 2023) </w:t>
      </w:r>
    </w:p>
    <w:p w14:paraId="72883962" w14:textId="6F0E6626" w:rsidR="004A1E4A" w:rsidRDefault="004A1E4A" w:rsidP="004A1E4A">
      <w:pPr>
        <w:pStyle w:val="Heading2"/>
      </w:pPr>
      <w:r>
        <w:t>Cycling helps mitigate the climate crisis</w:t>
      </w:r>
    </w:p>
    <w:p w14:paraId="6D321F0B" w14:textId="117A8BB7" w:rsidR="00073572" w:rsidRDefault="00073572" w:rsidP="00073572">
      <w:r>
        <w:t>By cycling instead of driving, residents save</w:t>
      </w:r>
      <w:r w:rsidR="00A92672">
        <w:t xml:space="preserve"> </w:t>
      </w:r>
      <w:r w:rsidR="004A1E4A" w:rsidRPr="004A1E4A">
        <w:rPr>
          <w:b/>
        </w:rPr>
        <w:t>29,000 tonnes</w:t>
      </w:r>
      <w:r w:rsidR="00A92672">
        <w:rPr>
          <w:b/>
        </w:rPr>
        <w:t xml:space="preserve"> </w:t>
      </w:r>
      <w:r>
        <w:t>of greenhouse gas emissions (carbon dioxide, methane and nitrous oxide) annually. (</w:t>
      </w:r>
      <w:r w:rsidR="004A1E4A" w:rsidRPr="004A1E4A">
        <w:rPr>
          <w:b/>
        </w:rPr>
        <w:t>31,000 tonnes</w:t>
      </w:r>
      <w:r>
        <w:t xml:space="preserve"> in 2023) </w:t>
      </w:r>
    </w:p>
    <w:p w14:paraId="21D6E951" w14:textId="7D15F4F8" w:rsidR="00073572" w:rsidRDefault="00073572" w:rsidP="00073572">
      <w:r>
        <w:t>This is equivalent to the carbon footprint of</w:t>
      </w:r>
      <w:r w:rsidR="00A92672">
        <w:t xml:space="preserve"> </w:t>
      </w:r>
      <w:r w:rsidR="004A1E4A" w:rsidRPr="004A1E4A">
        <w:rPr>
          <w:b/>
        </w:rPr>
        <w:t>28,000</w:t>
      </w:r>
      <w:r>
        <w:t xml:space="preserve"> people taking flights</w:t>
      </w:r>
      <w:r w:rsidR="00A92672">
        <w:t xml:space="preserve"> </w:t>
      </w:r>
      <w:r>
        <w:t>from Edinburgh to New York.</w:t>
      </w:r>
    </w:p>
    <w:p w14:paraId="4CC19BAC" w14:textId="0681B325" w:rsidR="00073572" w:rsidRDefault="00073572" w:rsidP="00073572">
      <w:r>
        <w:t xml:space="preserve">In 2023, transport within Scotland (excluding international aviation and shipping) accounted for </w:t>
      </w:r>
      <w:r w:rsidR="004A1E4A" w:rsidRPr="004A1E4A">
        <w:rPr>
          <w:b/>
        </w:rPr>
        <w:t>28.8%</w:t>
      </w:r>
      <w:r>
        <w:t xml:space="preserve"> of Scotland's greenhouse gas emissions.</w:t>
      </w:r>
      <w:r w:rsidR="00A92672">
        <w:rPr>
          <w:rStyle w:val="FootnoteReference"/>
        </w:rPr>
        <w:footnoteReference w:id="11"/>
      </w:r>
    </w:p>
    <w:p w14:paraId="4F455B9D" w14:textId="32D86B9B" w:rsidR="004A1E4A" w:rsidRDefault="004A1E4A" w:rsidP="004A1E4A">
      <w:pPr>
        <w:pStyle w:val="Heading2"/>
      </w:pPr>
      <w:r>
        <w:lastRenderedPageBreak/>
        <w:t>Cycling keeps Scottish cities moving</w:t>
      </w:r>
    </w:p>
    <w:p w14:paraId="688AF515" w14:textId="384311D9" w:rsidR="00073572" w:rsidRDefault="00073572" w:rsidP="00073572">
      <w:r>
        <w:t>Studies show walking or cycling frees up road space in comparison to driving.</w:t>
      </w:r>
      <w:r w:rsidR="00A92672">
        <w:rPr>
          <w:rStyle w:val="FootnoteReference"/>
        </w:rPr>
        <w:footnoteReference w:id="12"/>
      </w:r>
      <w:r w:rsidR="00A92672">
        <w:t xml:space="preserve"> </w:t>
      </w:r>
      <w:r>
        <w:t>This helps to keep Scottish cities moving for all road users.</w:t>
      </w:r>
    </w:p>
    <w:p w14:paraId="4ADA1E31" w14:textId="7E667628" w:rsidR="00073572" w:rsidRDefault="004A1E4A" w:rsidP="00073572">
      <w:r w:rsidRPr="004A1E4A">
        <w:rPr>
          <w:b/>
        </w:rPr>
        <w:t>63,000</w:t>
      </w:r>
      <w:r w:rsidR="00073572">
        <w:t xml:space="preserve"> return trips</w:t>
      </w:r>
      <w:r w:rsidR="00A92672">
        <w:t xml:space="preserve"> </w:t>
      </w:r>
      <w:r w:rsidR="00073572">
        <w:t>are cycled daily by residents who could have used a car. (</w:t>
      </w:r>
      <w:r w:rsidRPr="004A1E4A">
        <w:rPr>
          <w:b/>
        </w:rPr>
        <w:t>66,000</w:t>
      </w:r>
      <w:r w:rsidR="00073572">
        <w:t xml:space="preserve"> in 2023)</w:t>
      </w:r>
    </w:p>
    <w:p w14:paraId="1D60A60C" w14:textId="3BCFD9A9" w:rsidR="00073572" w:rsidRDefault="00073572" w:rsidP="00A92672">
      <w:r>
        <w:t xml:space="preserve">If these cars were all in a traffic jam it would tail back </w:t>
      </w:r>
      <w:r w:rsidR="004A1E4A" w:rsidRPr="004A1E4A">
        <w:rPr>
          <w:b/>
        </w:rPr>
        <w:t>189 miles</w:t>
      </w:r>
      <w:r w:rsidR="00A92672">
        <w:t xml:space="preserve">, </w:t>
      </w:r>
      <w:r>
        <w:t>equivalent to the distance from Aberdeen to Hawick. (</w:t>
      </w:r>
      <w:r w:rsidR="004A1E4A" w:rsidRPr="004A1E4A">
        <w:rPr>
          <w:b/>
        </w:rPr>
        <w:t>196 miles</w:t>
      </w:r>
      <w:r>
        <w:t xml:space="preserve"> in 2023) </w:t>
      </w:r>
    </w:p>
    <w:p w14:paraId="1403E5E6" w14:textId="74975B81" w:rsidR="004A1E4A" w:rsidRDefault="004A1E4A" w:rsidP="004A1E4A">
      <w:pPr>
        <w:pStyle w:val="Heading1"/>
      </w:pPr>
      <w:bookmarkStart w:id="9" w:name="_Toc224131651"/>
      <w:r>
        <w:lastRenderedPageBreak/>
        <w:t>Walking and wheeling solutions</w:t>
      </w:r>
      <w:bookmarkEnd w:id="9"/>
    </w:p>
    <w:p w14:paraId="5B7C1F42" w14:textId="77777777" w:rsidR="00073572" w:rsidRDefault="00073572" w:rsidP="00B10B71">
      <w:pPr>
        <w:pStyle w:val="H1Subtitle"/>
      </w:pPr>
      <w:r>
        <w:t>What would help make walking and wheeling easier?</w:t>
      </w:r>
    </w:p>
    <w:p w14:paraId="2A3AD08B" w14:textId="2D5F21B7" w:rsidR="004A1E4A" w:rsidRDefault="004A1E4A" w:rsidP="004A1E4A">
      <w:pPr>
        <w:pStyle w:val="Heading2"/>
      </w:pPr>
      <w:r>
        <w:t>New homes and existing communities should have services and amenities within walking and wheeling distance</w:t>
      </w:r>
    </w:p>
    <w:p w14:paraId="6CD98C51" w14:textId="77777777" w:rsidR="00073572" w:rsidRDefault="00073572" w:rsidP="00073572">
      <w:r>
        <w:t>Putting walking and wheeling at the heart of new and existing communities gives people greater transport choice, while reducing car dependency.</w:t>
      </w:r>
    </w:p>
    <w:p w14:paraId="33A3EC42" w14:textId="329603DF" w:rsidR="00073572" w:rsidRDefault="004A1E4A" w:rsidP="00073572">
      <w:r w:rsidRPr="004A1E4A">
        <w:rPr>
          <w:b/>
        </w:rPr>
        <w:t>61%</w:t>
      </w:r>
      <w:r w:rsidR="002F1CE8">
        <w:rPr>
          <w:b/>
        </w:rPr>
        <w:t xml:space="preserve"> </w:t>
      </w:r>
      <w:r w:rsidR="00073572">
        <w:t>agree they can easily get to many places they need to visit without having to drive (</w:t>
      </w:r>
      <w:r w:rsidRPr="004A1E4A">
        <w:rPr>
          <w:b/>
        </w:rPr>
        <w:t>61%</w:t>
      </w:r>
      <w:r w:rsidR="00073572">
        <w:t xml:space="preserve"> in 2023) </w:t>
      </w:r>
    </w:p>
    <w:p w14:paraId="735C8769" w14:textId="6862D5FD" w:rsidR="00073572" w:rsidRDefault="004A1E4A" w:rsidP="00073572">
      <w:r w:rsidRPr="004A1E4A">
        <w:rPr>
          <w:b/>
        </w:rPr>
        <w:t>59%</w:t>
      </w:r>
      <w:r w:rsidR="002F1CE8">
        <w:rPr>
          <w:b/>
        </w:rPr>
        <w:t xml:space="preserve"> </w:t>
      </w:r>
      <w:r w:rsidR="00073572">
        <w:t xml:space="preserve">support stopping new housing developments in areas where driving is the only practical option to visit local services, such as shops and </w:t>
      </w:r>
      <w:proofErr w:type="gramStart"/>
      <w:r w:rsidR="00073572">
        <w:t>doctors</w:t>
      </w:r>
      <w:proofErr w:type="gramEnd"/>
      <w:r w:rsidR="00073572">
        <w:t xml:space="preserve"> surgeries (</w:t>
      </w:r>
      <w:r w:rsidRPr="004A1E4A">
        <w:rPr>
          <w:b/>
        </w:rPr>
        <w:t>56%</w:t>
      </w:r>
      <w:r w:rsidR="00073572">
        <w:t xml:space="preserve"> in 2023) </w:t>
      </w:r>
    </w:p>
    <w:p w14:paraId="3FC3C28D" w14:textId="77777777" w:rsidR="00073572" w:rsidRDefault="00073572" w:rsidP="00073572">
      <w:r>
        <w:t>New developments and existing communities can support walking and wheeling by ensuring many of the things people need are found near to where people live.</w:t>
      </w:r>
    </w:p>
    <w:p w14:paraId="53FB806A" w14:textId="727A35AD" w:rsidR="004A1E4A" w:rsidRDefault="004A1E4A" w:rsidP="004A1E4A">
      <w:pPr>
        <w:pStyle w:val="Heading3"/>
      </w:pPr>
      <w:r>
        <w:lastRenderedPageBreak/>
        <w:t>What percentage of residents would find more local amenities and services useful to help them walk or wheel more?</w:t>
      </w:r>
    </w:p>
    <w:p w14:paraId="1E4B0541" w14:textId="771931D1" w:rsidR="00073572" w:rsidRDefault="004A1E4A" w:rsidP="002F1CE8">
      <w:pPr>
        <w:pStyle w:val="ListParagraph"/>
      </w:pPr>
      <w:r w:rsidRPr="004A1E4A">
        <w:rPr>
          <w:b/>
        </w:rPr>
        <w:t>80%</w:t>
      </w:r>
      <w:r w:rsidR="002F1CE8">
        <w:rPr>
          <w:b/>
        </w:rPr>
        <w:t xml:space="preserve"> </w:t>
      </w:r>
      <w:r w:rsidR="00073572">
        <w:t>more shops and everyday services, such as banks and post offices, close to their home (</w:t>
      </w:r>
      <w:r w:rsidRPr="004A1E4A">
        <w:rPr>
          <w:b/>
        </w:rPr>
        <w:t>79%</w:t>
      </w:r>
      <w:r w:rsidR="00073572">
        <w:t xml:space="preserve"> in 2023) </w:t>
      </w:r>
    </w:p>
    <w:p w14:paraId="308EFBC2" w14:textId="0D054967" w:rsidR="00073572" w:rsidRDefault="004A1E4A" w:rsidP="002F1CE8">
      <w:pPr>
        <w:pStyle w:val="ListParagraph"/>
      </w:pPr>
      <w:r w:rsidRPr="004A1E4A">
        <w:rPr>
          <w:b/>
        </w:rPr>
        <w:t>75%</w:t>
      </w:r>
      <w:r w:rsidR="002F1CE8">
        <w:t xml:space="preserve"> </w:t>
      </w:r>
      <w:r w:rsidR="00073572">
        <w:t>more government services, such as doctors</w:t>
      </w:r>
      <w:r w:rsidR="00927579">
        <w:t>’</w:t>
      </w:r>
      <w:r w:rsidR="00073572">
        <w:t xml:space="preserve"> surgeries and schools, close to their home (</w:t>
      </w:r>
      <w:r w:rsidRPr="004A1E4A">
        <w:rPr>
          <w:b/>
        </w:rPr>
        <w:t>73%</w:t>
      </w:r>
      <w:r w:rsidR="00073572">
        <w:t xml:space="preserve"> in 2023) </w:t>
      </w:r>
    </w:p>
    <w:p w14:paraId="242D83C9" w14:textId="331D7DF6" w:rsidR="00073572" w:rsidRDefault="004A1E4A" w:rsidP="002F1CE8">
      <w:pPr>
        <w:pStyle w:val="ListParagraph"/>
      </w:pPr>
      <w:r w:rsidRPr="004A1E4A">
        <w:rPr>
          <w:b/>
        </w:rPr>
        <w:t>83%</w:t>
      </w:r>
      <w:r w:rsidR="002F1CE8">
        <w:t xml:space="preserve"> </w:t>
      </w:r>
      <w:r w:rsidR="00073572">
        <w:t>more parks or green spaces close to their home (</w:t>
      </w:r>
      <w:r w:rsidRPr="004A1E4A">
        <w:rPr>
          <w:b/>
        </w:rPr>
        <w:t>80%</w:t>
      </w:r>
      <w:r w:rsidR="00073572">
        <w:t xml:space="preserve"> in 2023) </w:t>
      </w:r>
    </w:p>
    <w:p w14:paraId="15132A61" w14:textId="2F96D8E5" w:rsidR="00073572" w:rsidRDefault="004A1E4A" w:rsidP="002F1CE8">
      <w:pPr>
        <w:pStyle w:val="ListParagraph"/>
      </w:pPr>
      <w:r w:rsidRPr="004A1E4A">
        <w:rPr>
          <w:b/>
        </w:rPr>
        <w:t>80%</w:t>
      </w:r>
      <w:r w:rsidR="002F1CE8">
        <w:t xml:space="preserve"> </w:t>
      </w:r>
      <w:r w:rsidR="00073572">
        <w:t>more things to see and do close to their home, like cafés or entertainment venues (</w:t>
      </w:r>
      <w:r w:rsidRPr="004A1E4A">
        <w:rPr>
          <w:b/>
        </w:rPr>
        <w:t>79%</w:t>
      </w:r>
      <w:r w:rsidR="00073572">
        <w:t xml:space="preserve"> in 2023) </w:t>
      </w:r>
    </w:p>
    <w:p w14:paraId="1EE96DF4" w14:textId="7C2BFC5C" w:rsidR="004A1E4A" w:rsidRDefault="004A1E4A" w:rsidP="004A1E4A">
      <w:pPr>
        <w:pStyle w:val="Heading2"/>
      </w:pPr>
      <w:r>
        <w:t>Residents want walking and wheeling to better align with buses</w:t>
      </w:r>
    </w:p>
    <w:p w14:paraId="071A0E9F" w14:textId="77777777" w:rsidR="00073572" w:rsidRDefault="00073572" w:rsidP="00073572">
      <w:r>
        <w:t>While walking and wheeling should be the most attractive option for short journeys, it should also be integrated with public transport for longer trips.</w:t>
      </w:r>
    </w:p>
    <w:p w14:paraId="0DAFB0D6" w14:textId="77777777" w:rsidR="00073572" w:rsidRDefault="00073572" w:rsidP="00073572">
      <w:r>
        <w:t>Walking and bus use is the most common form of multi-modal journey across the UK. If we are to increase walking and wheeling and bus trips, residents told us they need practical improvements to better integrate these modes of transport.</w:t>
      </w:r>
    </w:p>
    <w:p w14:paraId="7462EC68" w14:textId="12143CEF" w:rsidR="004A1E4A" w:rsidRDefault="004A1E4A" w:rsidP="004A1E4A">
      <w:pPr>
        <w:pStyle w:val="Heading3"/>
      </w:pPr>
      <w:r>
        <w:lastRenderedPageBreak/>
        <w:t>What percentage of residents would find these changes useful to help them take journeys that include walking or wheeling and the bus more often?</w:t>
      </w:r>
    </w:p>
    <w:p w14:paraId="612DE2D0" w14:textId="12842EF7" w:rsidR="00073572" w:rsidRDefault="004A1E4A" w:rsidP="002F1CE8">
      <w:pPr>
        <w:pStyle w:val="ListParagraph"/>
      </w:pPr>
      <w:r w:rsidRPr="004A1E4A">
        <w:rPr>
          <w:b/>
        </w:rPr>
        <w:t>75%</w:t>
      </w:r>
      <w:r w:rsidR="002F1CE8">
        <w:rPr>
          <w:b/>
        </w:rPr>
        <w:t xml:space="preserve"> </w:t>
      </w:r>
      <w:r w:rsidR="00073572">
        <w:t>more information to help them plan and take a journey (such as apps, maps, signage or public transport staff)</w:t>
      </w:r>
    </w:p>
    <w:p w14:paraId="51533A93" w14:textId="648F9F54" w:rsidR="00073572" w:rsidRDefault="004A1E4A" w:rsidP="002F1CE8">
      <w:pPr>
        <w:pStyle w:val="ListParagraph"/>
      </w:pPr>
      <w:r w:rsidRPr="004A1E4A">
        <w:rPr>
          <w:b/>
        </w:rPr>
        <w:t>66%</w:t>
      </w:r>
      <w:r w:rsidR="002F1CE8">
        <w:t xml:space="preserve"> </w:t>
      </w:r>
      <w:r w:rsidR="00073572">
        <w:t>more direct walking and wheeling routes from housing estates to bus stops</w:t>
      </w:r>
    </w:p>
    <w:p w14:paraId="393AE1B3" w14:textId="46A179B9" w:rsidR="00073572" w:rsidRDefault="004A1E4A" w:rsidP="002F1CE8">
      <w:pPr>
        <w:pStyle w:val="ListParagraph"/>
      </w:pPr>
      <w:r w:rsidRPr="004A1E4A">
        <w:rPr>
          <w:b/>
        </w:rPr>
        <w:t>68%</w:t>
      </w:r>
      <w:r w:rsidR="002F1CE8">
        <w:t xml:space="preserve"> </w:t>
      </w:r>
      <w:r w:rsidR="00073572">
        <w:t>accessible walking and wheeling routes to and from bus stops</w:t>
      </w:r>
    </w:p>
    <w:p w14:paraId="236B9BCB" w14:textId="279E7CA6" w:rsidR="00073572" w:rsidRDefault="004A1E4A" w:rsidP="002F1CE8">
      <w:pPr>
        <w:pStyle w:val="ListParagraph"/>
      </w:pPr>
      <w:r w:rsidRPr="004A1E4A">
        <w:rPr>
          <w:b/>
        </w:rPr>
        <w:t>71%</w:t>
      </w:r>
      <w:r w:rsidR="002F1CE8">
        <w:t xml:space="preserve"> </w:t>
      </w:r>
      <w:r w:rsidR="00073572">
        <w:t>improved safety while walking or wheeling to and from the bus stop</w:t>
      </w:r>
    </w:p>
    <w:p w14:paraId="49FFA771" w14:textId="12634A62" w:rsidR="00073572" w:rsidRDefault="004A1E4A" w:rsidP="002F1CE8">
      <w:pPr>
        <w:pStyle w:val="ListParagraph"/>
      </w:pPr>
      <w:r w:rsidRPr="004A1E4A">
        <w:rPr>
          <w:b/>
        </w:rPr>
        <w:t>73%</w:t>
      </w:r>
      <w:r w:rsidR="002F1CE8">
        <w:t xml:space="preserve"> </w:t>
      </w:r>
      <w:r w:rsidR="00073572">
        <w:t>improved walking and wheeling crossing facilities near bus stops</w:t>
      </w:r>
    </w:p>
    <w:p w14:paraId="5398ADC6" w14:textId="3435C797" w:rsidR="00073572" w:rsidRDefault="004A1E4A" w:rsidP="002F1CE8">
      <w:pPr>
        <w:pStyle w:val="ListParagraph"/>
      </w:pPr>
      <w:r w:rsidRPr="004A1E4A">
        <w:rPr>
          <w:b/>
        </w:rPr>
        <w:t>85%</w:t>
      </w:r>
      <w:r w:rsidR="002F1CE8">
        <w:t xml:space="preserve"> </w:t>
      </w:r>
      <w:r w:rsidR="00073572">
        <w:t>improved bus stops (such as accessible, well lit and maintained, cover from rain, display of service information)</w:t>
      </w:r>
    </w:p>
    <w:p w14:paraId="632020F3" w14:textId="629CFDF7" w:rsidR="004A1E4A" w:rsidRDefault="004A1E4A" w:rsidP="004A1E4A">
      <w:pPr>
        <w:pStyle w:val="Heading2"/>
      </w:pPr>
      <w:r>
        <w:t>Residents want better streets</w:t>
      </w:r>
    </w:p>
    <w:p w14:paraId="36A300DC" w14:textId="77777777" w:rsidR="00073572" w:rsidRDefault="00073572" w:rsidP="00073572">
      <w:r>
        <w:t>There are many ways to make our streets and neighbourhoods safe, welcoming and comfortable for everyone to walk or wheel in.</w:t>
      </w:r>
    </w:p>
    <w:p w14:paraId="2D73DB27" w14:textId="50AB2954" w:rsidR="004A1E4A" w:rsidRDefault="004A1E4A" w:rsidP="004A1E4A">
      <w:pPr>
        <w:pStyle w:val="Heading3"/>
      </w:pPr>
      <w:r>
        <w:t>What percentage of residents think that these changes would help them walk or wheel more?</w:t>
      </w:r>
    </w:p>
    <w:p w14:paraId="5CCA6232" w14:textId="5A08EB52" w:rsidR="00073572" w:rsidRDefault="004A1E4A" w:rsidP="002F1CE8">
      <w:pPr>
        <w:pStyle w:val="ListParagraph"/>
      </w:pPr>
      <w:r w:rsidRPr="004A1E4A">
        <w:rPr>
          <w:b/>
        </w:rPr>
        <w:t>71%</w:t>
      </w:r>
      <w:r w:rsidR="002F1CE8">
        <w:t xml:space="preserve"> </w:t>
      </w:r>
      <w:r w:rsidR="00073572">
        <w:t>wider pavements (</w:t>
      </w:r>
      <w:r w:rsidRPr="004A1E4A">
        <w:rPr>
          <w:b/>
        </w:rPr>
        <w:t>71%</w:t>
      </w:r>
      <w:r w:rsidR="00073572">
        <w:t xml:space="preserve"> in 2023) </w:t>
      </w:r>
    </w:p>
    <w:p w14:paraId="5DA75528" w14:textId="7A93C168" w:rsidR="00073572" w:rsidRDefault="004A1E4A" w:rsidP="002F1CE8">
      <w:pPr>
        <w:pStyle w:val="ListParagraph"/>
      </w:pPr>
      <w:r w:rsidRPr="004A1E4A">
        <w:rPr>
          <w:b/>
        </w:rPr>
        <w:t>72%</w:t>
      </w:r>
      <w:r w:rsidR="002F1CE8">
        <w:t xml:space="preserve"> </w:t>
      </w:r>
      <w:r w:rsidR="00073572">
        <w:t>more frequent road crossings, with reduced wait times (</w:t>
      </w:r>
      <w:r w:rsidRPr="004A1E4A">
        <w:rPr>
          <w:b/>
        </w:rPr>
        <w:t>70%</w:t>
      </w:r>
      <w:r w:rsidR="00073572">
        <w:t xml:space="preserve"> in 2023) </w:t>
      </w:r>
    </w:p>
    <w:p w14:paraId="3E3F73FB" w14:textId="145B1B0E" w:rsidR="00073572" w:rsidRDefault="004A1E4A" w:rsidP="002F1CE8">
      <w:pPr>
        <w:pStyle w:val="ListParagraph"/>
      </w:pPr>
      <w:r w:rsidRPr="004A1E4A">
        <w:rPr>
          <w:b/>
        </w:rPr>
        <w:lastRenderedPageBreak/>
        <w:t>79%</w:t>
      </w:r>
      <w:r w:rsidR="002F1CE8">
        <w:t xml:space="preserve"> </w:t>
      </w:r>
      <w:r w:rsidR="00073572">
        <w:t>nicer places along streets to stop and rest, like more benches, trees and shelters (</w:t>
      </w:r>
      <w:r w:rsidRPr="004A1E4A">
        <w:rPr>
          <w:b/>
        </w:rPr>
        <w:t>77%</w:t>
      </w:r>
      <w:r w:rsidR="00073572">
        <w:t xml:space="preserve"> in 2023) </w:t>
      </w:r>
    </w:p>
    <w:p w14:paraId="7D834C55" w14:textId="3970C22B" w:rsidR="00073572" w:rsidRDefault="004A1E4A" w:rsidP="002F1CE8">
      <w:pPr>
        <w:pStyle w:val="ListParagraph"/>
      </w:pPr>
      <w:r w:rsidRPr="004A1E4A">
        <w:rPr>
          <w:b/>
        </w:rPr>
        <w:t>74%</w:t>
      </w:r>
      <w:r w:rsidR="002F1CE8">
        <w:t xml:space="preserve"> </w:t>
      </w:r>
      <w:r w:rsidR="00073572">
        <w:t>better pavement accessibility, like level surfaces and dropped kerbs at crossing points (</w:t>
      </w:r>
      <w:r w:rsidRPr="004A1E4A">
        <w:rPr>
          <w:b/>
        </w:rPr>
        <w:t>74%</w:t>
      </w:r>
      <w:r w:rsidR="00073572">
        <w:t xml:space="preserve"> in 2023) </w:t>
      </w:r>
    </w:p>
    <w:p w14:paraId="74C70B14" w14:textId="59609173" w:rsidR="00073572" w:rsidRDefault="004A1E4A" w:rsidP="002F1CE8">
      <w:pPr>
        <w:pStyle w:val="ListParagraph"/>
      </w:pPr>
      <w:r w:rsidRPr="004A1E4A">
        <w:rPr>
          <w:b/>
        </w:rPr>
        <w:t>67%</w:t>
      </w:r>
      <w:r w:rsidR="002F1CE8">
        <w:t xml:space="preserve"> </w:t>
      </w:r>
      <w:r w:rsidR="00073572">
        <w:t>fewer cars parked on the pavement (</w:t>
      </w:r>
      <w:r w:rsidRPr="004A1E4A">
        <w:rPr>
          <w:b/>
        </w:rPr>
        <w:t>68%</w:t>
      </w:r>
      <w:r w:rsidR="00073572">
        <w:t xml:space="preserve"> in 2023) </w:t>
      </w:r>
    </w:p>
    <w:p w14:paraId="28BBECEE" w14:textId="1C97EA17" w:rsidR="00073572" w:rsidRDefault="004A1E4A" w:rsidP="002F1CE8">
      <w:pPr>
        <w:pStyle w:val="ListParagraph"/>
      </w:pPr>
      <w:r w:rsidRPr="004A1E4A">
        <w:rPr>
          <w:b/>
        </w:rPr>
        <w:t>68%</w:t>
      </w:r>
      <w:r w:rsidR="002F1CE8">
        <w:t xml:space="preserve"> </w:t>
      </w:r>
      <w:r w:rsidR="00073572">
        <w:t>less fear of crime or antisocial behaviour in their area (</w:t>
      </w:r>
      <w:r w:rsidRPr="004A1E4A">
        <w:rPr>
          <w:b/>
        </w:rPr>
        <w:t>65%</w:t>
      </w:r>
      <w:r w:rsidR="00073572">
        <w:t xml:space="preserve"> in 2023) </w:t>
      </w:r>
    </w:p>
    <w:p w14:paraId="060256BB" w14:textId="22C6056C" w:rsidR="004A1E4A" w:rsidRDefault="004A1E4A" w:rsidP="004A1E4A">
      <w:pPr>
        <w:pStyle w:val="Heading3"/>
      </w:pPr>
      <w:r>
        <w:t>In Scottish cities, for each road making up a junction with traffic lights</w:t>
      </w:r>
    </w:p>
    <w:p w14:paraId="7A834DE0" w14:textId="2D43E29D" w:rsidR="00073572" w:rsidRDefault="004A1E4A" w:rsidP="00073572">
      <w:r w:rsidRPr="004A1E4A">
        <w:rPr>
          <w:b/>
        </w:rPr>
        <w:t>90%</w:t>
      </w:r>
      <w:r w:rsidR="00073572">
        <w:t xml:space="preserve"> have a pedestrian crossing</w:t>
      </w:r>
    </w:p>
    <w:p w14:paraId="1A4F8FC0" w14:textId="4711C4C2" w:rsidR="00073572" w:rsidRDefault="004A1E4A" w:rsidP="00073572">
      <w:r w:rsidRPr="004A1E4A">
        <w:rPr>
          <w:b/>
        </w:rPr>
        <w:t>10%</w:t>
      </w:r>
      <w:r w:rsidR="00073572">
        <w:t xml:space="preserve"> don't have a pedestrian crossing</w:t>
      </w:r>
    </w:p>
    <w:p w14:paraId="794A7883" w14:textId="77777777" w:rsidR="00073572" w:rsidRDefault="00073572" w:rsidP="00073572">
      <w:r>
        <w:t>For example, a T-junction has three roads making up the junction, and a crossroads has four.</w:t>
      </w:r>
    </w:p>
    <w:p w14:paraId="13B4DB92" w14:textId="38C5167E" w:rsidR="004A1E4A" w:rsidRDefault="002F1CE8" w:rsidP="004A1E4A">
      <w:pPr>
        <w:pStyle w:val="Heading2"/>
      </w:pPr>
      <w:r>
        <w:t xml:space="preserve">Quote from </w:t>
      </w:r>
      <w:r w:rsidR="004A1E4A">
        <w:t xml:space="preserve">Brucefield tenants and </w:t>
      </w:r>
      <w:proofErr w:type="gramStart"/>
      <w:r w:rsidR="004A1E4A">
        <w:t>residents</w:t>
      </w:r>
      <w:proofErr w:type="gramEnd"/>
      <w:r w:rsidR="004A1E4A">
        <w:t xml:space="preserve"> association, Dunfermline</w:t>
      </w:r>
    </w:p>
    <w:p w14:paraId="098C2EA3" w14:textId="77777777" w:rsidR="00073572" w:rsidRPr="002F1CE8" w:rsidRDefault="00073572" w:rsidP="002F1CE8">
      <w:r w:rsidRPr="002F1CE8">
        <w:t>Last year we got a path installed through the field next to our estate.</w:t>
      </w:r>
    </w:p>
    <w:p w14:paraId="61E5C9BA" w14:textId="54CAFD74" w:rsidR="00073572" w:rsidRPr="002F1CE8" w:rsidRDefault="00073572" w:rsidP="002F1CE8">
      <w:r w:rsidRPr="002F1CE8">
        <w:t>We got £</w:t>
      </w:r>
      <w:r w:rsidR="004A1E4A" w:rsidRPr="002F1CE8">
        <w:t>100,000</w:t>
      </w:r>
      <w:r w:rsidRPr="002F1CE8">
        <w:t xml:space="preserve"> from Paths </w:t>
      </w:r>
      <w:proofErr w:type="gramStart"/>
      <w:r w:rsidRPr="002F1CE8">
        <w:t>For</w:t>
      </w:r>
      <w:proofErr w:type="gramEnd"/>
      <w:r w:rsidRPr="002F1CE8">
        <w:t xml:space="preserve"> All and £</w:t>
      </w:r>
      <w:r w:rsidR="004A1E4A" w:rsidRPr="002F1CE8">
        <w:t>60,000</w:t>
      </w:r>
      <w:r w:rsidRPr="002F1CE8">
        <w:t xml:space="preserve"> from the council's recovery fund. The money also funded drainage improvements which was needed because there was always flooding in the park.</w:t>
      </w:r>
    </w:p>
    <w:p w14:paraId="4778CC59" w14:textId="77777777" w:rsidR="00073572" w:rsidRDefault="00073572" w:rsidP="00073572">
      <w:r>
        <w:t>Previously you had to go around the park to access the schemes.</w:t>
      </w:r>
    </w:p>
    <w:p w14:paraId="00443BC4" w14:textId="77777777" w:rsidR="00073572" w:rsidRDefault="00073572" w:rsidP="00073572">
      <w:r>
        <w:t>A new entrance into the park was created as part of the development. This joins up with the shared use path that takes you into town.</w:t>
      </w:r>
    </w:p>
    <w:p w14:paraId="54B581FA" w14:textId="2B15FD37" w:rsidR="00073572" w:rsidRDefault="00073572" w:rsidP="00073572">
      <w:r>
        <w:lastRenderedPageBreak/>
        <w:t xml:space="preserve">It has connected the community to the school at the other side of the field. Before it was just a dirt path </w:t>
      </w:r>
      <w:r w:rsidR="002F1CE8">
        <w:t>—</w:t>
      </w:r>
      <w:r>
        <w:t xml:space="preserve"> it's important to provide safe routes to schools.</w:t>
      </w:r>
    </w:p>
    <w:p w14:paraId="5248415E" w14:textId="77777777" w:rsidR="00073572" w:rsidRDefault="00073572" w:rsidP="00073572">
      <w:r>
        <w:t>It enables elderly people to access the bus stop as well. And because there is now a proper path the lighting throughout the park has been improved so it feels safer.</w:t>
      </w:r>
    </w:p>
    <w:p w14:paraId="3AD10F7C" w14:textId="014BCE09" w:rsidR="004A1E4A" w:rsidRDefault="004A1E4A" w:rsidP="004A1E4A">
      <w:pPr>
        <w:pStyle w:val="Heading1"/>
      </w:pPr>
      <w:bookmarkStart w:id="10" w:name="_Toc224131652"/>
      <w:r>
        <w:lastRenderedPageBreak/>
        <w:t>Cycling solutions</w:t>
      </w:r>
      <w:bookmarkEnd w:id="10"/>
    </w:p>
    <w:p w14:paraId="64CBDBFA" w14:textId="77777777" w:rsidR="00073572" w:rsidRDefault="00073572" w:rsidP="00B10B71">
      <w:pPr>
        <w:pStyle w:val="H1Subtitle"/>
      </w:pPr>
      <w:r>
        <w:t>What would make cycling better?</w:t>
      </w:r>
    </w:p>
    <w:p w14:paraId="299819FE" w14:textId="4B29DC32" w:rsidR="004A1E4A" w:rsidRDefault="004A1E4A" w:rsidP="004A1E4A">
      <w:pPr>
        <w:pStyle w:val="Heading2"/>
      </w:pPr>
      <w:r>
        <w:t>Many residents want to cycle</w:t>
      </w:r>
    </w:p>
    <w:p w14:paraId="01B9FDA7" w14:textId="77777777" w:rsidR="00073572" w:rsidRDefault="00073572" w:rsidP="00073572">
      <w:r>
        <w:t>There is considerable appetite to start cycling from residents who don't already.</w:t>
      </w:r>
    </w:p>
    <w:p w14:paraId="574499DA" w14:textId="77777777" w:rsidR="00073572" w:rsidRDefault="00073572" w:rsidP="00073572">
      <w:r>
        <w:t>To meet this demand we must address safety, ensuring people have dedicated space for cycling, as well as supporting access to a cycle, training, cycle parking, and better integration of cycling with public transport.</w:t>
      </w:r>
    </w:p>
    <w:p w14:paraId="7B9BDC7F" w14:textId="2566DCAA" w:rsidR="004A1E4A" w:rsidRDefault="004A1E4A" w:rsidP="004A1E4A">
      <w:pPr>
        <w:pStyle w:val="Heading3"/>
      </w:pPr>
      <w:r>
        <w:t>How do residents see themselves when it comes to cycling?</w:t>
      </w:r>
    </w:p>
    <w:p w14:paraId="0EAAC27D" w14:textId="03989FFB" w:rsidR="00073572" w:rsidRDefault="00073572" w:rsidP="00927579">
      <w:pPr>
        <w:pStyle w:val="ListParagraph"/>
      </w:pPr>
      <w:r>
        <w:t xml:space="preserve">Regularly cycle: </w:t>
      </w:r>
      <w:r w:rsidR="004A1E4A" w:rsidRPr="004A1E4A">
        <w:rPr>
          <w:b/>
        </w:rPr>
        <w:t>11%</w:t>
      </w:r>
      <w:r>
        <w:t xml:space="preserve"> (</w:t>
      </w:r>
      <w:r w:rsidR="004A1E4A" w:rsidRPr="004A1E4A">
        <w:rPr>
          <w:b/>
        </w:rPr>
        <w:t>12%</w:t>
      </w:r>
      <w:r>
        <w:t xml:space="preserve"> in 2023) </w:t>
      </w:r>
    </w:p>
    <w:p w14:paraId="47F3F27A" w14:textId="618F1CFF" w:rsidR="00073572" w:rsidRDefault="00073572" w:rsidP="00927579">
      <w:pPr>
        <w:pStyle w:val="ListParagraph"/>
      </w:pPr>
      <w:r>
        <w:t xml:space="preserve">Occasionally cycle: </w:t>
      </w:r>
      <w:r w:rsidR="004A1E4A" w:rsidRPr="004A1E4A">
        <w:rPr>
          <w:b/>
        </w:rPr>
        <w:t>19%</w:t>
      </w:r>
      <w:r>
        <w:t xml:space="preserve"> (</w:t>
      </w:r>
      <w:r w:rsidR="004A1E4A" w:rsidRPr="004A1E4A">
        <w:rPr>
          <w:b/>
        </w:rPr>
        <w:t>19%</w:t>
      </w:r>
      <w:r>
        <w:t xml:space="preserve"> in 2023) </w:t>
      </w:r>
    </w:p>
    <w:p w14:paraId="74AA0D95" w14:textId="3D19AB2F" w:rsidR="00073572" w:rsidRDefault="00073572" w:rsidP="00927579">
      <w:pPr>
        <w:pStyle w:val="ListParagraph"/>
      </w:pPr>
      <w:r>
        <w:t xml:space="preserve">New or returning to cycling: </w:t>
      </w:r>
      <w:r w:rsidR="004A1E4A" w:rsidRPr="004A1E4A">
        <w:rPr>
          <w:b/>
        </w:rPr>
        <w:t>4%</w:t>
      </w:r>
      <w:r>
        <w:t xml:space="preserve"> (</w:t>
      </w:r>
      <w:r w:rsidR="004A1E4A" w:rsidRPr="004A1E4A">
        <w:rPr>
          <w:b/>
        </w:rPr>
        <w:t>5%</w:t>
      </w:r>
      <w:r>
        <w:t xml:space="preserve"> in 2023) </w:t>
      </w:r>
    </w:p>
    <w:p w14:paraId="3AD7F01C" w14:textId="1F74241D" w:rsidR="00073572" w:rsidRDefault="00073572" w:rsidP="00927579">
      <w:pPr>
        <w:pStyle w:val="ListParagraph"/>
      </w:pPr>
      <w:r>
        <w:t xml:space="preserve">Do not cycle but would like to: </w:t>
      </w:r>
      <w:r w:rsidR="004A1E4A" w:rsidRPr="004A1E4A">
        <w:rPr>
          <w:b/>
        </w:rPr>
        <w:t>26%</w:t>
      </w:r>
      <w:r>
        <w:t xml:space="preserve"> (</w:t>
      </w:r>
      <w:r w:rsidR="004A1E4A" w:rsidRPr="004A1E4A">
        <w:rPr>
          <w:b/>
        </w:rPr>
        <w:t>27%</w:t>
      </w:r>
      <w:r>
        <w:t xml:space="preserve"> in 2023) </w:t>
      </w:r>
    </w:p>
    <w:p w14:paraId="09233A11" w14:textId="48AAC863" w:rsidR="00073572" w:rsidRDefault="00073572" w:rsidP="00927579">
      <w:pPr>
        <w:pStyle w:val="ListParagraph"/>
      </w:pPr>
      <w:r>
        <w:t xml:space="preserve">Do not cycle and do not want to: </w:t>
      </w:r>
      <w:r w:rsidR="004A1E4A" w:rsidRPr="004A1E4A">
        <w:rPr>
          <w:b/>
        </w:rPr>
        <w:t>40%</w:t>
      </w:r>
      <w:r>
        <w:t xml:space="preserve"> (</w:t>
      </w:r>
      <w:r w:rsidR="004A1E4A" w:rsidRPr="004A1E4A">
        <w:rPr>
          <w:b/>
        </w:rPr>
        <w:t>38%</w:t>
      </w:r>
      <w:r>
        <w:t xml:space="preserve"> in 2023) </w:t>
      </w:r>
    </w:p>
    <w:p w14:paraId="48D90211" w14:textId="48312243" w:rsidR="004A1E4A" w:rsidRDefault="004A1E4A" w:rsidP="004A1E4A">
      <w:pPr>
        <w:pStyle w:val="Heading3"/>
      </w:pPr>
      <w:r>
        <w:t>What proportion of residents said they 'do not cycle but would like to'</w:t>
      </w:r>
    </w:p>
    <w:p w14:paraId="27E32113" w14:textId="06306B4F" w:rsidR="00073572" w:rsidRDefault="004A1E4A" w:rsidP="00927579">
      <w:pPr>
        <w:pStyle w:val="ListParagraph"/>
      </w:pPr>
      <w:r w:rsidRPr="004A1E4A">
        <w:rPr>
          <w:b/>
        </w:rPr>
        <w:t>28%</w:t>
      </w:r>
      <w:r w:rsidR="00073572">
        <w:t xml:space="preserve"> of women (</w:t>
      </w:r>
      <w:r w:rsidRPr="004A1E4A">
        <w:rPr>
          <w:b/>
        </w:rPr>
        <w:t>28%</w:t>
      </w:r>
      <w:r w:rsidR="00073572">
        <w:t xml:space="preserve"> in 2023) </w:t>
      </w:r>
    </w:p>
    <w:p w14:paraId="4F789A63" w14:textId="53B1840D" w:rsidR="00073572" w:rsidRDefault="004A1E4A" w:rsidP="00927579">
      <w:pPr>
        <w:pStyle w:val="ListParagraph"/>
      </w:pPr>
      <w:r w:rsidRPr="004A1E4A">
        <w:rPr>
          <w:b/>
        </w:rPr>
        <w:t>44%</w:t>
      </w:r>
      <w:r w:rsidR="00073572">
        <w:t xml:space="preserve"> of people from ethnic minority groups (</w:t>
      </w:r>
      <w:r w:rsidRPr="004A1E4A">
        <w:rPr>
          <w:b/>
        </w:rPr>
        <w:t>44%</w:t>
      </w:r>
      <w:r w:rsidR="00073572">
        <w:t xml:space="preserve"> in 2023) </w:t>
      </w:r>
    </w:p>
    <w:p w14:paraId="60C7A28D" w14:textId="4C65C44C" w:rsidR="00073572" w:rsidRDefault="004A1E4A" w:rsidP="00927579">
      <w:pPr>
        <w:pStyle w:val="ListParagraph"/>
      </w:pPr>
      <w:r w:rsidRPr="004A1E4A">
        <w:rPr>
          <w:b/>
        </w:rPr>
        <w:t>31%</w:t>
      </w:r>
      <w:r w:rsidR="00073572">
        <w:t xml:space="preserve"> of disabled people (</w:t>
      </w:r>
      <w:r w:rsidRPr="004A1E4A">
        <w:rPr>
          <w:b/>
        </w:rPr>
        <w:t>30%</w:t>
      </w:r>
      <w:r w:rsidR="00073572">
        <w:t xml:space="preserve"> in 2023) </w:t>
      </w:r>
    </w:p>
    <w:p w14:paraId="7C9A366B" w14:textId="4326A473" w:rsidR="004A1E4A" w:rsidRDefault="004A1E4A" w:rsidP="004A1E4A">
      <w:pPr>
        <w:pStyle w:val="Heading2"/>
      </w:pPr>
      <w:r>
        <w:lastRenderedPageBreak/>
        <w:t>Residents want more support to cycle</w:t>
      </w:r>
    </w:p>
    <w:p w14:paraId="7DAA4B08" w14:textId="090D5FE8" w:rsidR="004A1E4A" w:rsidRDefault="004A1E4A" w:rsidP="004A1E4A">
      <w:pPr>
        <w:pStyle w:val="Heading3"/>
      </w:pPr>
      <w:r>
        <w:t>What percentage of residents think that these kinds of support would help them start cycling or to cycle more?</w:t>
      </w:r>
    </w:p>
    <w:p w14:paraId="2871B392" w14:textId="3072C6DB" w:rsidR="00073572" w:rsidRDefault="004A1E4A" w:rsidP="00927579">
      <w:pPr>
        <w:pStyle w:val="ListParagraph"/>
      </w:pPr>
      <w:r w:rsidRPr="004A1E4A">
        <w:rPr>
          <w:b/>
        </w:rPr>
        <w:t>54%</w:t>
      </w:r>
      <w:r w:rsidR="00927579">
        <w:rPr>
          <w:b/>
        </w:rPr>
        <w:t xml:space="preserve"> </w:t>
      </w:r>
      <w:r w:rsidR="00073572">
        <w:t>access to a bicycle (</w:t>
      </w:r>
      <w:r w:rsidRPr="004A1E4A">
        <w:rPr>
          <w:b/>
        </w:rPr>
        <w:t>52%</w:t>
      </w:r>
      <w:r w:rsidR="00073572">
        <w:t xml:space="preserve"> in 2023) </w:t>
      </w:r>
    </w:p>
    <w:p w14:paraId="599EB6E8" w14:textId="76BA18C4" w:rsidR="00073572" w:rsidRDefault="004A1E4A" w:rsidP="00927579">
      <w:pPr>
        <w:pStyle w:val="ListParagraph"/>
      </w:pPr>
      <w:r w:rsidRPr="004A1E4A">
        <w:rPr>
          <w:b/>
        </w:rPr>
        <w:t>45%</w:t>
      </w:r>
      <w:r w:rsidR="00927579">
        <w:t xml:space="preserve"> </w:t>
      </w:r>
      <w:r w:rsidR="00073572">
        <w:t>access to an electric cycle (</w:t>
      </w:r>
      <w:r w:rsidRPr="004A1E4A">
        <w:rPr>
          <w:b/>
        </w:rPr>
        <w:t>45%</w:t>
      </w:r>
      <w:r w:rsidR="00073572">
        <w:t xml:space="preserve"> in 2023) </w:t>
      </w:r>
    </w:p>
    <w:p w14:paraId="625C50F5" w14:textId="13D1FC40" w:rsidR="00073572" w:rsidRDefault="004A1E4A" w:rsidP="00927579">
      <w:pPr>
        <w:pStyle w:val="ListParagraph"/>
      </w:pPr>
      <w:r w:rsidRPr="004A1E4A">
        <w:rPr>
          <w:b/>
        </w:rPr>
        <w:t>34%</w:t>
      </w:r>
      <w:r w:rsidR="00927579">
        <w:t xml:space="preserve"> </w:t>
      </w:r>
      <w:r w:rsidR="00073572">
        <w:t>access to a cargo cycle with space to carry children or shopping (</w:t>
      </w:r>
      <w:r w:rsidRPr="004A1E4A">
        <w:rPr>
          <w:b/>
        </w:rPr>
        <w:t>32%</w:t>
      </w:r>
      <w:r w:rsidR="00073572">
        <w:t xml:space="preserve"> in 2023) </w:t>
      </w:r>
    </w:p>
    <w:p w14:paraId="696CAC63" w14:textId="683A5E91" w:rsidR="00073572" w:rsidRDefault="004A1E4A" w:rsidP="00927579">
      <w:pPr>
        <w:pStyle w:val="ListParagraph"/>
      </w:pPr>
      <w:r w:rsidRPr="004A1E4A">
        <w:rPr>
          <w:b/>
        </w:rPr>
        <w:t>26%</w:t>
      </w:r>
      <w:r w:rsidR="00927579">
        <w:t xml:space="preserve"> </w:t>
      </w:r>
      <w:r w:rsidR="00073572">
        <w:t>access to an adapted cycle, like a tricycle or handcycle (</w:t>
      </w:r>
      <w:r w:rsidRPr="004A1E4A">
        <w:rPr>
          <w:b/>
        </w:rPr>
        <w:t>22%</w:t>
      </w:r>
      <w:r w:rsidR="00073572">
        <w:t xml:space="preserve"> in 2023) </w:t>
      </w:r>
    </w:p>
    <w:p w14:paraId="6A8835B2" w14:textId="235F07F1" w:rsidR="00073572" w:rsidRDefault="004A1E4A" w:rsidP="00927579">
      <w:pPr>
        <w:pStyle w:val="ListParagraph"/>
      </w:pPr>
      <w:r w:rsidRPr="004A1E4A">
        <w:rPr>
          <w:b/>
        </w:rPr>
        <w:t>48%</w:t>
      </w:r>
      <w:r w:rsidR="00927579">
        <w:t xml:space="preserve"> </w:t>
      </w:r>
      <w:r w:rsidR="00073572">
        <w:t xml:space="preserve">access or improvements to a city cycle hiring </w:t>
      </w:r>
      <w:proofErr w:type="gramStart"/>
      <w:r w:rsidR="00073572">
        <w:t>scheme  (</w:t>
      </w:r>
      <w:proofErr w:type="gramEnd"/>
      <w:r w:rsidRPr="004A1E4A">
        <w:rPr>
          <w:b/>
        </w:rPr>
        <w:t>48%</w:t>
      </w:r>
      <w:r w:rsidR="00073572">
        <w:t xml:space="preserve"> in 2023) </w:t>
      </w:r>
    </w:p>
    <w:p w14:paraId="1B071143" w14:textId="6AAB0317" w:rsidR="00073572" w:rsidRDefault="004A1E4A" w:rsidP="00927579">
      <w:pPr>
        <w:pStyle w:val="ListParagraph"/>
      </w:pPr>
      <w:r w:rsidRPr="004A1E4A">
        <w:rPr>
          <w:b/>
        </w:rPr>
        <w:t>56%</w:t>
      </w:r>
      <w:r w:rsidR="00927579">
        <w:t xml:space="preserve"> </w:t>
      </w:r>
      <w:r w:rsidR="00073572">
        <w:t>access to secure cycle parking at or near home (</w:t>
      </w:r>
      <w:r w:rsidRPr="004A1E4A">
        <w:rPr>
          <w:b/>
        </w:rPr>
        <w:t>55%</w:t>
      </w:r>
      <w:r w:rsidR="00073572">
        <w:t xml:space="preserve"> in 2023) </w:t>
      </w:r>
    </w:p>
    <w:p w14:paraId="75089DE4" w14:textId="4F9EDF4D" w:rsidR="00073572" w:rsidRDefault="004A1E4A" w:rsidP="00927579">
      <w:pPr>
        <w:pStyle w:val="ListParagraph"/>
      </w:pPr>
      <w:r w:rsidRPr="004A1E4A">
        <w:rPr>
          <w:b/>
        </w:rPr>
        <w:t>41%</w:t>
      </w:r>
      <w:r w:rsidR="00927579">
        <w:t xml:space="preserve"> </w:t>
      </w:r>
      <w:r w:rsidR="00073572">
        <w:t>cycling training courses and organised social rides (</w:t>
      </w:r>
      <w:r w:rsidRPr="004A1E4A">
        <w:rPr>
          <w:b/>
        </w:rPr>
        <w:t>39%</w:t>
      </w:r>
      <w:r w:rsidR="00073572">
        <w:t xml:space="preserve"> in 2023) </w:t>
      </w:r>
    </w:p>
    <w:p w14:paraId="140B4CE5" w14:textId="1091A6AA" w:rsidR="004A1E4A" w:rsidRDefault="004A1E4A" w:rsidP="004A1E4A">
      <w:pPr>
        <w:pStyle w:val="Heading3"/>
      </w:pPr>
      <w:r>
        <w:t>Proportions of residents with access to an adult cycle</w:t>
      </w:r>
    </w:p>
    <w:p w14:paraId="5E5027E0" w14:textId="26C5CC5A" w:rsidR="00073572" w:rsidRDefault="004A1E4A" w:rsidP="00927579">
      <w:pPr>
        <w:pStyle w:val="ListParagraph"/>
      </w:pPr>
      <w:r w:rsidRPr="004A1E4A">
        <w:rPr>
          <w:b/>
        </w:rPr>
        <w:t>52%</w:t>
      </w:r>
      <w:r w:rsidR="00073572">
        <w:t xml:space="preserve"> of residents (</w:t>
      </w:r>
      <w:r w:rsidRPr="004A1E4A">
        <w:rPr>
          <w:b/>
        </w:rPr>
        <w:t>50%</w:t>
      </w:r>
      <w:r w:rsidR="00073572">
        <w:t xml:space="preserve"> in 2023) </w:t>
      </w:r>
    </w:p>
    <w:p w14:paraId="4416AA5F" w14:textId="02FD0EF8" w:rsidR="00073572" w:rsidRDefault="004A1E4A" w:rsidP="00927579">
      <w:pPr>
        <w:pStyle w:val="ListParagraph"/>
      </w:pPr>
      <w:r w:rsidRPr="004A1E4A">
        <w:rPr>
          <w:b/>
        </w:rPr>
        <w:t>41%</w:t>
      </w:r>
      <w:r w:rsidR="00073572">
        <w:t xml:space="preserve"> of socio-economic group DE (</w:t>
      </w:r>
      <w:r w:rsidRPr="004A1E4A">
        <w:rPr>
          <w:b/>
        </w:rPr>
        <w:t>34%</w:t>
      </w:r>
      <w:r w:rsidR="00073572">
        <w:t xml:space="preserve"> in 2023) </w:t>
      </w:r>
    </w:p>
    <w:p w14:paraId="3492CADD" w14:textId="638C9698" w:rsidR="00073572" w:rsidRDefault="004A1E4A" w:rsidP="00927579">
      <w:pPr>
        <w:pStyle w:val="ListParagraph"/>
      </w:pPr>
      <w:r w:rsidRPr="004A1E4A">
        <w:rPr>
          <w:b/>
        </w:rPr>
        <w:t>61%</w:t>
      </w:r>
      <w:r w:rsidR="00073572">
        <w:t xml:space="preserve"> of socio-economic group AB (</w:t>
      </w:r>
      <w:r w:rsidRPr="004A1E4A">
        <w:rPr>
          <w:b/>
        </w:rPr>
        <w:t>61%</w:t>
      </w:r>
      <w:r w:rsidR="00073572">
        <w:t xml:space="preserve"> in 2023) </w:t>
      </w:r>
    </w:p>
    <w:p w14:paraId="4BFDE84B" w14:textId="66C56FDE" w:rsidR="004A1E4A" w:rsidRDefault="004A1E4A" w:rsidP="004A1E4A">
      <w:pPr>
        <w:pStyle w:val="Heading2"/>
      </w:pPr>
      <w:r>
        <w:lastRenderedPageBreak/>
        <w:t>Residents want improved cycling infrastructure</w:t>
      </w:r>
    </w:p>
    <w:p w14:paraId="2A7E6938" w14:textId="77777777" w:rsidR="00073572" w:rsidRDefault="00073572" w:rsidP="00073572">
      <w:r>
        <w:t>People want networks of dedicated and safe cycle paths, cycle parking and better integration with public transport.</w:t>
      </w:r>
    </w:p>
    <w:p w14:paraId="206E97A1" w14:textId="5A932266" w:rsidR="00073572" w:rsidRDefault="004A1E4A" w:rsidP="00073572">
      <w:r w:rsidRPr="004A1E4A">
        <w:rPr>
          <w:b/>
        </w:rPr>
        <w:t>30%</w:t>
      </w:r>
      <w:r w:rsidR="00073572">
        <w:t xml:space="preserve"> of households are within 125 metres of either traffic-free cycle paths away from the road, cycle paths physically separated from traffic and pedestrians, or signposted routes along quieter streets</w:t>
      </w:r>
      <w:r w:rsidR="004C40EF">
        <w:rPr>
          <w:rStyle w:val="FootnoteReference"/>
        </w:rPr>
        <w:footnoteReference w:id="13"/>
      </w:r>
    </w:p>
    <w:p w14:paraId="440094D3" w14:textId="655A2FD4" w:rsidR="004A1E4A" w:rsidRDefault="004A1E4A" w:rsidP="004A1E4A">
      <w:pPr>
        <w:pStyle w:val="Heading3"/>
      </w:pPr>
      <w:r>
        <w:t>In Scottish cities there are:</w:t>
      </w:r>
    </w:p>
    <w:p w14:paraId="515AF400" w14:textId="7079E317" w:rsidR="00073572" w:rsidRDefault="004A1E4A" w:rsidP="004C40EF">
      <w:pPr>
        <w:pStyle w:val="ListParagraph"/>
      </w:pPr>
      <w:r w:rsidRPr="004A1E4A">
        <w:rPr>
          <w:b/>
        </w:rPr>
        <w:t>343 miles</w:t>
      </w:r>
      <w:r w:rsidR="00073572">
        <w:t xml:space="preserve"> of traffic-free cycle paths away from the road</w:t>
      </w:r>
      <w:r w:rsidR="004C40EF">
        <w:rPr>
          <w:rStyle w:val="FootnoteReference"/>
        </w:rPr>
        <w:footnoteReference w:id="14"/>
      </w:r>
      <w:r w:rsidR="00073572">
        <w:t xml:space="preserve"> (</w:t>
      </w:r>
      <w:r w:rsidRPr="004A1E4A">
        <w:rPr>
          <w:b/>
        </w:rPr>
        <w:t>331 miles</w:t>
      </w:r>
      <w:r w:rsidR="00073572">
        <w:t xml:space="preserve"> in 2023) </w:t>
      </w:r>
    </w:p>
    <w:p w14:paraId="682E6333" w14:textId="1CB95C53" w:rsidR="00073572" w:rsidRDefault="004A1E4A" w:rsidP="004C40EF">
      <w:pPr>
        <w:pStyle w:val="ListParagraph"/>
      </w:pPr>
      <w:r w:rsidRPr="004A1E4A">
        <w:rPr>
          <w:b/>
        </w:rPr>
        <w:t>51 miles</w:t>
      </w:r>
      <w:r w:rsidR="00073572">
        <w:t xml:space="preserve"> of cycle paths physically separated from traffic and pedestrians</w:t>
      </w:r>
      <w:r w:rsidR="004C40EF">
        <w:rPr>
          <w:rStyle w:val="FootnoteReference"/>
        </w:rPr>
        <w:footnoteReference w:id="15"/>
      </w:r>
      <w:r w:rsidR="00073572">
        <w:t xml:space="preserve"> (</w:t>
      </w:r>
      <w:r w:rsidRPr="004A1E4A">
        <w:rPr>
          <w:b/>
        </w:rPr>
        <w:t>47 miles</w:t>
      </w:r>
      <w:r w:rsidR="00073572">
        <w:t xml:space="preserve"> in 2023) </w:t>
      </w:r>
    </w:p>
    <w:p w14:paraId="6863DF0C" w14:textId="6C2159A4" w:rsidR="00073572" w:rsidRDefault="004A1E4A" w:rsidP="004C40EF">
      <w:pPr>
        <w:pStyle w:val="ListParagraph"/>
      </w:pPr>
      <w:r w:rsidRPr="004A1E4A">
        <w:rPr>
          <w:b/>
        </w:rPr>
        <w:t>17 miles</w:t>
      </w:r>
      <w:r w:rsidR="00073572">
        <w:t xml:space="preserve"> of signposted routes along quieter streets</w:t>
      </w:r>
      <w:r w:rsidR="004C40EF">
        <w:rPr>
          <w:rStyle w:val="FootnoteReference"/>
        </w:rPr>
        <w:footnoteReference w:id="16"/>
      </w:r>
      <w:r w:rsidR="00073572">
        <w:t xml:space="preserve"> (</w:t>
      </w:r>
      <w:r w:rsidRPr="004A1E4A">
        <w:rPr>
          <w:b/>
        </w:rPr>
        <w:t>18 miles</w:t>
      </w:r>
      <w:r w:rsidR="00073572">
        <w:t xml:space="preserve"> in 2023) </w:t>
      </w:r>
    </w:p>
    <w:p w14:paraId="30C427EE" w14:textId="5F2417C8" w:rsidR="00073572" w:rsidRDefault="004A1E4A" w:rsidP="004C40EF">
      <w:pPr>
        <w:pStyle w:val="ListParagraph"/>
      </w:pPr>
      <w:r w:rsidRPr="004A1E4A">
        <w:rPr>
          <w:b/>
        </w:rPr>
        <w:t>2,421</w:t>
      </w:r>
      <w:r w:rsidR="00073572">
        <w:t xml:space="preserve"> cycle parking spaces across 111 railway, bus and 'other' stations</w:t>
      </w:r>
      <w:r w:rsidR="004C40EF">
        <w:rPr>
          <w:rStyle w:val="FootnoteReference"/>
        </w:rPr>
        <w:footnoteReference w:id="17"/>
      </w:r>
    </w:p>
    <w:p w14:paraId="703CAE9F" w14:textId="668461C4" w:rsidR="00073572" w:rsidRDefault="004A1E4A" w:rsidP="004C40EF">
      <w:pPr>
        <w:pStyle w:val="ListParagraph"/>
      </w:pPr>
      <w:r w:rsidRPr="004A1E4A">
        <w:rPr>
          <w:b/>
        </w:rPr>
        <w:t>2,170</w:t>
      </w:r>
      <w:r w:rsidR="00073572">
        <w:t xml:space="preserve"> spaces across 104 stations in 2023</w:t>
      </w:r>
    </w:p>
    <w:p w14:paraId="6BE83634" w14:textId="46745277" w:rsidR="004A1E4A" w:rsidRDefault="004A1E4A" w:rsidP="004A1E4A">
      <w:pPr>
        <w:pStyle w:val="Heading3"/>
      </w:pPr>
      <w:r>
        <w:lastRenderedPageBreak/>
        <w:t>What percentage of residents would be helped to start cycling or to cycle more by better facilities?</w:t>
      </w:r>
    </w:p>
    <w:p w14:paraId="6B1BDE26" w14:textId="03077457" w:rsidR="00073572" w:rsidRDefault="004A1E4A" w:rsidP="004C40EF">
      <w:pPr>
        <w:pStyle w:val="ListParagraph"/>
      </w:pPr>
      <w:r w:rsidRPr="004A1E4A">
        <w:rPr>
          <w:b/>
        </w:rPr>
        <w:t>69%</w:t>
      </w:r>
      <w:r w:rsidR="00073572">
        <w:t xml:space="preserve"> more traffic-free cycle paths away from roads, like through parks or along waterways (</w:t>
      </w:r>
      <w:r w:rsidRPr="004A1E4A">
        <w:rPr>
          <w:b/>
        </w:rPr>
        <w:t>71%</w:t>
      </w:r>
      <w:r w:rsidR="00073572">
        <w:t xml:space="preserve"> in 2023) </w:t>
      </w:r>
    </w:p>
    <w:p w14:paraId="0150C16A" w14:textId="7FE2D646" w:rsidR="00073572" w:rsidRDefault="004A1E4A" w:rsidP="004C40EF">
      <w:pPr>
        <w:pStyle w:val="ListParagraph"/>
      </w:pPr>
      <w:r w:rsidRPr="004A1E4A">
        <w:rPr>
          <w:b/>
        </w:rPr>
        <w:t>63%</w:t>
      </w:r>
      <w:r w:rsidR="00073572">
        <w:t xml:space="preserve"> more cycle paths along roads that are physically separated from traffic and pedestrians (</w:t>
      </w:r>
      <w:r w:rsidRPr="004A1E4A">
        <w:rPr>
          <w:b/>
        </w:rPr>
        <w:t>64%</w:t>
      </w:r>
      <w:r w:rsidR="00073572">
        <w:t xml:space="preserve"> in 2023) </w:t>
      </w:r>
    </w:p>
    <w:p w14:paraId="57A2EA36" w14:textId="4029BE9C" w:rsidR="00073572" w:rsidRDefault="004A1E4A" w:rsidP="004C40EF">
      <w:pPr>
        <w:pStyle w:val="ListParagraph"/>
      </w:pPr>
      <w:r w:rsidRPr="004A1E4A">
        <w:rPr>
          <w:b/>
        </w:rPr>
        <w:t>63%</w:t>
      </w:r>
      <w:r w:rsidR="00073572">
        <w:t xml:space="preserve"> more signposted local cycle routes along quieter streets (</w:t>
      </w:r>
      <w:r w:rsidRPr="004A1E4A">
        <w:rPr>
          <w:b/>
        </w:rPr>
        <w:t>65%</w:t>
      </w:r>
      <w:r w:rsidR="00073572">
        <w:t xml:space="preserve"> in 2023) </w:t>
      </w:r>
    </w:p>
    <w:p w14:paraId="3B943566" w14:textId="51453E7C" w:rsidR="00073572" w:rsidRDefault="004A1E4A" w:rsidP="004C40EF">
      <w:pPr>
        <w:pStyle w:val="ListParagraph"/>
      </w:pPr>
      <w:r w:rsidRPr="004A1E4A">
        <w:rPr>
          <w:b/>
        </w:rPr>
        <w:t>66%</w:t>
      </w:r>
      <w:r w:rsidR="00073572">
        <w:t xml:space="preserve"> better links with public transport, like secure cycle parking at train stations, bus stops/stations (</w:t>
      </w:r>
      <w:r w:rsidRPr="004A1E4A">
        <w:rPr>
          <w:b/>
        </w:rPr>
        <w:t>66%</w:t>
      </w:r>
      <w:r w:rsidR="00073572">
        <w:t xml:space="preserve"> in 2023) </w:t>
      </w:r>
    </w:p>
    <w:p w14:paraId="1C35020F" w14:textId="389CC9FF" w:rsidR="004A1E4A" w:rsidRDefault="004A1E4A" w:rsidP="004A1E4A">
      <w:pPr>
        <w:pStyle w:val="Heading3"/>
      </w:pPr>
      <w:r>
        <w:t>Among residents:</w:t>
      </w:r>
    </w:p>
    <w:p w14:paraId="287C70C4" w14:textId="0A18D657" w:rsidR="00073572" w:rsidRDefault="004A1E4A" w:rsidP="004C40EF">
      <w:pPr>
        <w:pStyle w:val="ListParagraph"/>
      </w:pPr>
      <w:r w:rsidRPr="004A1E4A">
        <w:rPr>
          <w:b/>
        </w:rPr>
        <w:t>79%</w:t>
      </w:r>
      <w:r w:rsidR="004C40EF">
        <w:t xml:space="preserve"> </w:t>
      </w:r>
      <w:r w:rsidR="00073572">
        <w:t xml:space="preserve">support improving and increasing local off-road walking, wheeling and cycling paths </w:t>
      </w:r>
    </w:p>
    <w:p w14:paraId="7619BE59" w14:textId="4A8DEA20" w:rsidR="00073572" w:rsidRDefault="004A1E4A" w:rsidP="004C40EF">
      <w:pPr>
        <w:pStyle w:val="ListParagraph"/>
      </w:pPr>
      <w:r w:rsidRPr="004A1E4A">
        <w:rPr>
          <w:b/>
        </w:rPr>
        <w:t>57%</w:t>
      </w:r>
      <w:r w:rsidR="004C40EF">
        <w:t xml:space="preserve"> </w:t>
      </w:r>
      <w:r w:rsidR="00073572">
        <w:t>support building more cycle paths physically separated from traffic and pedestrians, even when this would mean less room for other road traffic (</w:t>
      </w:r>
      <w:r w:rsidRPr="004A1E4A">
        <w:rPr>
          <w:b/>
        </w:rPr>
        <w:t>59%</w:t>
      </w:r>
      <w:r w:rsidR="00073572">
        <w:t xml:space="preserve"> in 2023) </w:t>
      </w:r>
    </w:p>
    <w:p w14:paraId="56694E2E" w14:textId="40580799" w:rsidR="00073572" w:rsidRDefault="004A1E4A" w:rsidP="004C40EF">
      <w:pPr>
        <w:pStyle w:val="ListParagraph"/>
      </w:pPr>
      <w:r w:rsidRPr="004A1E4A">
        <w:rPr>
          <w:b/>
        </w:rPr>
        <w:t>73%</w:t>
      </w:r>
      <w:r w:rsidR="004C40EF">
        <w:t xml:space="preserve"> </w:t>
      </w:r>
      <w:r w:rsidR="00073572">
        <w:t>support improving walking, wheeling and cycling access to bus stops and coach or rail stations</w:t>
      </w:r>
    </w:p>
    <w:p w14:paraId="3B353C50" w14:textId="39E1D11B" w:rsidR="004A1E4A" w:rsidRDefault="004C40EF" w:rsidP="004A1E4A">
      <w:pPr>
        <w:pStyle w:val="Heading2"/>
      </w:pPr>
      <w:r>
        <w:t xml:space="preserve">Quote from </w:t>
      </w:r>
      <w:r w:rsidR="004A1E4A">
        <w:t>Rachel, commuter, Perth</w:t>
      </w:r>
    </w:p>
    <w:p w14:paraId="040D785B" w14:textId="77777777" w:rsidR="00073572" w:rsidRDefault="00073572" w:rsidP="00073572">
      <w:r>
        <w:t xml:space="preserve">I cycle to get places. I enjoy it, especially going downhill! I don't enjoy it as much in the rain or in busy traffic, but it is not primarily something I do for pleasure. I feel good when I don't use a car or spend money on buses, which are overpriced. </w:t>
      </w:r>
    </w:p>
    <w:p w14:paraId="13CEF4FB" w14:textId="77777777" w:rsidR="00073572" w:rsidRDefault="00073572" w:rsidP="00073572">
      <w:r>
        <w:lastRenderedPageBreak/>
        <w:t xml:space="preserve">Cycling in Perth would be better if cars did not park in cycle lanes, if we could cycle in Perth High Street and if streets which are one way for cars were two </w:t>
      </w:r>
      <w:proofErr w:type="gramStart"/>
      <w:r>
        <w:t>way</w:t>
      </w:r>
      <w:proofErr w:type="gramEnd"/>
      <w:r>
        <w:t xml:space="preserve"> for bicycles. We need safe, segregated cycle lanes that join up instead of abruptly stopping.</w:t>
      </w:r>
    </w:p>
    <w:p w14:paraId="4ADED879" w14:textId="622386AD" w:rsidR="004A1E4A" w:rsidRDefault="004A1E4A" w:rsidP="004A1E4A">
      <w:pPr>
        <w:pStyle w:val="Heading1"/>
      </w:pPr>
      <w:bookmarkStart w:id="11" w:name="_Toc224131653"/>
      <w:r>
        <w:lastRenderedPageBreak/>
        <w:t>Neighbourhood solutions</w:t>
      </w:r>
      <w:bookmarkEnd w:id="11"/>
    </w:p>
    <w:p w14:paraId="5A478E09" w14:textId="77777777" w:rsidR="00073572" w:rsidRDefault="00073572" w:rsidP="00B10B71">
      <w:pPr>
        <w:pStyle w:val="H1Subtitle"/>
      </w:pPr>
      <w:r>
        <w:t>Thriving places, centring children</w:t>
      </w:r>
    </w:p>
    <w:p w14:paraId="0620DDB8" w14:textId="77777777" w:rsidR="00073572" w:rsidRDefault="00073572" w:rsidP="00073572">
      <w:r>
        <w:t>Neighbourhoods should prioritise the needs and wellbeing of the people who live there and visit. They should be planned to support community, foster social connection, and be places where everyone feels welcome.</w:t>
      </w:r>
    </w:p>
    <w:p w14:paraId="35E68548" w14:textId="77777777" w:rsidR="00073572" w:rsidRDefault="00073572" w:rsidP="00073572">
      <w:r>
        <w:t>Designing neighbourhoods with children in mind means they work better for everyone.</w:t>
      </w:r>
    </w:p>
    <w:p w14:paraId="39B7BCFC" w14:textId="58D9EE1B" w:rsidR="004A1E4A" w:rsidRDefault="004A1E4A" w:rsidP="004A1E4A">
      <w:pPr>
        <w:pStyle w:val="Heading2"/>
      </w:pPr>
      <w:r>
        <w:t>Improving the journey to school</w:t>
      </w:r>
    </w:p>
    <w:p w14:paraId="2EFD30E9" w14:textId="77777777" w:rsidR="00073572" w:rsidRDefault="00073572" w:rsidP="00073572">
      <w:r>
        <w:t>Schools are at the centre of many neighbourhoods and should be part of any plan to make neighbourhoods better.</w:t>
      </w:r>
    </w:p>
    <w:p w14:paraId="424A1D08" w14:textId="77777777" w:rsidR="00073572" w:rsidRDefault="00073572" w:rsidP="00073572">
      <w:r>
        <w:t xml:space="preserve">This means working with schools to encourage walking, wheeling and cycling, but also improving the neighbourhood around schools to reduce traffic and improve pavements, crossing points and cycle provision. </w:t>
      </w:r>
    </w:p>
    <w:p w14:paraId="30489333" w14:textId="41A06EEE" w:rsidR="00073572" w:rsidRDefault="004A1E4A" w:rsidP="00073572">
      <w:r w:rsidRPr="004A1E4A">
        <w:rPr>
          <w:b/>
        </w:rPr>
        <w:t>57%</w:t>
      </w:r>
      <w:r w:rsidR="00073572">
        <w:t xml:space="preserve"> support, while </w:t>
      </w:r>
      <w:r w:rsidRPr="004A1E4A">
        <w:rPr>
          <w:b/>
        </w:rPr>
        <w:t>20%</w:t>
      </w:r>
      <w:r w:rsidR="00073572">
        <w:t xml:space="preserve"> oppose, closing residential streets outside schools to cars during drop-off and pick-up times</w:t>
      </w:r>
      <w:r w:rsidR="00B45891">
        <w:t>.</w:t>
      </w:r>
    </w:p>
    <w:p w14:paraId="6CDFB982" w14:textId="3766D303" w:rsidR="00073572" w:rsidRDefault="00073572" w:rsidP="00073572">
      <w:r>
        <w:t>These are known as 'School Streets'.</w:t>
      </w:r>
      <w:r w:rsidR="00A84AD4">
        <w:t xml:space="preserve"> </w:t>
      </w:r>
      <w:r w:rsidRPr="00A84AD4">
        <w:rPr>
          <w:b/>
          <w:bCs/>
        </w:rPr>
        <w:t>78</w:t>
      </w:r>
      <w:r>
        <w:t xml:space="preserve"> schools in Scottish cities have School Streets schemes</w:t>
      </w:r>
      <w:r w:rsidR="00A84AD4">
        <w:rPr>
          <w:rStyle w:val="FootnoteReference"/>
        </w:rPr>
        <w:footnoteReference w:id="18"/>
      </w:r>
      <w:r>
        <w:t xml:space="preserve"> (</w:t>
      </w:r>
      <w:r w:rsidRPr="00A84AD4">
        <w:rPr>
          <w:b/>
          <w:bCs/>
        </w:rPr>
        <w:t>60</w:t>
      </w:r>
      <w:r>
        <w:t xml:space="preserve"> schools in 2023) </w:t>
      </w:r>
    </w:p>
    <w:p w14:paraId="5DDCADF4" w14:textId="716EC5A0" w:rsidR="00073572" w:rsidRDefault="004A1E4A" w:rsidP="00073572">
      <w:r w:rsidRPr="004A1E4A">
        <w:rPr>
          <w:b/>
        </w:rPr>
        <w:t>72%</w:t>
      </w:r>
      <w:r w:rsidR="00073572">
        <w:t xml:space="preserve"> support, while </w:t>
      </w:r>
      <w:r w:rsidRPr="004A1E4A">
        <w:rPr>
          <w:b/>
        </w:rPr>
        <w:t>11%</w:t>
      </w:r>
      <w:r w:rsidR="00073572">
        <w:t xml:space="preserve"> oppose, reducing speed limits, improving crossing points and introducing protected cycle paths in school neighbourhoods</w:t>
      </w:r>
      <w:r w:rsidR="00B45891">
        <w:t>.</w:t>
      </w:r>
    </w:p>
    <w:p w14:paraId="1E97ADC5" w14:textId="3BF230C3" w:rsidR="004A1E4A" w:rsidRDefault="004A1E4A" w:rsidP="004A1E4A">
      <w:pPr>
        <w:pStyle w:val="Heading2"/>
      </w:pPr>
      <w:r>
        <w:lastRenderedPageBreak/>
        <w:t>Giving children the independence to roam, play and develop</w:t>
      </w:r>
    </w:p>
    <w:p w14:paraId="07606298" w14:textId="77777777" w:rsidR="00073572" w:rsidRDefault="00073572" w:rsidP="00073572">
      <w:r>
        <w:t>Neighbourhoods should be places for children to thrive. Well-designed neighbourhoods can give children freedom to move around, play and socialise, helping children's independence, social skills, and autonomy.</w:t>
      </w:r>
    </w:p>
    <w:p w14:paraId="39BA223A" w14:textId="34BFEA01" w:rsidR="004A1E4A" w:rsidRDefault="004A1E4A" w:rsidP="004A1E4A">
      <w:pPr>
        <w:pStyle w:val="Heading3"/>
      </w:pPr>
      <w:r>
        <w:t>Average age when parents and carers would let children travel independently in their neighbourhood</w:t>
      </w:r>
    </w:p>
    <w:p w14:paraId="419FF573" w14:textId="70D6016D" w:rsidR="00073572" w:rsidRDefault="00073572" w:rsidP="00B45891">
      <w:pPr>
        <w:pStyle w:val="ListParagraph"/>
      </w:pPr>
      <w:r w:rsidRPr="00B45891">
        <w:rPr>
          <w:b/>
          <w:bCs/>
        </w:rPr>
        <w:t>10 years old</w:t>
      </w:r>
      <w:r w:rsidR="00B45891" w:rsidRPr="00B45891">
        <w:rPr>
          <w:b/>
          <w:bCs/>
        </w:rPr>
        <w:t xml:space="preserve"> </w:t>
      </w:r>
      <w:r>
        <w:t>to walk or wheel</w:t>
      </w:r>
    </w:p>
    <w:p w14:paraId="52E27D03" w14:textId="228378C5" w:rsidR="00073572" w:rsidRDefault="00073572" w:rsidP="00B45891">
      <w:pPr>
        <w:pStyle w:val="ListParagraph"/>
      </w:pPr>
      <w:r w:rsidRPr="00B45891">
        <w:rPr>
          <w:b/>
          <w:bCs/>
        </w:rPr>
        <w:t>12 years old</w:t>
      </w:r>
      <w:r w:rsidR="00B45891" w:rsidRPr="00B45891">
        <w:rPr>
          <w:b/>
          <w:bCs/>
        </w:rPr>
        <w:t xml:space="preserve"> </w:t>
      </w:r>
      <w:r>
        <w:t>to cycle</w:t>
      </w:r>
    </w:p>
    <w:p w14:paraId="7869BA9A" w14:textId="16DA42E7" w:rsidR="00073572" w:rsidRDefault="00073572" w:rsidP="00B45891">
      <w:pPr>
        <w:pStyle w:val="ListParagraph"/>
      </w:pPr>
      <w:r w:rsidRPr="00B45891">
        <w:rPr>
          <w:b/>
          <w:bCs/>
        </w:rPr>
        <w:t>12 years old</w:t>
      </w:r>
      <w:r w:rsidR="00B45891" w:rsidRPr="00B45891">
        <w:rPr>
          <w:b/>
          <w:bCs/>
        </w:rPr>
        <w:t xml:space="preserve"> </w:t>
      </w:r>
      <w:r>
        <w:t>to use public transport</w:t>
      </w:r>
    </w:p>
    <w:p w14:paraId="2D7E5F63" w14:textId="36FF3C0F" w:rsidR="00073572" w:rsidRDefault="004A1E4A" w:rsidP="00073572">
      <w:r w:rsidRPr="004A1E4A">
        <w:rPr>
          <w:b/>
        </w:rPr>
        <w:t>50%</w:t>
      </w:r>
      <w:r w:rsidR="00B45891">
        <w:rPr>
          <w:b/>
        </w:rPr>
        <w:t xml:space="preserve"> </w:t>
      </w:r>
      <w:r w:rsidR="00073572">
        <w:t>agree there is space for children to socialise and play (</w:t>
      </w:r>
      <w:r w:rsidRPr="004A1E4A">
        <w:rPr>
          <w:b/>
        </w:rPr>
        <w:t>53%</w:t>
      </w:r>
      <w:r w:rsidR="00073572">
        <w:t xml:space="preserve"> in 2023) </w:t>
      </w:r>
    </w:p>
    <w:p w14:paraId="641E3786" w14:textId="0E4753A0" w:rsidR="00073572" w:rsidRDefault="00073572" w:rsidP="00073572">
      <w:r>
        <w:t xml:space="preserve">Fewer children play out on their streets than ever before. Just </w:t>
      </w:r>
      <w:r w:rsidR="004A1E4A" w:rsidRPr="004A1E4A">
        <w:rPr>
          <w:b/>
        </w:rPr>
        <w:t>27%</w:t>
      </w:r>
      <w:r>
        <w:t xml:space="preserve"> of children said they regularly play outside their homes, compared to </w:t>
      </w:r>
      <w:r w:rsidR="004A1E4A" w:rsidRPr="004A1E4A">
        <w:rPr>
          <w:b/>
        </w:rPr>
        <w:t>71%</w:t>
      </w:r>
      <w:r>
        <w:t xml:space="preserve"> of those born between 1946 and 1964.</w:t>
      </w:r>
      <w:r w:rsidR="00B45891">
        <w:rPr>
          <w:rStyle w:val="FootnoteReference"/>
        </w:rPr>
        <w:footnoteReference w:id="19"/>
      </w:r>
    </w:p>
    <w:p w14:paraId="62B063F7" w14:textId="23F7E4D5" w:rsidR="004A1E4A" w:rsidRDefault="004A1E4A" w:rsidP="004A1E4A">
      <w:pPr>
        <w:pStyle w:val="Heading2"/>
      </w:pPr>
      <w:r>
        <w:t>Residents support child-safe neighbourhoods</w:t>
      </w:r>
    </w:p>
    <w:p w14:paraId="35C1AB20" w14:textId="77777777" w:rsidR="00073572" w:rsidRDefault="00073572" w:rsidP="00073572">
      <w:r>
        <w:t>Adults support child-safe neighbourhoods, including traffic-reduction targets and measures to reduce through traffic and traffic speed, but this must be done fairly.</w:t>
      </w:r>
    </w:p>
    <w:p w14:paraId="61CEBCD2" w14:textId="3BF322CE" w:rsidR="00073572" w:rsidRDefault="004A1E4A" w:rsidP="00073572">
      <w:r w:rsidRPr="004A1E4A">
        <w:rPr>
          <w:b/>
        </w:rPr>
        <w:lastRenderedPageBreak/>
        <w:t>33%</w:t>
      </w:r>
      <w:r w:rsidR="00073572">
        <w:t xml:space="preserve"> of residents think that their streets are not dominated by moving or parked motor vehicles (</w:t>
      </w:r>
      <w:r w:rsidRPr="004A1E4A">
        <w:rPr>
          <w:b/>
        </w:rPr>
        <w:t>30%</w:t>
      </w:r>
      <w:r w:rsidR="00073572">
        <w:t xml:space="preserve"> in 2023) </w:t>
      </w:r>
    </w:p>
    <w:p w14:paraId="3FF37876" w14:textId="53669096" w:rsidR="00073572" w:rsidRDefault="004A1E4A" w:rsidP="00073572">
      <w:r w:rsidRPr="004A1E4A">
        <w:rPr>
          <w:b/>
        </w:rPr>
        <w:t>59%</w:t>
      </w:r>
      <w:r w:rsidR="00810192">
        <w:rPr>
          <w:b/>
        </w:rPr>
        <w:t xml:space="preserve"> </w:t>
      </w:r>
      <w:r w:rsidR="00073572">
        <w:t>support setting traffic-reduction targets and taking action to achieve these (</w:t>
      </w:r>
      <w:r w:rsidRPr="004A1E4A">
        <w:rPr>
          <w:b/>
        </w:rPr>
        <w:t>59%</w:t>
      </w:r>
      <w:r w:rsidR="00073572">
        <w:t xml:space="preserve"> in 2023) </w:t>
      </w:r>
    </w:p>
    <w:p w14:paraId="7978C536" w14:textId="634E113E" w:rsidR="00073572" w:rsidRDefault="004A1E4A" w:rsidP="00073572">
      <w:r w:rsidRPr="004A1E4A">
        <w:rPr>
          <w:b/>
        </w:rPr>
        <w:t>64%</w:t>
      </w:r>
      <w:r w:rsidR="00810192">
        <w:t xml:space="preserve"> </w:t>
      </w:r>
      <w:r w:rsidR="00073572">
        <w:t>support low-traffic neighbourhoods (</w:t>
      </w:r>
      <w:r w:rsidRPr="004A1E4A">
        <w:rPr>
          <w:b/>
        </w:rPr>
        <w:t>62%</w:t>
      </w:r>
      <w:r w:rsidR="00073572">
        <w:t xml:space="preserve"> in 2023) </w:t>
      </w:r>
    </w:p>
    <w:p w14:paraId="14363810" w14:textId="7B9114C1" w:rsidR="00073572" w:rsidRDefault="004A1E4A" w:rsidP="00073572">
      <w:r w:rsidRPr="004A1E4A">
        <w:rPr>
          <w:b/>
        </w:rPr>
        <w:t>21</w:t>
      </w:r>
      <w:proofErr w:type="gramStart"/>
      <w:r w:rsidRPr="004A1E4A">
        <w:rPr>
          <w:b/>
        </w:rPr>
        <w:t>%</w:t>
      </w:r>
      <w:r w:rsidR="00073572">
        <w:t xml:space="preserve"> </w:t>
      </w:r>
      <w:r w:rsidR="00810192">
        <w:t xml:space="preserve"> </w:t>
      </w:r>
      <w:r w:rsidR="00073572">
        <w:t>of</w:t>
      </w:r>
      <w:proofErr w:type="gramEnd"/>
      <w:r w:rsidR="00073572">
        <w:t xml:space="preserve"> the total length of unclassified roads in Scottish cities have nothing to prevent through traffic. This can result in rat running</w:t>
      </w:r>
      <w:r w:rsidR="00810192">
        <w:t>.</w:t>
      </w:r>
      <w:r w:rsidR="00810192">
        <w:rPr>
          <w:rStyle w:val="FootnoteReference"/>
        </w:rPr>
        <w:footnoteReference w:id="20"/>
      </w:r>
      <w:r w:rsidR="00073572">
        <w:t xml:space="preserve"> (</w:t>
      </w:r>
      <w:r w:rsidRPr="004A1E4A">
        <w:rPr>
          <w:b/>
        </w:rPr>
        <w:t>23%</w:t>
      </w:r>
      <w:r w:rsidR="00073572">
        <w:t xml:space="preserve"> in 2023) </w:t>
      </w:r>
    </w:p>
    <w:p w14:paraId="12712504" w14:textId="19A5C25A" w:rsidR="004A1E4A" w:rsidRDefault="004A1E4A" w:rsidP="004A1E4A">
      <w:pPr>
        <w:pStyle w:val="Heading3"/>
      </w:pPr>
      <w:r>
        <w:t>Residents would find fewer motor vehicles on their streets useful to:</w:t>
      </w:r>
    </w:p>
    <w:p w14:paraId="59C6E5FA" w14:textId="604EAD10" w:rsidR="00073572" w:rsidRDefault="004A1E4A" w:rsidP="000C1362">
      <w:pPr>
        <w:pStyle w:val="ListParagraph"/>
      </w:pPr>
      <w:r w:rsidRPr="004A1E4A">
        <w:rPr>
          <w:b/>
        </w:rPr>
        <w:t>63%</w:t>
      </w:r>
      <w:r w:rsidR="00073572">
        <w:t xml:space="preserve"> walk or wheel more</w:t>
      </w:r>
    </w:p>
    <w:p w14:paraId="3E7199F0" w14:textId="59290C14" w:rsidR="00073572" w:rsidRDefault="004A1E4A" w:rsidP="000C1362">
      <w:pPr>
        <w:pStyle w:val="ListParagraph"/>
      </w:pPr>
      <w:r w:rsidRPr="004A1E4A">
        <w:rPr>
          <w:b/>
        </w:rPr>
        <w:t>57%</w:t>
      </w:r>
      <w:r w:rsidR="00073572">
        <w:t xml:space="preserve"> cycle more</w:t>
      </w:r>
    </w:p>
    <w:p w14:paraId="44E22424" w14:textId="75532D57" w:rsidR="00073572" w:rsidRDefault="004A1E4A" w:rsidP="00073572">
      <w:r w:rsidRPr="004A1E4A">
        <w:rPr>
          <w:b/>
        </w:rPr>
        <w:t>61%</w:t>
      </w:r>
      <w:r w:rsidR="00810192">
        <w:rPr>
          <w:b/>
        </w:rPr>
        <w:t xml:space="preserve"> </w:t>
      </w:r>
      <w:r w:rsidR="00073572">
        <w:t>support reducing speed limits on local roads in built-up areas to 20 mph speed limits</w:t>
      </w:r>
    </w:p>
    <w:p w14:paraId="32914D99" w14:textId="115E446E" w:rsidR="00073572" w:rsidRDefault="004A1E4A" w:rsidP="00073572">
      <w:r w:rsidRPr="004A1E4A">
        <w:rPr>
          <w:b/>
        </w:rPr>
        <w:t>37%</w:t>
      </w:r>
      <w:r w:rsidR="00073572">
        <w:t xml:space="preserve"> of Scottish cities' streets have 20 mph speed limits (excluding motorways</w:t>
      </w:r>
      <w:r w:rsidR="00810192">
        <w:t>)</w:t>
      </w:r>
      <w:r w:rsidR="00810192">
        <w:rPr>
          <w:rStyle w:val="FootnoteReference"/>
        </w:rPr>
        <w:footnoteReference w:id="21"/>
      </w:r>
      <w:r w:rsidR="00073572">
        <w:t xml:space="preserve"> (</w:t>
      </w:r>
      <w:r w:rsidRPr="004A1E4A">
        <w:rPr>
          <w:b/>
        </w:rPr>
        <w:t>37%</w:t>
      </w:r>
      <w:r w:rsidR="00073572">
        <w:t xml:space="preserve"> in 2023) </w:t>
      </w:r>
    </w:p>
    <w:p w14:paraId="4BE0C2C6" w14:textId="089CFDD3" w:rsidR="004A1E4A" w:rsidRDefault="004A1E4A" w:rsidP="004A1E4A">
      <w:pPr>
        <w:pStyle w:val="Heading3"/>
      </w:pPr>
      <w:r>
        <w:t>Residents would find more streets with 20 mph speed limits useful to:</w:t>
      </w:r>
    </w:p>
    <w:p w14:paraId="32F3C826" w14:textId="6A9850CA" w:rsidR="00073572" w:rsidRDefault="004A1E4A" w:rsidP="000C1362">
      <w:pPr>
        <w:pStyle w:val="ListParagraph"/>
      </w:pPr>
      <w:r w:rsidRPr="004A1E4A">
        <w:rPr>
          <w:b/>
        </w:rPr>
        <w:t>53%</w:t>
      </w:r>
      <w:r w:rsidR="00073572">
        <w:t xml:space="preserve"> walk or wheel more</w:t>
      </w:r>
    </w:p>
    <w:p w14:paraId="4D5233CB" w14:textId="5E87A0A2" w:rsidR="00073572" w:rsidRDefault="004A1E4A" w:rsidP="000C1362">
      <w:pPr>
        <w:pStyle w:val="ListParagraph"/>
      </w:pPr>
      <w:r w:rsidRPr="004A1E4A">
        <w:rPr>
          <w:b/>
        </w:rPr>
        <w:t>52%</w:t>
      </w:r>
      <w:r w:rsidR="00073572">
        <w:t xml:space="preserve"> cycle more</w:t>
      </w:r>
    </w:p>
    <w:p w14:paraId="5DCBE6C8" w14:textId="72616284" w:rsidR="004A1E4A" w:rsidRDefault="004A1E4A" w:rsidP="004A1E4A">
      <w:pPr>
        <w:pStyle w:val="Heading2"/>
      </w:pPr>
      <w:r>
        <w:lastRenderedPageBreak/>
        <w:t>Everyone should feel welcome in their neighbourhood</w:t>
      </w:r>
    </w:p>
    <w:p w14:paraId="5927BE34" w14:textId="77777777" w:rsidR="00073572" w:rsidRDefault="00073572" w:rsidP="00073572">
      <w:r>
        <w:t>Improvements to neighbourhoods must also recognise the needs of adults, for example women, disabled people and people from ethnic minority groups.</w:t>
      </w:r>
    </w:p>
    <w:p w14:paraId="1F998A25" w14:textId="1B5C5BD9" w:rsidR="00073572" w:rsidRDefault="004A1E4A" w:rsidP="00073572">
      <w:r w:rsidRPr="004A1E4A">
        <w:rPr>
          <w:b/>
        </w:rPr>
        <w:t>52%</w:t>
      </w:r>
      <w:r w:rsidR="002630B3">
        <w:rPr>
          <w:b/>
        </w:rPr>
        <w:t xml:space="preserve"> </w:t>
      </w:r>
      <w:r w:rsidR="00073572">
        <w:t>agree they regularly chat to their neighbours, more than just to say hello (</w:t>
      </w:r>
      <w:r w:rsidRPr="004A1E4A">
        <w:rPr>
          <w:b/>
        </w:rPr>
        <w:t>51%</w:t>
      </w:r>
      <w:r w:rsidR="00073572">
        <w:t xml:space="preserve"> in 2023) </w:t>
      </w:r>
    </w:p>
    <w:p w14:paraId="49B2A3AB" w14:textId="444CE054" w:rsidR="00073572" w:rsidRDefault="004A1E4A" w:rsidP="00073572">
      <w:r w:rsidRPr="004A1E4A">
        <w:rPr>
          <w:b/>
        </w:rPr>
        <w:t>50%</w:t>
      </w:r>
      <w:r w:rsidR="002630B3">
        <w:t xml:space="preserve"> </w:t>
      </w:r>
      <w:r w:rsidR="00073572">
        <w:t>feel able to participate in making their neighbourhood a better place to live (</w:t>
      </w:r>
      <w:r w:rsidRPr="004A1E4A">
        <w:rPr>
          <w:b/>
        </w:rPr>
        <w:t>45%</w:t>
      </w:r>
      <w:r w:rsidR="00073572">
        <w:t xml:space="preserve"> in 2023) </w:t>
      </w:r>
    </w:p>
    <w:p w14:paraId="7A338215" w14:textId="25125E8F" w:rsidR="004A1E4A" w:rsidRDefault="004A1E4A" w:rsidP="004A1E4A">
      <w:pPr>
        <w:pStyle w:val="Heading3"/>
      </w:pPr>
      <w:r>
        <w:t>Proportion of residents that feel welcome and comfortable walking, wheeling or spending time on the streets of their neighbourhood</w:t>
      </w:r>
    </w:p>
    <w:p w14:paraId="0A6742CB" w14:textId="61B6951C" w:rsidR="00073572" w:rsidRDefault="004A1E4A" w:rsidP="002630B3">
      <w:pPr>
        <w:pStyle w:val="ListParagraph"/>
      </w:pPr>
      <w:r w:rsidRPr="004A1E4A">
        <w:rPr>
          <w:b/>
        </w:rPr>
        <w:t>77%</w:t>
      </w:r>
      <w:r w:rsidR="00073572">
        <w:t xml:space="preserve"> of all residents (</w:t>
      </w:r>
      <w:r w:rsidRPr="004A1E4A">
        <w:rPr>
          <w:b/>
        </w:rPr>
        <w:t>74%</w:t>
      </w:r>
      <w:r w:rsidR="00073572">
        <w:t xml:space="preserve"> in 2023) </w:t>
      </w:r>
    </w:p>
    <w:p w14:paraId="367A1D32" w14:textId="136FA7F7" w:rsidR="00073572" w:rsidRDefault="004A1E4A" w:rsidP="002630B3">
      <w:pPr>
        <w:pStyle w:val="ListParagraph"/>
      </w:pPr>
      <w:r w:rsidRPr="004A1E4A">
        <w:rPr>
          <w:b/>
        </w:rPr>
        <w:t>77%</w:t>
      </w:r>
      <w:r w:rsidR="00073572">
        <w:t xml:space="preserve"> of women (</w:t>
      </w:r>
      <w:r w:rsidRPr="004A1E4A">
        <w:rPr>
          <w:b/>
        </w:rPr>
        <w:t>73%</w:t>
      </w:r>
      <w:r w:rsidR="00073572">
        <w:t xml:space="preserve"> in 2023) </w:t>
      </w:r>
    </w:p>
    <w:p w14:paraId="05BECA87" w14:textId="452D644A" w:rsidR="00073572" w:rsidRDefault="004A1E4A" w:rsidP="002630B3">
      <w:pPr>
        <w:pStyle w:val="ListParagraph"/>
      </w:pPr>
      <w:r w:rsidRPr="004A1E4A">
        <w:rPr>
          <w:b/>
        </w:rPr>
        <w:t>77%</w:t>
      </w:r>
      <w:r w:rsidR="00073572">
        <w:t xml:space="preserve"> of men (</w:t>
      </w:r>
      <w:r w:rsidRPr="004A1E4A">
        <w:rPr>
          <w:b/>
        </w:rPr>
        <w:t>76%</w:t>
      </w:r>
      <w:r w:rsidR="00073572">
        <w:t xml:space="preserve"> in 2023) </w:t>
      </w:r>
    </w:p>
    <w:p w14:paraId="036C5BD6" w14:textId="3090757E" w:rsidR="00073572" w:rsidRDefault="004A1E4A" w:rsidP="002630B3">
      <w:pPr>
        <w:pStyle w:val="ListParagraph"/>
      </w:pPr>
      <w:r w:rsidRPr="004A1E4A">
        <w:rPr>
          <w:b/>
        </w:rPr>
        <w:t>61%</w:t>
      </w:r>
      <w:r w:rsidR="00073572">
        <w:t xml:space="preserve"> of people who identified their gender in another way (</w:t>
      </w:r>
      <w:r w:rsidRPr="004A1E4A">
        <w:rPr>
          <w:b/>
        </w:rPr>
        <w:t>52%</w:t>
      </w:r>
      <w:r w:rsidR="00073572">
        <w:t xml:space="preserve"> in 2023) </w:t>
      </w:r>
    </w:p>
    <w:p w14:paraId="6F0BDC75" w14:textId="7F720597" w:rsidR="00073572" w:rsidRDefault="004A1E4A" w:rsidP="002630B3">
      <w:pPr>
        <w:pStyle w:val="ListParagraph"/>
      </w:pPr>
      <w:r w:rsidRPr="004A1E4A">
        <w:rPr>
          <w:b/>
        </w:rPr>
        <w:t>70%</w:t>
      </w:r>
      <w:r w:rsidR="00073572">
        <w:t xml:space="preserve"> of LGBTQ+ people (</w:t>
      </w:r>
      <w:r w:rsidRPr="004A1E4A">
        <w:rPr>
          <w:b/>
        </w:rPr>
        <w:t>69%</w:t>
      </w:r>
      <w:r w:rsidR="00073572">
        <w:t xml:space="preserve"> in 2023) </w:t>
      </w:r>
    </w:p>
    <w:p w14:paraId="35156BCA" w14:textId="3B948268" w:rsidR="00073572" w:rsidRDefault="004A1E4A" w:rsidP="002630B3">
      <w:pPr>
        <w:pStyle w:val="ListParagraph"/>
      </w:pPr>
      <w:r w:rsidRPr="004A1E4A">
        <w:rPr>
          <w:b/>
        </w:rPr>
        <w:t>78%</w:t>
      </w:r>
      <w:r w:rsidR="00073572">
        <w:t xml:space="preserve"> of non-LGBTQ+ people (</w:t>
      </w:r>
      <w:r w:rsidRPr="004A1E4A">
        <w:rPr>
          <w:b/>
        </w:rPr>
        <w:t>75%</w:t>
      </w:r>
      <w:r w:rsidR="00073572">
        <w:t xml:space="preserve"> in 2023) </w:t>
      </w:r>
    </w:p>
    <w:p w14:paraId="11D504D2" w14:textId="47BAC9AE" w:rsidR="00073572" w:rsidRDefault="004A1E4A" w:rsidP="002630B3">
      <w:pPr>
        <w:pStyle w:val="ListParagraph"/>
      </w:pPr>
      <w:r w:rsidRPr="004A1E4A">
        <w:rPr>
          <w:b/>
        </w:rPr>
        <w:t>78%</w:t>
      </w:r>
      <w:r w:rsidR="00073572">
        <w:t xml:space="preserve"> of people from ethnic minority groups (</w:t>
      </w:r>
      <w:r w:rsidRPr="004A1E4A">
        <w:rPr>
          <w:b/>
        </w:rPr>
        <w:t>73%</w:t>
      </w:r>
      <w:r w:rsidR="00073572">
        <w:t xml:space="preserve"> in 2023) </w:t>
      </w:r>
    </w:p>
    <w:p w14:paraId="34269700" w14:textId="508E754C" w:rsidR="00073572" w:rsidRDefault="004A1E4A" w:rsidP="002630B3">
      <w:pPr>
        <w:pStyle w:val="ListParagraph"/>
      </w:pPr>
      <w:r w:rsidRPr="004A1E4A">
        <w:rPr>
          <w:b/>
        </w:rPr>
        <w:t>77%</w:t>
      </w:r>
      <w:r w:rsidR="00073572">
        <w:t xml:space="preserve"> of white people (</w:t>
      </w:r>
      <w:r w:rsidRPr="004A1E4A">
        <w:rPr>
          <w:b/>
        </w:rPr>
        <w:t>75%</w:t>
      </w:r>
      <w:r w:rsidR="00073572">
        <w:t xml:space="preserve"> in 2023) </w:t>
      </w:r>
    </w:p>
    <w:p w14:paraId="477BA302" w14:textId="199ED09E" w:rsidR="00073572" w:rsidRDefault="004A1E4A" w:rsidP="002630B3">
      <w:pPr>
        <w:pStyle w:val="ListParagraph"/>
      </w:pPr>
      <w:r w:rsidRPr="004A1E4A">
        <w:rPr>
          <w:b/>
        </w:rPr>
        <w:t>71%</w:t>
      </w:r>
      <w:r w:rsidR="00073572">
        <w:t xml:space="preserve"> of disabled people (</w:t>
      </w:r>
      <w:r w:rsidRPr="004A1E4A">
        <w:rPr>
          <w:b/>
        </w:rPr>
        <w:t>66%</w:t>
      </w:r>
      <w:r w:rsidR="00073572">
        <w:t xml:space="preserve"> in 2023) </w:t>
      </w:r>
    </w:p>
    <w:p w14:paraId="6D294C8E" w14:textId="69C13F99" w:rsidR="00073572" w:rsidRDefault="004A1E4A" w:rsidP="002630B3">
      <w:pPr>
        <w:pStyle w:val="ListParagraph"/>
      </w:pPr>
      <w:r w:rsidRPr="004A1E4A">
        <w:rPr>
          <w:b/>
        </w:rPr>
        <w:t>79%</w:t>
      </w:r>
      <w:r w:rsidR="00073572">
        <w:t xml:space="preserve"> of non-disabled people (</w:t>
      </w:r>
      <w:r w:rsidRPr="004A1E4A">
        <w:rPr>
          <w:b/>
        </w:rPr>
        <w:t>78%</w:t>
      </w:r>
      <w:r w:rsidR="00073572">
        <w:t xml:space="preserve"> in 2023) </w:t>
      </w:r>
    </w:p>
    <w:p w14:paraId="646AD2B4" w14:textId="2CBEAED7" w:rsidR="00073572" w:rsidRDefault="004A1E4A" w:rsidP="002630B3">
      <w:pPr>
        <w:pStyle w:val="ListParagraph"/>
      </w:pPr>
      <w:r w:rsidRPr="004A1E4A">
        <w:rPr>
          <w:b/>
        </w:rPr>
        <w:lastRenderedPageBreak/>
        <w:t>68%</w:t>
      </w:r>
      <w:r w:rsidR="00073572">
        <w:t xml:space="preserve"> of socio-economic group DE (</w:t>
      </w:r>
      <w:r w:rsidRPr="004A1E4A">
        <w:rPr>
          <w:b/>
        </w:rPr>
        <w:t>64%</w:t>
      </w:r>
      <w:r w:rsidR="00073572">
        <w:t xml:space="preserve"> in 2023) </w:t>
      </w:r>
    </w:p>
    <w:p w14:paraId="04067A5C" w14:textId="71C5A5BD" w:rsidR="00073572" w:rsidRDefault="004A1E4A" w:rsidP="00073572">
      <w:pPr>
        <w:pStyle w:val="ListParagraph"/>
      </w:pPr>
      <w:r w:rsidRPr="004A1E4A">
        <w:rPr>
          <w:b/>
        </w:rPr>
        <w:t>82%</w:t>
      </w:r>
      <w:r w:rsidR="00073572">
        <w:t xml:space="preserve"> of socio-economic group AB (</w:t>
      </w:r>
      <w:r w:rsidRPr="004A1E4A">
        <w:rPr>
          <w:b/>
        </w:rPr>
        <w:t>81%</w:t>
      </w:r>
      <w:r w:rsidR="00073572">
        <w:t xml:space="preserve"> in 2023)  </w:t>
      </w:r>
    </w:p>
    <w:p w14:paraId="08B0ED3C" w14:textId="0689D54A" w:rsidR="004A1E4A" w:rsidRDefault="004A1E4A" w:rsidP="004A1E4A">
      <w:pPr>
        <w:pStyle w:val="Heading1"/>
      </w:pPr>
      <w:bookmarkStart w:id="12" w:name="_Toc224131654"/>
      <w:r>
        <w:lastRenderedPageBreak/>
        <w:t>Developing Scottish cities</w:t>
      </w:r>
      <w:bookmarkEnd w:id="12"/>
    </w:p>
    <w:p w14:paraId="58FF437E" w14:textId="77777777" w:rsidR="00073572" w:rsidRDefault="00073572" w:rsidP="00B10B71">
      <w:pPr>
        <w:pStyle w:val="H1Subtitle"/>
      </w:pPr>
      <w:r>
        <w:t>Improving walking, wheeling and cycling</w:t>
      </w:r>
    </w:p>
    <w:p w14:paraId="53CD2711" w14:textId="77777777" w:rsidR="00073572" w:rsidRDefault="00073572" w:rsidP="00073572">
      <w:r>
        <w:t>Making it possible for more people to walk, wheel and cycle doesn't happen overnight. It takes continued commitment through investment, policy making, planning, and engagement with communities.</w:t>
      </w:r>
    </w:p>
    <w:p w14:paraId="00609F68" w14:textId="77777777" w:rsidR="00073572" w:rsidRDefault="00073572" w:rsidP="00073572">
      <w:r>
        <w:t>The Walking and Cycling Index is a tool that helps our cities understand people's experiences of walking, wheeling and cycling.</w:t>
      </w:r>
    </w:p>
    <w:p w14:paraId="15CFFF4C" w14:textId="77777777" w:rsidR="00073572" w:rsidRDefault="00073572" w:rsidP="00073572">
      <w:r>
        <w:t>And crucially, what measures would help them make the choice to walk, wheel or cycle more often.</w:t>
      </w:r>
    </w:p>
    <w:p w14:paraId="6781C805" w14:textId="77777777" w:rsidR="00073572" w:rsidRDefault="00073572" w:rsidP="00073572">
      <w:r>
        <w:t>Supported by this data every two years, cities can make informed decisions to deliver change that works for everyone.</w:t>
      </w:r>
    </w:p>
    <w:p w14:paraId="78E365F9" w14:textId="77777777" w:rsidR="00073572" w:rsidRDefault="00073572" w:rsidP="00073572">
      <w:r>
        <w:t>This year's Index shows widespread support across a range of different measures that would make walking, wheeling and cycling safer, fairer, and easier.</w:t>
      </w:r>
    </w:p>
    <w:p w14:paraId="46CC0508" w14:textId="77777777" w:rsidR="00073572" w:rsidRDefault="00073572" w:rsidP="00073572">
      <w:r>
        <w:t>Support is strong in our cities for safer routes. Over three quarters of residents support more off-road paths for travelling actively.</w:t>
      </w:r>
    </w:p>
    <w:p w14:paraId="1BE9DC40" w14:textId="77777777" w:rsidR="00073572" w:rsidRDefault="00073572" w:rsidP="00073572">
      <w:r>
        <w:t>And around two thirds of residents said that more infrastructure for cycling would help them either start cycling or cycle more often.</w:t>
      </w:r>
    </w:p>
    <w:p w14:paraId="75B33CA4" w14:textId="77777777" w:rsidR="00073572" w:rsidRDefault="00073572" w:rsidP="00073572">
      <w:r>
        <w:t>Residents would also like to see fairer streets. There is widespread support for better pavements, more frequent road crossings and places to rest, as well as fewer cars parked on pavements.</w:t>
      </w:r>
    </w:p>
    <w:p w14:paraId="782A6506" w14:textId="77777777" w:rsidR="00073572" w:rsidRDefault="00073572" w:rsidP="00073572">
      <w:r>
        <w:t>People also want to be able to get around Scotland's cities more easily.</w:t>
      </w:r>
    </w:p>
    <w:p w14:paraId="260396E7" w14:textId="77777777" w:rsidR="00073572" w:rsidRDefault="00073572" w:rsidP="00073572">
      <w:proofErr w:type="gramStart"/>
      <w:r>
        <w:t>The vast majority of</w:t>
      </w:r>
      <w:proofErr w:type="gramEnd"/>
      <w:r>
        <w:t xml:space="preserve"> residents want services and amenities closer to their homes, easily reachable by walking or wheeling. Better links with public transport, such as access to bus stops, would further support this.</w:t>
      </w:r>
    </w:p>
    <w:p w14:paraId="72C0F441" w14:textId="77777777" w:rsidR="00073572" w:rsidRDefault="00073572" w:rsidP="00073572">
      <w:r>
        <w:lastRenderedPageBreak/>
        <w:t>On the next page, we explore examples of how our cities have responded to some of these challenges over the last two years.</w:t>
      </w:r>
    </w:p>
    <w:p w14:paraId="0180772C" w14:textId="3868741A" w:rsidR="004A1E4A" w:rsidRDefault="004A1E4A" w:rsidP="004A1E4A">
      <w:pPr>
        <w:pStyle w:val="Heading2"/>
      </w:pPr>
      <w:r>
        <w:t>Recent improvements to walking, wheeling and cycling in Scottish cities</w:t>
      </w:r>
    </w:p>
    <w:p w14:paraId="65AABAE6" w14:textId="61D0FF31" w:rsidR="004A1E4A" w:rsidRDefault="004A1E4A" w:rsidP="00D50BC3">
      <w:pPr>
        <w:pStyle w:val="Heading3"/>
      </w:pPr>
      <w:r>
        <w:t>Aberdeen</w:t>
      </w:r>
    </w:p>
    <w:p w14:paraId="13FCE06E" w14:textId="77777777" w:rsidR="00073572" w:rsidRDefault="00073572" w:rsidP="00073572">
      <w:r>
        <w:t xml:space="preserve">In summer, the historic Broad Hill was re-opened with green space, steps, footpaths and seating. These improvements are part of Aberdeen City Council's Beach Master Plan. </w:t>
      </w:r>
    </w:p>
    <w:p w14:paraId="4C16CD90" w14:textId="77777777" w:rsidR="00D8647C" w:rsidRDefault="00D8647C" w:rsidP="00D8647C">
      <w:pPr>
        <w:pStyle w:val="Heading3"/>
      </w:pPr>
      <w:r>
        <w:t>Dundee</w:t>
      </w:r>
    </w:p>
    <w:p w14:paraId="21D8EF9F" w14:textId="77777777" w:rsidR="00D8647C" w:rsidRDefault="00D8647C" w:rsidP="00D8647C">
      <w:r>
        <w:t>Dundee City Council became the second local authority in Scotland to begin tackling pavement parking, allowing people to walk and wheel without obstruction.</w:t>
      </w:r>
    </w:p>
    <w:p w14:paraId="6CF8D62C" w14:textId="77777777" w:rsidR="00D8647C" w:rsidRDefault="00D8647C" w:rsidP="00D8647C">
      <w:pPr>
        <w:pStyle w:val="Heading3"/>
      </w:pPr>
      <w:r>
        <w:t>Dunfermline</w:t>
      </w:r>
    </w:p>
    <w:p w14:paraId="213D3D8A" w14:textId="77777777" w:rsidR="00D8647C" w:rsidRDefault="00D8647C" w:rsidP="00D8647C">
      <w:r>
        <w:t xml:space="preserve">Fife Council have approved their first Active Travel Strategy, committing to a long-term vision for walking, wheeling and cycling, and marking a new era for the region. </w:t>
      </w:r>
    </w:p>
    <w:p w14:paraId="406063E1" w14:textId="77777777" w:rsidR="00FD2C6E" w:rsidRDefault="00FD2C6E" w:rsidP="00FD2C6E">
      <w:pPr>
        <w:pStyle w:val="Heading3"/>
      </w:pPr>
      <w:r>
        <w:t>Edinburgh</w:t>
      </w:r>
    </w:p>
    <w:p w14:paraId="4CE47492" w14:textId="77777777" w:rsidR="00FD2C6E" w:rsidRPr="00D50BC3" w:rsidRDefault="00FD2C6E" w:rsidP="00FD2C6E">
      <w:r w:rsidRPr="00D50BC3">
        <w:t xml:space="preserve">With 55% of Edinburgh residents saying access to a bicycle would help them start cycling or cycle more, 2025 saw the return of a cycle hire scheme to the city's streets. </w:t>
      </w:r>
    </w:p>
    <w:p w14:paraId="7C41D68E" w14:textId="77777777" w:rsidR="00FD2C6E" w:rsidRDefault="00FD2C6E" w:rsidP="00FD2C6E">
      <w:pPr>
        <w:pStyle w:val="Heading3"/>
      </w:pPr>
      <w:r>
        <w:lastRenderedPageBreak/>
        <w:t>Glasgow</w:t>
      </w:r>
    </w:p>
    <w:p w14:paraId="04D108F0" w14:textId="77777777" w:rsidR="00FD2C6E" w:rsidRPr="00D50BC3" w:rsidRDefault="00FD2C6E" w:rsidP="00FD2C6E">
      <w:r w:rsidRPr="00D50BC3">
        <w:t xml:space="preserve">The Govan-Partick Bridge has re-established a historic link between communities, with over 1.4 million walking, wheeling and cycling crossings in its first year. </w:t>
      </w:r>
    </w:p>
    <w:p w14:paraId="3993B50E" w14:textId="72959BCC" w:rsidR="004A1E4A" w:rsidRDefault="004A1E4A" w:rsidP="00D50BC3">
      <w:pPr>
        <w:pStyle w:val="Heading3"/>
      </w:pPr>
      <w:r>
        <w:t>Inverness</w:t>
      </w:r>
    </w:p>
    <w:p w14:paraId="4F580DEF" w14:textId="77777777" w:rsidR="00073572" w:rsidRDefault="00073572" w:rsidP="00073572">
      <w:r>
        <w:t>A new cycle hub at the train station has tripled the amount of cycle parking, making it easier than ever before to connect cycle and train journeys.</w:t>
      </w:r>
    </w:p>
    <w:p w14:paraId="3DC48951" w14:textId="37D4B54E" w:rsidR="004A1E4A" w:rsidRDefault="004A1E4A" w:rsidP="00D50BC3">
      <w:pPr>
        <w:pStyle w:val="Heading3"/>
      </w:pPr>
      <w:r>
        <w:t>Perth</w:t>
      </w:r>
    </w:p>
    <w:p w14:paraId="3521AA10" w14:textId="77777777" w:rsidR="00073572" w:rsidRDefault="00073572" w:rsidP="00073572">
      <w:r>
        <w:t xml:space="preserve">Walk Wheel Cycle Trust's Accessibility Fund enabled the removal of barriers to improve disabled access from riverside neighbourhoods to National Cycle Network Route 77. </w:t>
      </w:r>
    </w:p>
    <w:p w14:paraId="249EBF19" w14:textId="7915F5A0" w:rsidR="004A1E4A" w:rsidRDefault="004A1E4A" w:rsidP="00D50BC3">
      <w:pPr>
        <w:pStyle w:val="Heading3"/>
      </w:pPr>
      <w:r>
        <w:t>Stirling</w:t>
      </w:r>
    </w:p>
    <w:p w14:paraId="716508B4" w14:textId="5C8D0DC1" w:rsidR="00073572" w:rsidRPr="00D50BC3" w:rsidRDefault="00073572" w:rsidP="00D50BC3">
      <w:r w:rsidRPr="00D50BC3">
        <w:t xml:space="preserve">Two new active travel corridors totalling </w:t>
      </w:r>
      <w:r w:rsidR="004A1E4A" w:rsidRPr="00D50BC3">
        <w:t>6.5</w:t>
      </w:r>
      <w:r w:rsidRPr="00D50BC3">
        <w:t xml:space="preserve">km were completed in 2025 as part of the Walk, Cycle, Live Stirling project. This has connected communities, businesses and higher education institutions across the city like never before. </w:t>
      </w:r>
    </w:p>
    <w:p w14:paraId="31504717" w14:textId="6FC40B0E" w:rsidR="004A1E4A" w:rsidRDefault="004A1E4A" w:rsidP="004A1E4A">
      <w:pPr>
        <w:pStyle w:val="Heading1"/>
      </w:pPr>
      <w:bookmarkStart w:id="13" w:name="_Toc224131655"/>
      <w:r>
        <w:lastRenderedPageBreak/>
        <w:t>Looking forward</w:t>
      </w:r>
      <w:bookmarkEnd w:id="13"/>
    </w:p>
    <w:p w14:paraId="79A653E8" w14:textId="77777777" w:rsidR="00073572" w:rsidRDefault="00073572" w:rsidP="00B10B71">
      <w:pPr>
        <w:pStyle w:val="H1Subtitle"/>
      </w:pPr>
      <w:r>
        <w:t>Better places and streets for everyone</w:t>
      </w:r>
    </w:p>
    <w:p w14:paraId="04367011" w14:textId="3775E683" w:rsidR="004A1E4A" w:rsidRDefault="004A1E4A" w:rsidP="004A1E4A">
      <w:pPr>
        <w:pStyle w:val="Heading2"/>
      </w:pPr>
      <w:r>
        <w:t>Percentage of residents who would like to see more government spending in their local area:</w:t>
      </w:r>
    </w:p>
    <w:p w14:paraId="4FA35808" w14:textId="705E8B78" w:rsidR="00073572" w:rsidRDefault="004A1E4A" w:rsidP="005618AE">
      <w:pPr>
        <w:pStyle w:val="ListParagraph"/>
      </w:pPr>
      <w:r w:rsidRPr="004A1E4A">
        <w:rPr>
          <w:b/>
        </w:rPr>
        <w:t>55%</w:t>
      </w:r>
      <w:r w:rsidR="00073572">
        <w:t xml:space="preserve"> on walking and wheeling</w:t>
      </w:r>
    </w:p>
    <w:p w14:paraId="4874FF5A" w14:textId="5665A2FC" w:rsidR="00073572" w:rsidRDefault="004A1E4A" w:rsidP="005618AE">
      <w:pPr>
        <w:pStyle w:val="ListParagraph"/>
      </w:pPr>
      <w:r w:rsidRPr="004A1E4A">
        <w:rPr>
          <w:b/>
        </w:rPr>
        <w:t>43%</w:t>
      </w:r>
      <w:r w:rsidR="00073572">
        <w:t xml:space="preserve"> on cycling</w:t>
      </w:r>
    </w:p>
    <w:p w14:paraId="4B74EE5F" w14:textId="48A00DCE" w:rsidR="00073572" w:rsidRDefault="004A1E4A" w:rsidP="005618AE">
      <w:pPr>
        <w:pStyle w:val="ListParagraph"/>
      </w:pPr>
      <w:r w:rsidRPr="004A1E4A">
        <w:rPr>
          <w:b/>
        </w:rPr>
        <w:t>62%</w:t>
      </w:r>
      <w:r w:rsidR="00073572">
        <w:t xml:space="preserve"> on buses</w:t>
      </w:r>
    </w:p>
    <w:p w14:paraId="5FE981B6" w14:textId="485B1587" w:rsidR="00073572" w:rsidRDefault="004A1E4A" w:rsidP="005618AE">
      <w:pPr>
        <w:pStyle w:val="ListParagraph"/>
      </w:pPr>
      <w:r w:rsidRPr="004A1E4A">
        <w:rPr>
          <w:b/>
        </w:rPr>
        <w:t>57%</w:t>
      </w:r>
      <w:r w:rsidR="00073572">
        <w:t xml:space="preserve"> on trains</w:t>
      </w:r>
    </w:p>
    <w:p w14:paraId="1C21FCBC" w14:textId="4C5AFFE8" w:rsidR="00073572" w:rsidRDefault="004A1E4A" w:rsidP="005618AE">
      <w:pPr>
        <w:pStyle w:val="ListParagraph"/>
      </w:pPr>
      <w:r w:rsidRPr="004A1E4A">
        <w:rPr>
          <w:b/>
        </w:rPr>
        <w:t>34%</w:t>
      </w:r>
      <w:r w:rsidR="00073572">
        <w:t xml:space="preserve"> on trams</w:t>
      </w:r>
    </w:p>
    <w:p w14:paraId="5EE97510" w14:textId="0C2DCE69" w:rsidR="00073572" w:rsidRDefault="004A1E4A" w:rsidP="005618AE">
      <w:pPr>
        <w:pStyle w:val="ListParagraph"/>
      </w:pPr>
      <w:r w:rsidRPr="004A1E4A">
        <w:rPr>
          <w:b/>
        </w:rPr>
        <w:t>40%</w:t>
      </w:r>
      <w:r w:rsidR="00073572">
        <w:t xml:space="preserve"> on other forms of public transport such as community transport, metro or subway, local ferry</w:t>
      </w:r>
    </w:p>
    <w:p w14:paraId="3D3CCC91" w14:textId="1931E72C" w:rsidR="00073572" w:rsidRDefault="004A1E4A" w:rsidP="005618AE">
      <w:pPr>
        <w:pStyle w:val="ListParagraph"/>
      </w:pPr>
      <w:r w:rsidRPr="004A1E4A">
        <w:rPr>
          <w:b/>
        </w:rPr>
        <w:t>34%</w:t>
      </w:r>
      <w:r w:rsidR="00073572">
        <w:t xml:space="preserve"> on driving</w:t>
      </w:r>
    </w:p>
    <w:p w14:paraId="22C2842C" w14:textId="1B5553C5" w:rsidR="004A1E4A" w:rsidRDefault="004A1E4A" w:rsidP="004A1E4A">
      <w:pPr>
        <w:pStyle w:val="Heading2"/>
      </w:pPr>
      <w:r>
        <w:t>Looking forward</w:t>
      </w:r>
    </w:p>
    <w:p w14:paraId="6080A3C6" w14:textId="77777777" w:rsidR="00073572" w:rsidRDefault="00073572" w:rsidP="00073572">
      <w:r>
        <w:t xml:space="preserve">Our charity's new direction as Walk Wheel Cycle Trust is timely. Walking, wheeling and cycling are now part of the mainstream in transport across the UK. </w:t>
      </w:r>
    </w:p>
    <w:p w14:paraId="4217DF9C" w14:textId="77777777" w:rsidR="00073572" w:rsidRDefault="00073572" w:rsidP="00073572">
      <w:r>
        <w:t>And in recent years, Scotland has been a UK leader in active travel. Investment is unlocking real change – making walking, wheeling and cycling possible for more people and giving communities across the country more choice for their everyday journeys.</w:t>
      </w:r>
    </w:p>
    <w:p w14:paraId="28EA471A" w14:textId="77777777" w:rsidR="00073572" w:rsidRDefault="00073572" w:rsidP="00073572">
      <w:r>
        <w:lastRenderedPageBreak/>
        <w:t xml:space="preserve">The landscape across Scotland's public finance remains challenging. But we now need to make sure this positive momentum continues. Amid the noise of challenges that national and local governments are facing, how we make our everyday journeys may seem like a small matter. But it's not. </w:t>
      </w:r>
    </w:p>
    <w:p w14:paraId="3EB68BB5" w14:textId="77777777" w:rsidR="00073572" w:rsidRDefault="00073572" w:rsidP="00073572">
      <w:r>
        <w:t>The impact of these journeys ripples out and changes everything – benefitting our health, our wellbeing, and the world around us.</w:t>
      </w:r>
    </w:p>
    <w:p w14:paraId="7C1A81BB" w14:textId="77777777" w:rsidR="00073572" w:rsidRDefault="00073572" w:rsidP="00073572">
      <w:r>
        <w:t>Evidence produced by the Index helps us to keep making the case for changing how we invest in transport and our places. Because for people and cities to thrive in the future, we need to.</w:t>
      </w:r>
    </w:p>
    <w:p w14:paraId="1FEFE11D" w14:textId="77777777" w:rsidR="00073572" w:rsidRDefault="00073572" w:rsidP="00073572">
      <w:r>
        <w:t>Looking ahead, we will be working with our partners across Scotland on issues where rapid progress is needed to create fairer, healthier and more connected neighbourhoods.</w:t>
      </w:r>
    </w:p>
    <w:p w14:paraId="7B799507" w14:textId="025730E5" w:rsidR="004A1E4A" w:rsidRPr="005618AE" w:rsidRDefault="004A1E4A" w:rsidP="005618AE">
      <w:pPr>
        <w:pStyle w:val="Heading3"/>
      </w:pPr>
      <w:r w:rsidRPr="005618AE">
        <w:t>Making school journeys safer</w:t>
      </w:r>
    </w:p>
    <w:p w14:paraId="088E8F4F" w14:textId="77777777" w:rsidR="00073572" w:rsidRDefault="00073572" w:rsidP="00073572">
      <w:r>
        <w:t xml:space="preserve">Every child should have the choice to walk, wheel, cycle or scoot to school. </w:t>
      </w:r>
    </w:p>
    <w:p w14:paraId="601C8DCF" w14:textId="77777777" w:rsidR="00073572" w:rsidRDefault="00073572" w:rsidP="00073572">
      <w:r>
        <w:t xml:space="preserve">Almost three quarters of city residents support introducing measures to support safety in school neighbourhoods, such as reducing speed limits, improving crossings, and building cycle paths. </w:t>
      </w:r>
    </w:p>
    <w:p w14:paraId="42791C4F" w14:textId="77777777" w:rsidR="00073572" w:rsidRDefault="00073572" w:rsidP="00073572">
      <w:proofErr w:type="gramStart"/>
      <w:r>
        <w:t>The majority of</w:t>
      </w:r>
      <w:proofErr w:type="gramEnd"/>
      <w:r>
        <w:t xml:space="preserve"> people in our cities also support School Street schemes, where residential streets outside schools are closed to cars during drop-off and pick-up times.</w:t>
      </w:r>
    </w:p>
    <w:p w14:paraId="396A9EC8" w14:textId="4A5A2071" w:rsidR="004A1E4A" w:rsidRPr="005618AE" w:rsidRDefault="004A1E4A" w:rsidP="005618AE">
      <w:pPr>
        <w:pStyle w:val="Heading3"/>
      </w:pPr>
      <w:r w:rsidRPr="005618AE">
        <w:t>Connecting new housing developments</w:t>
      </w:r>
    </w:p>
    <w:p w14:paraId="1CCB627F" w14:textId="77777777" w:rsidR="00073572" w:rsidRDefault="00073572" w:rsidP="00073572">
      <w:r>
        <w:t xml:space="preserve">With housebuilding a priority across the country, we need to put walking, wheeling and cycling at the heart of new developments. </w:t>
      </w:r>
    </w:p>
    <w:p w14:paraId="418E5F5A" w14:textId="77777777" w:rsidR="00073572" w:rsidRDefault="00073572" w:rsidP="00073572">
      <w:r>
        <w:t>This gives families the freedom to get around actively from the moment they move in.</w:t>
      </w:r>
    </w:p>
    <w:p w14:paraId="0DECE8E6" w14:textId="77777777" w:rsidR="00073572" w:rsidRDefault="00073572" w:rsidP="00073572">
      <w:r>
        <w:lastRenderedPageBreak/>
        <w:t xml:space="preserve">The majority of city residents support stopping new developments in areas where driving is the only practical option to reach local services. </w:t>
      </w:r>
    </w:p>
    <w:p w14:paraId="54AF73EE" w14:textId="77777777" w:rsidR="00073572" w:rsidRDefault="00073572" w:rsidP="00073572">
      <w:r>
        <w:t>And more people in our cities are calling for amenities closer to their homes, to help them walk or wheel more.</w:t>
      </w:r>
    </w:p>
    <w:p w14:paraId="086979F0" w14:textId="5177A19C" w:rsidR="004A1E4A" w:rsidRPr="005618AE" w:rsidRDefault="004A1E4A" w:rsidP="005618AE">
      <w:pPr>
        <w:pStyle w:val="Heading3"/>
      </w:pPr>
      <w:r w:rsidRPr="005618AE">
        <w:t>Ensuring access to public transport</w:t>
      </w:r>
    </w:p>
    <w:p w14:paraId="01C7BCD9" w14:textId="77777777" w:rsidR="00073572" w:rsidRDefault="00073572" w:rsidP="00073572">
      <w:r>
        <w:t xml:space="preserve">We need to make cheaper, healthier and more sustainable longer journeys possible. </w:t>
      </w:r>
    </w:p>
    <w:p w14:paraId="66A47D30" w14:textId="77777777" w:rsidR="00073572" w:rsidRDefault="00073572" w:rsidP="00073572">
      <w:r>
        <w:t>By planning for active travel and public transport together, we can create a more accessible, affordable, and fairer transport network for everyone.</w:t>
      </w:r>
    </w:p>
    <w:p w14:paraId="4F6388A9" w14:textId="77777777" w:rsidR="00073572" w:rsidRDefault="00073572" w:rsidP="00073572">
      <w:r>
        <w:t>Around three quarters of city residents support improving walking, wheeling and cycling access to bus stops and coach or rail stations. Measures can be as simple as upgrading lighting and nearby crossings.</w:t>
      </w:r>
    </w:p>
    <w:p w14:paraId="2AD3CDF4" w14:textId="164D4D33" w:rsidR="004A1E4A" w:rsidRDefault="005618AE" w:rsidP="004A1E4A">
      <w:pPr>
        <w:pStyle w:val="Heading2"/>
      </w:pPr>
      <w:r>
        <w:t xml:space="preserve">Quote from </w:t>
      </w:r>
      <w:r w:rsidR="004A1E4A">
        <w:t>Leanne, Resident and business owner, Stirling</w:t>
      </w:r>
    </w:p>
    <w:p w14:paraId="69FF3E2D" w14:textId="77777777" w:rsidR="00073572" w:rsidRDefault="00073572" w:rsidP="00073572">
      <w:r>
        <w:t xml:space="preserve">I have both a bookshop here and I've lived on this street for 12 years. The street really needed something done to it. </w:t>
      </w:r>
    </w:p>
    <w:p w14:paraId="00012C94" w14:textId="77777777" w:rsidR="00073572" w:rsidRDefault="00073572" w:rsidP="00073572">
      <w:r>
        <w:t xml:space="preserve">It's a much nicer street to live on than it used to be. There's more buzz about the street. </w:t>
      </w:r>
    </w:p>
    <w:p w14:paraId="4817D047" w14:textId="77777777" w:rsidR="00073572" w:rsidRDefault="00073572" w:rsidP="00073572">
      <w:r>
        <w:t>Upper Craigs is quite unique because it's a side street with a lot of businesses.</w:t>
      </w:r>
    </w:p>
    <w:p w14:paraId="549E1B92" w14:textId="77777777" w:rsidR="00073572" w:rsidRDefault="00073572" w:rsidP="00073572">
      <w:r>
        <w:t>I was quite emotionally invested in the improvements getting done because it had been neglected.</w:t>
      </w:r>
    </w:p>
    <w:p w14:paraId="50948754" w14:textId="77777777" w:rsidR="00073572" w:rsidRDefault="00073572" w:rsidP="00073572">
      <w:r>
        <w:t xml:space="preserve">Since the cycle lane was </w:t>
      </w:r>
      <w:proofErr w:type="gramStart"/>
      <w:r>
        <w:t>installed</w:t>
      </w:r>
      <w:proofErr w:type="gramEnd"/>
      <w:r>
        <w:t xml:space="preserve"> it gets used and has reduced the traffic coming down this street. It used to be a cul-de-sac and now it's just one way </w:t>
      </w:r>
      <w:r>
        <w:lastRenderedPageBreak/>
        <w:t>traffic which stops a lot of cars and lorries coming down here to turn but because they've now got speed bumps they can't.</w:t>
      </w:r>
    </w:p>
    <w:p w14:paraId="6D1892CE" w14:textId="77777777" w:rsidR="00073572" w:rsidRDefault="00073572" w:rsidP="00073572">
      <w:r>
        <w:t xml:space="preserve">The traffic has reduced drastically. </w:t>
      </w:r>
      <w:proofErr w:type="gramStart"/>
      <w:r>
        <w:t>So</w:t>
      </w:r>
      <w:proofErr w:type="gramEnd"/>
      <w:r>
        <w:t xml:space="preserve"> it's a much nicer street to live on and have a business on. I'm able to put chairs outside for customers.</w:t>
      </w:r>
    </w:p>
    <w:p w14:paraId="62C4DB40" w14:textId="77777777" w:rsidR="00073572" w:rsidRDefault="00073572" w:rsidP="00073572">
      <w:r>
        <w:t xml:space="preserve">It looks nice but we need more street lighting and plants and hanging baskets. </w:t>
      </w:r>
    </w:p>
    <w:p w14:paraId="339D5ED0" w14:textId="374B1AB2" w:rsidR="004A1E4A" w:rsidRDefault="004A1E4A" w:rsidP="004A1E4A">
      <w:pPr>
        <w:pStyle w:val="Heading1"/>
      </w:pPr>
      <w:bookmarkStart w:id="14" w:name="_Toc224131656"/>
      <w:r>
        <w:lastRenderedPageBreak/>
        <w:t>Notes on methodology</w:t>
      </w:r>
      <w:bookmarkEnd w:id="14"/>
    </w:p>
    <w:p w14:paraId="52CB1A2B" w14:textId="77777777" w:rsidR="00073572" w:rsidRDefault="00073572" w:rsidP="00073572">
      <w:r>
        <w:t>The attitudinal survey was conducted from March to June 2025 (and 2023) by independent social research organisation NatCen.</w:t>
      </w:r>
    </w:p>
    <w:p w14:paraId="54B7CBD8" w14:textId="77777777" w:rsidR="00073572" w:rsidRDefault="00073572" w:rsidP="00073572">
      <w:r>
        <w:t>The survey is representative of all Scottish cities' residents, not just those who walk, wheel or cycle.</w:t>
      </w:r>
    </w:p>
    <w:p w14:paraId="2A1410B6" w14:textId="77777777" w:rsidR="00073572" w:rsidRDefault="00073572" w:rsidP="00073572">
      <w:r>
        <w:t xml:space="preserve">All other data are sourced from our regional and local partners, national data sets or modelled and calculated by Walk Wheel Cycle Trust. All </w:t>
      </w:r>
      <w:proofErr w:type="gramStart"/>
      <w:r>
        <w:t>locally-sourced</w:t>
      </w:r>
      <w:proofErr w:type="gramEnd"/>
      <w:r>
        <w:t xml:space="preserve"> data are correct as of 28 May 2025.</w:t>
      </w:r>
    </w:p>
    <w:p w14:paraId="5ED1D787" w14:textId="77777777" w:rsidR="00073572" w:rsidRDefault="00073572" w:rsidP="00073572">
      <w:r>
        <w:t>Trip estimates use a model developed by Walk Wheel Cycle Trust. When comparing to other travel surveys, some variation may exist in the proportion of journeys travelled by journey purpose.</w:t>
      </w:r>
    </w:p>
    <w:p w14:paraId="334645D6" w14:textId="77777777" w:rsidR="00073572" w:rsidRDefault="00073572" w:rsidP="00073572">
      <w:r>
        <w:t xml:space="preserve">Trip estimates now include cycling trips as part of work for both 2025 and 2023. Previously published 2023 model estimates have been recalculated to include these and allow for direct comparison and using population data from the 2022 Census, instead of 2021 mid-year estimates as a more reliable source. This has also impacted walking trip estimates from 2023. In 2025 the boundary for Inverness, Perth and Stirling changed. This was a result of changes made to data zones following the 2022 Census meaning that 2023 and 2025 data do not cover </w:t>
      </w:r>
      <w:proofErr w:type="gramStart"/>
      <w:r>
        <w:t>exactly the same</w:t>
      </w:r>
      <w:proofErr w:type="gramEnd"/>
      <w:r>
        <w:t xml:space="preserve"> area.</w:t>
      </w:r>
    </w:p>
    <w:p w14:paraId="29F1FCE2" w14:textId="77777777" w:rsidR="00073572" w:rsidRDefault="00073572" w:rsidP="00073572">
      <w:r>
        <w:t>Rounding has been used throughout the report. In many cases we have rounded to the nearest whole number. Rounding is avoided where this may cause confusion, for example with modelled estimates shown in the summary and benefits sections.</w:t>
      </w:r>
    </w:p>
    <w:p w14:paraId="437F3149" w14:textId="0C903FDC" w:rsidR="00073572" w:rsidRDefault="00073572" w:rsidP="00073572">
      <w:r>
        <w:t xml:space="preserve">More information on data sources and calculations, including strengths and limitations of the survey and model methodology, are available at </w:t>
      </w:r>
      <w:hyperlink r:id="rId13" w:tooltip="The Walking and Cycling Index | Walk Wheel Cycle Trust" w:history="1">
        <w:r w:rsidRPr="001D5700">
          <w:rPr>
            <w:rStyle w:val="Hyperlink"/>
          </w:rPr>
          <w:t>www.walkwheelcycletrust.org.uk/walking-cycling-index</w:t>
        </w:r>
      </w:hyperlink>
    </w:p>
    <w:p w14:paraId="0192866E" w14:textId="77777777" w:rsidR="00073572" w:rsidRDefault="00073572" w:rsidP="00073572">
      <w:r>
        <w:t>Walk Wheel Cycle Trust is the charity making it possible for everyone to walk, wheel and cycle.</w:t>
      </w:r>
    </w:p>
    <w:p w14:paraId="6D3BD352" w14:textId="77777777" w:rsidR="00073572" w:rsidRDefault="00073572" w:rsidP="00073572">
      <w:r>
        <w:lastRenderedPageBreak/>
        <w:t xml:space="preserve">Because people powered movement changes everything. Our health. Our wellbeing. Our world. </w:t>
      </w:r>
    </w:p>
    <w:p w14:paraId="2B26D4D2" w14:textId="571D7D04" w:rsidR="00073572" w:rsidRDefault="001D5700" w:rsidP="00073572">
      <w:hyperlink r:id="rId14" w:tooltip="Walk Wheel Cycle Trust" w:history="1">
        <w:r w:rsidR="00073572" w:rsidRPr="001D5700">
          <w:rPr>
            <w:rStyle w:val="Hyperlink"/>
          </w:rPr>
          <w:t>www.walkwheelcycletrust.org.uk</w:t>
        </w:r>
      </w:hyperlink>
    </w:p>
    <w:p w14:paraId="1189BF34" w14:textId="6C78DCB8" w:rsidR="004A1E4A" w:rsidRDefault="004A1E4A" w:rsidP="004A1E4A">
      <w:pPr>
        <w:pStyle w:val="Heading2"/>
      </w:pPr>
      <w:r>
        <w:t>Funding and support</w:t>
      </w:r>
    </w:p>
    <w:p w14:paraId="45274F5E" w14:textId="77777777" w:rsidR="00073572" w:rsidRDefault="00073572" w:rsidP="00073572">
      <w:r>
        <w:t>Walking and Cycling Index Scotland has been funded and supported by Transport Scotland. The project is co-ordinated by Walk Wheel Cycle Trust and has been supported by participating councils.</w:t>
      </w:r>
    </w:p>
    <w:p w14:paraId="101CB160" w14:textId="77777777" w:rsidR="00073572" w:rsidRDefault="00073572" w:rsidP="00073572">
      <w:r>
        <w:t>Walk Wheel Cycle Trust is a registered charity in the UK number 326550 (England and Cymru), SC039263 (Scotland) and 20206824 (Republic of Ireland).</w:t>
      </w:r>
    </w:p>
    <w:p w14:paraId="36268797" w14:textId="25223CBE" w:rsidR="002329BA" w:rsidRDefault="001D5700" w:rsidP="00073572">
      <w:r w:rsidRPr="005A0CF3">
        <w:t>©</w:t>
      </w:r>
      <w:r>
        <w:t xml:space="preserve"> </w:t>
      </w:r>
      <w:r w:rsidR="00073572">
        <w:t>Walk Wheel Cycle Trust March 2026</w:t>
      </w:r>
    </w:p>
    <w:sectPr w:rsidR="002329BA" w:rsidSect="005C25BD">
      <w:headerReference w:type="default" r:id="rId15"/>
      <w:footerReference w:type="default" r:id="rId16"/>
      <w:pgSz w:w="11906" w:h="16838"/>
      <w:pgMar w:top="660" w:right="794" w:bottom="794" w:left="1134" w:header="1701" w:footer="7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CFEBB" w14:textId="77777777" w:rsidR="00005667" w:rsidRDefault="00005667" w:rsidP="00265BE7">
      <w:r>
        <w:separator/>
      </w:r>
    </w:p>
  </w:endnote>
  <w:endnote w:type="continuationSeparator" w:id="0">
    <w:p w14:paraId="0B4B28A8" w14:textId="77777777" w:rsidR="00005667" w:rsidRDefault="00005667" w:rsidP="0026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Next LT Pro">
    <w:panose1 w:val="020B0504020202020204"/>
    <w:charset w:val="4D"/>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Demi">
    <w:panose1 w:val="020B0704020202020204"/>
    <w:charset w:val="4D"/>
    <w:family w:val="swiss"/>
    <w:pitch w:val="variable"/>
    <w:sig w:usb0="800000EF" w:usb1="5000204A" w:usb2="00000000" w:usb3="00000000" w:csb0="00000093" w:csb1="00000000"/>
  </w:font>
  <w:font w:name="Avenir Next Demi Bold">
    <w:panose1 w:val="020B0703020202020204"/>
    <w:charset w:val="00"/>
    <w:family w:val="swiss"/>
    <w:pitch w:val="variable"/>
    <w:sig w:usb0="8000002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notTrueType/>
    <w:pitch w:val="variable"/>
    <w:sig w:usb0="800002E7" w:usb1="2AC7FCFF" w:usb2="00000012" w:usb3="00000000" w:csb0="0002009F" w:csb1="00000000"/>
  </w:font>
  <w:font w:name="Times New Roman (Body C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E26E4" w14:textId="0ADD2CCC" w:rsidR="00AF6D6B" w:rsidRPr="00952BE8" w:rsidRDefault="00952BE8" w:rsidP="002579FD">
    <w:pPr>
      <w:pStyle w:val="Footer"/>
      <w:tabs>
        <w:tab w:val="clear" w:pos="9026"/>
        <w:tab w:val="right" w:pos="4513"/>
        <w:tab w:val="left" w:pos="9639"/>
      </w:tabs>
      <w:spacing w:before="480" w:after="0"/>
      <w:ind w:right="357"/>
      <w:rPr>
        <w:sz w:val="22"/>
        <w:szCs w:val="22"/>
      </w:rPr>
    </w:pPr>
    <w:r w:rsidRPr="006E1EAF">
      <w:rPr>
        <w:rFonts w:ascii="Avenir Next LT Pro Demi" w:hAnsi="Avenir Next LT Pro Demi"/>
        <w:b/>
        <w:bCs/>
        <w:sz w:val="22"/>
        <w:szCs w:val="22"/>
      </w:rPr>
      <w:t>Walk Wheel Cycle Trust</w:t>
    </w:r>
    <w:r w:rsidRPr="006E1EAF">
      <w:rPr>
        <w:sz w:val="22"/>
        <w:szCs w:val="22"/>
      </w:rPr>
      <w:t xml:space="preserve"> | </w:t>
    </w:r>
    <w:sdt>
      <w:sdtPr>
        <w:rPr>
          <w:sz w:val="22"/>
          <w:szCs w:val="22"/>
        </w:rPr>
        <w:alias w:val="Title"/>
        <w:tag w:val="title"/>
        <w:id w:val="-530030714"/>
        <w:dataBinding w:prefixMappings="xmlns:ns0='http://purl.org/dc/elements/1.1/' xmlns:ns1='http://schemas.openxmlformats.org/package/2006/metadata/core-properties' " w:xpath="/ns1:coreProperties[1]/ns0:title[1]" w:storeItemID="{6C3C8BC8-F283-45AE-878A-BAB7291924A1}"/>
        <w:text/>
      </w:sdtPr>
      <w:sdtEndPr/>
      <w:sdtContent>
        <w:r w:rsidR="002E6277">
          <w:rPr>
            <w:sz w:val="22"/>
            <w:szCs w:val="22"/>
          </w:rPr>
          <w:t>Walking and Cycling Index 2025 Scotland report</w:t>
        </w:r>
      </w:sdtContent>
    </w:sdt>
    <w:r w:rsidR="002579FD">
      <w:rPr>
        <w:sz w:val="22"/>
        <w:szCs w:val="22"/>
      </w:rPr>
      <w:tab/>
    </w:r>
    <w:r w:rsidR="002579FD" w:rsidRPr="002579FD">
      <w:rPr>
        <w:rFonts w:asciiTheme="minorHAnsi" w:hAnsiTheme="minorHAnsi"/>
        <w:sz w:val="22"/>
        <w:szCs w:val="22"/>
      </w:rPr>
      <w:fldChar w:fldCharType="begin"/>
    </w:r>
    <w:r w:rsidR="002579FD" w:rsidRPr="002579FD">
      <w:rPr>
        <w:rFonts w:asciiTheme="minorHAnsi" w:hAnsiTheme="minorHAnsi"/>
        <w:sz w:val="22"/>
        <w:szCs w:val="22"/>
      </w:rPr>
      <w:instrText xml:space="preserve"> PAGE </w:instrText>
    </w:r>
    <w:r w:rsidR="002579FD" w:rsidRPr="002579FD">
      <w:rPr>
        <w:rFonts w:asciiTheme="minorHAnsi" w:hAnsiTheme="minorHAnsi"/>
        <w:sz w:val="22"/>
        <w:szCs w:val="22"/>
      </w:rPr>
      <w:fldChar w:fldCharType="separate"/>
    </w:r>
    <w:r w:rsidR="002579FD" w:rsidRPr="002579FD">
      <w:rPr>
        <w:rFonts w:asciiTheme="minorHAnsi" w:hAnsiTheme="minorHAnsi"/>
        <w:noProof/>
        <w:sz w:val="22"/>
        <w:szCs w:val="22"/>
      </w:rPr>
      <w:t>1</w:t>
    </w:r>
    <w:r w:rsidR="002579FD" w:rsidRPr="002579FD">
      <w:rPr>
        <w:rFonts w:asciiTheme="minorHAnsi" w:hAnsi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938A9" w14:textId="77777777" w:rsidR="00005667" w:rsidRPr="004C211F" w:rsidRDefault="00005667" w:rsidP="004C211F">
      <w:pPr>
        <w:spacing w:after="0"/>
        <w:rPr>
          <w:color w:val="264031"/>
        </w:rPr>
      </w:pPr>
      <w:r w:rsidRPr="004C211F">
        <w:rPr>
          <w:color w:val="264031"/>
        </w:rPr>
        <w:separator/>
      </w:r>
    </w:p>
  </w:footnote>
  <w:footnote w:type="continuationSeparator" w:id="0">
    <w:p w14:paraId="2AFBC659" w14:textId="77777777" w:rsidR="00005667" w:rsidRDefault="00005667" w:rsidP="00265BE7">
      <w:r>
        <w:continuationSeparator/>
      </w:r>
    </w:p>
  </w:footnote>
  <w:footnote w:id="1">
    <w:p w14:paraId="53F0CF0F" w14:textId="5CF28DF8" w:rsidR="009C2E97" w:rsidRDefault="009C2E97">
      <w:pPr>
        <w:pStyle w:val="FootnoteText"/>
      </w:pPr>
      <w:r>
        <w:rPr>
          <w:rStyle w:val="FootnoteReference"/>
        </w:rPr>
        <w:footnoteRef/>
      </w:r>
      <w:r>
        <w:t xml:space="preserve"> </w:t>
      </w:r>
      <w:r>
        <w:t>NRS 2024 mid-year population estimates for Aberdeen, Dundee, Glasgow and Edinburgh, NRS Census 2022 for Dunfermline, Inverness, Perth and Stirling. This is the most recent available for Scottish cities.</w:t>
      </w:r>
    </w:p>
  </w:footnote>
  <w:footnote w:id="2">
    <w:p w14:paraId="7BF88177" w14:textId="7003C9A0" w:rsidR="009C2E97" w:rsidRDefault="009C2E97">
      <w:pPr>
        <w:pStyle w:val="FootnoteText"/>
      </w:pPr>
      <w:r>
        <w:rPr>
          <w:rStyle w:val="FootnoteReference"/>
        </w:rPr>
        <w:footnoteRef/>
      </w:r>
      <w:r>
        <w:t xml:space="preserve"> </w:t>
      </w:r>
      <w:r>
        <w:t>Travelling as driver or passenger of car, van or motorcycle.</w:t>
      </w:r>
    </w:p>
  </w:footnote>
  <w:footnote w:id="3">
    <w:p w14:paraId="3DBEC157" w14:textId="3BF97915" w:rsidR="00C24022" w:rsidRDefault="00C24022">
      <w:pPr>
        <w:pStyle w:val="FootnoteText"/>
      </w:pPr>
      <w:r>
        <w:rPr>
          <w:rStyle w:val="FootnoteReference"/>
        </w:rPr>
        <w:footnoteRef/>
      </w:r>
      <w:r>
        <w:t xml:space="preserve"> </w:t>
      </w:r>
      <w:r w:rsidRPr="00C24022">
        <w:t>The sample size for respondents who identified their gender 'in another way' is 0.9% of the total sample in both 2023 and 2025.</w:t>
      </w:r>
    </w:p>
  </w:footnote>
  <w:footnote w:id="4">
    <w:p w14:paraId="64AA8C88" w14:textId="73F56B1F" w:rsidR="00C24022" w:rsidRDefault="00C24022">
      <w:pPr>
        <w:pStyle w:val="FootnoteText"/>
      </w:pPr>
      <w:r>
        <w:rPr>
          <w:rStyle w:val="FootnoteReference"/>
        </w:rPr>
        <w:footnoteRef/>
      </w:r>
      <w:r>
        <w:t xml:space="preserve"> </w:t>
      </w:r>
      <w:r>
        <w:t>Socio-economic group is a classification based on occupation maintained by the Market Research Society. Groups A and B are professional and managerial. Group C1 is supervisory/clerical and students. Group C2 is skilled manual. Groups D and E are semi-skilled and unskilled manual occupations, homemakers and people not in employment.</w:t>
      </w:r>
    </w:p>
  </w:footnote>
  <w:footnote w:id="5">
    <w:p w14:paraId="4705A353" w14:textId="5B26B192" w:rsidR="00C24022" w:rsidRDefault="00C24022">
      <w:pPr>
        <w:pStyle w:val="FootnoteText"/>
      </w:pPr>
      <w:r>
        <w:rPr>
          <w:rStyle w:val="FootnoteReference"/>
        </w:rPr>
        <w:footnoteRef/>
      </w:r>
      <w:r>
        <w:t xml:space="preserve"> </w:t>
      </w:r>
      <w:r>
        <w:t>Local places with services and amenities nearby your home are often known as 20-minute neighbourhoods.</w:t>
      </w:r>
    </w:p>
  </w:footnote>
  <w:footnote w:id="6">
    <w:p w14:paraId="2428D06D" w14:textId="39BD87B2" w:rsidR="00BF79F2" w:rsidRDefault="00BF79F2">
      <w:pPr>
        <w:pStyle w:val="FootnoteText"/>
      </w:pPr>
      <w:r>
        <w:rPr>
          <w:rStyle w:val="FootnoteReference"/>
        </w:rPr>
        <w:footnoteRef/>
      </w:r>
      <w:r>
        <w:t xml:space="preserve"> </w:t>
      </w:r>
      <w:r w:rsidRPr="00BF79F2">
        <w:t>See Bike Life 2019 UK report.</w:t>
      </w:r>
    </w:p>
  </w:footnote>
  <w:footnote w:id="7">
    <w:p w14:paraId="24BE8F09" w14:textId="54A4C3B1" w:rsidR="006D5744" w:rsidRDefault="006D5744">
      <w:pPr>
        <w:pStyle w:val="FootnoteText"/>
      </w:pPr>
      <w:r>
        <w:rPr>
          <w:rStyle w:val="FootnoteReference"/>
        </w:rPr>
        <w:footnoteRef/>
      </w:r>
      <w:r>
        <w:t xml:space="preserve"> </w:t>
      </w:r>
      <w:r w:rsidRPr="006D5744">
        <w:t>The variation is mainly due to the differences in traffic speed between cities and the cost ascribed to congestion in urban areas of different sizes.</w:t>
      </w:r>
    </w:p>
  </w:footnote>
  <w:footnote w:id="8">
    <w:p w14:paraId="3ACFB26D" w14:textId="1EC1D5F8" w:rsidR="00BE1049" w:rsidRDefault="00BE1049">
      <w:pPr>
        <w:pStyle w:val="FootnoteText"/>
      </w:pPr>
      <w:r>
        <w:rPr>
          <w:rStyle w:val="FootnoteReference"/>
        </w:rPr>
        <w:footnoteRef/>
      </w:r>
      <w:r>
        <w:t xml:space="preserve"> </w:t>
      </w:r>
      <w:r w:rsidRPr="00BE1049">
        <w:t>Scottish Government, Scottish Greenhouse Gas Statistics 2023.</w:t>
      </w:r>
    </w:p>
  </w:footnote>
  <w:footnote w:id="9">
    <w:p w14:paraId="7BAB4197" w14:textId="09C6ACFD" w:rsidR="00BE1049" w:rsidRDefault="00BE1049">
      <w:pPr>
        <w:pStyle w:val="FootnoteText"/>
      </w:pPr>
      <w:r>
        <w:rPr>
          <w:rStyle w:val="FootnoteReference"/>
        </w:rPr>
        <w:footnoteRef/>
      </w:r>
      <w:r>
        <w:t xml:space="preserve"> </w:t>
      </w:r>
      <w:r w:rsidRPr="00BE1049">
        <w:t>Litman, 2023. Evaluating Transportation Land Use Impacts. Based upon Eric Bruun and Vuchic, 1995. The Time-Area Concept.</w:t>
      </w:r>
    </w:p>
  </w:footnote>
  <w:footnote w:id="10">
    <w:p w14:paraId="0C3176A2" w14:textId="5F577B29" w:rsidR="00FB69C6" w:rsidRDefault="00FB69C6">
      <w:pPr>
        <w:pStyle w:val="FootnoteText"/>
      </w:pPr>
      <w:r>
        <w:rPr>
          <w:rStyle w:val="FootnoteReference"/>
        </w:rPr>
        <w:footnoteRef/>
      </w:r>
      <w:r>
        <w:t xml:space="preserve"> </w:t>
      </w:r>
      <w:r>
        <w:t>The variation is mainly due to the differences in traffic speed between cities and the cost ascribed to congestion in urban areas of different sizes.</w:t>
      </w:r>
    </w:p>
  </w:footnote>
  <w:footnote w:id="11">
    <w:p w14:paraId="38C23BBA" w14:textId="26FF68F3" w:rsidR="00A92672" w:rsidRDefault="00A92672">
      <w:pPr>
        <w:pStyle w:val="FootnoteText"/>
      </w:pPr>
      <w:r>
        <w:rPr>
          <w:rStyle w:val="FootnoteReference"/>
        </w:rPr>
        <w:footnoteRef/>
      </w:r>
      <w:r>
        <w:t xml:space="preserve"> </w:t>
      </w:r>
      <w:r w:rsidRPr="00A92672">
        <w:t>Scottish Government, Scottish Greenhouse Gas Statistics 2023.</w:t>
      </w:r>
    </w:p>
  </w:footnote>
  <w:footnote w:id="12">
    <w:p w14:paraId="00108D19" w14:textId="5C38FE01" w:rsidR="00A92672" w:rsidRDefault="00A92672">
      <w:pPr>
        <w:pStyle w:val="FootnoteText"/>
      </w:pPr>
      <w:r>
        <w:rPr>
          <w:rStyle w:val="FootnoteReference"/>
        </w:rPr>
        <w:footnoteRef/>
      </w:r>
      <w:r>
        <w:t xml:space="preserve"> </w:t>
      </w:r>
      <w:r w:rsidRPr="00A92672">
        <w:t>Litman, 2023. Evaluating Transportation Land Use Impacts. Based upon Eric Bruun and Vuchic, 1995. The Time-Area Concept.</w:t>
      </w:r>
    </w:p>
  </w:footnote>
  <w:footnote w:id="13">
    <w:p w14:paraId="599B7B2B" w14:textId="70AD5F68" w:rsidR="004C40EF" w:rsidRDefault="004C40EF">
      <w:pPr>
        <w:pStyle w:val="FootnoteText"/>
      </w:pPr>
      <w:r>
        <w:rPr>
          <w:rStyle w:val="FootnoteReference"/>
        </w:rPr>
        <w:footnoteRef/>
      </w:r>
      <w:r>
        <w:t xml:space="preserve"> </w:t>
      </w:r>
      <w:r>
        <w:t>Exclude households from Inverness. Includes optional signed route data for Edinburgh and Stirling only.</w:t>
      </w:r>
    </w:p>
  </w:footnote>
  <w:footnote w:id="14">
    <w:p w14:paraId="0F09E990" w14:textId="02F9ED4A" w:rsidR="004C40EF" w:rsidRDefault="004C40EF">
      <w:pPr>
        <w:pStyle w:val="FootnoteText"/>
      </w:pPr>
      <w:r>
        <w:rPr>
          <w:rStyle w:val="FootnoteReference"/>
        </w:rPr>
        <w:footnoteRef/>
      </w:r>
      <w:r>
        <w:t xml:space="preserve"> </w:t>
      </w:r>
      <w:r>
        <w:t xml:space="preserve">2025 and 2023 data </w:t>
      </w:r>
      <w:proofErr w:type="gramStart"/>
      <w:r>
        <w:t>excludes</w:t>
      </w:r>
      <w:proofErr w:type="gramEnd"/>
      <w:r>
        <w:t xml:space="preserve"> Inverness.</w:t>
      </w:r>
    </w:p>
  </w:footnote>
  <w:footnote w:id="15">
    <w:p w14:paraId="0E17A702" w14:textId="778D9101" w:rsidR="004C40EF" w:rsidRDefault="004C40EF">
      <w:pPr>
        <w:pStyle w:val="FootnoteText"/>
      </w:pPr>
      <w:r>
        <w:rPr>
          <w:rStyle w:val="FootnoteReference"/>
        </w:rPr>
        <w:footnoteRef/>
      </w:r>
      <w:r>
        <w:t xml:space="preserve"> </w:t>
      </w:r>
      <w:r>
        <w:t xml:space="preserve">2025 and 2023 data </w:t>
      </w:r>
      <w:proofErr w:type="gramStart"/>
      <w:r>
        <w:t>excludes</w:t>
      </w:r>
      <w:proofErr w:type="gramEnd"/>
      <w:r>
        <w:t xml:space="preserve"> Inverness. Dunfermline had no segregated cycle routes in 2023 and 2025.</w:t>
      </w:r>
    </w:p>
  </w:footnote>
  <w:footnote w:id="16">
    <w:p w14:paraId="5678D958" w14:textId="001BE7A2" w:rsidR="004C40EF" w:rsidRDefault="004C40EF">
      <w:pPr>
        <w:pStyle w:val="FootnoteText"/>
      </w:pPr>
      <w:r>
        <w:rPr>
          <w:rStyle w:val="FootnoteReference"/>
        </w:rPr>
        <w:footnoteRef/>
      </w:r>
      <w:r>
        <w:t xml:space="preserve"> </w:t>
      </w:r>
      <w:r>
        <w:t xml:space="preserve">2025 and 2023 data </w:t>
      </w:r>
      <w:proofErr w:type="gramStart"/>
      <w:r>
        <w:t>excludes</w:t>
      </w:r>
      <w:proofErr w:type="gramEnd"/>
      <w:r>
        <w:t xml:space="preserve"> Aberdeen, Dundee, Dunfermline, Inverness and Perth as data was not provided. Also excludes Glasgow to allow for direct comparisons following the identification of an error in 2023 data.</w:t>
      </w:r>
    </w:p>
  </w:footnote>
  <w:footnote w:id="17">
    <w:p w14:paraId="06B14121" w14:textId="36F56C35" w:rsidR="004C40EF" w:rsidRDefault="004C40EF">
      <w:pPr>
        <w:pStyle w:val="FootnoteText"/>
      </w:pPr>
      <w:r>
        <w:rPr>
          <w:rStyle w:val="FootnoteReference"/>
        </w:rPr>
        <w:footnoteRef/>
      </w:r>
      <w:r>
        <w:t xml:space="preserve"> </w:t>
      </w:r>
      <w:r>
        <w:t xml:space="preserve">2025 and 2023 data </w:t>
      </w:r>
      <w:proofErr w:type="gramStart"/>
      <w:r>
        <w:t>includes</w:t>
      </w:r>
      <w:proofErr w:type="gramEnd"/>
      <w:r>
        <w:t xml:space="preserve"> cycle parking outside subway stations in Glasgow. In Inverness and Perth, bus station cycle parking which is outside stations and could be used by the wider public as well as passengers is not included in the total. From 2025 bus station cycle parking includes spaces at Park and Ride stations in Aberdeen, Edinburgh and Perth. In 2023 there was no cycle parking at the bus station in Aberdeen.</w:t>
      </w:r>
    </w:p>
  </w:footnote>
  <w:footnote w:id="18">
    <w:p w14:paraId="7EB9DA60" w14:textId="15EA7658" w:rsidR="00A84AD4" w:rsidRDefault="00A84AD4">
      <w:pPr>
        <w:pStyle w:val="FootnoteText"/>
      </w:pPr>
      <w:r>
        <w:rPr>
          <w:rStyle w:val="FootnoteReference"/>
        </w:rPr>
        <w:footnoteRef/>
      </w:r>
      <w:r>
        <w:t xml:space="preserve"> </w:t>
      </w:r>
      <w:r w:rsidRPr="00A84AD4">
        <w:t>In 2025 and 2023 there were no permanent School Streets schemes in Aberdeen, Dunfermline, Inverness and Stirling. Certain School Streets schemes in Dundee and Glasgow cover more than one school.</w:t>
      </w:r>
    </w:p>
  </w:footnote>
  <w:footnote w:id="19">
    <w:p w14:paraId="615FC8FC" w14:textId="7644FF70" w:rsidR="00B45891" w:rsidRDefault="00B45891">
      <w:pPr>
        <w:pStyle w:val="FootnoteText"/>
      </w:pPr>
      <w:r>
        <w:rPr>
          <w:rStyle w:val="FootnoteReference"/>
        </w:rPr>
        <w:footnoteRef/>
      </w:r>
      <w:r>
        <w:t xml:space="preserve"> </w:t>
      </w:r>
      <w:r w:rsidRPr="00B45891">
        <w:t>Save the Children, Summer of Play campaign survey, 2022.</w:t>
      </w:r>
    </w:p>
  </w:footnote>
  <w:footnote w:id="20">
    <w:p w14:paraId="07D61AE4" w14:textId="18B280BE" w:rsidR="00810192" w:rsidRDefault="00810192">
      <w:pPr>
        <w:pStyle w:val="FootnoteText"/>
      </w:pPr>
      <w:r>
        <w:rPr>
          <w:rStyle w:val="FootnoteReference"/>
        </w:rPr>
        <w:footnoteRef/>
      </w:r>
      <w:r>
        <w:t xml:space="preserve"> </w:t>
      </w:r>
      <w:r w:rsidRPr="00810192">
        <w:t xml:space="preserve">Based on analysis by CycleStreets </w:t>
      </w:r>
      <w:hyperlink r:id="rId1" w:tooltip="Low-traffic neighbourhoods and modal filters map" w:history="1">
        <w:r w:rsidRPr="00810192">
          <w:rPr>
            <w:rStyle w:val="Hyperlink"/>
          </w:rPr>
          <w:t>www.lowtrafficneighbourhoods.org</w:t>
        </w:r>
      </w:hyperlink>
      <w:r w:rsidRPr="00810192">
        <w:t>. Unclassified roads are all public roads that are neither motorways, A, B nor C roads.</w:t>
      </w:r>
    </w:p>
  </w:footnote>
  <w:footnote w:id="21">
    <w:p w14:paraId="6873DD24" w14:textId="0A65DBC2" w:rsidR="00810192" w:rsidRDefault="00810192">
      <w:pPr>
        <w:pStyle w:val="FootnoteText"/>
      </w:pPr>
      <w:r>
        <w:rPr>
          <w:rStyle w:val="FootnoteReference"/>
        </w:rPr>
        <w:footnoteRef/>
      </w:r>
      <w:r>
        <w:t xml:space="preserve"> </w:t>
      </w:r>
      <w:r>
        <w:t>As Inverness did not provide data in 2025, 2023 percentages exclude Inverness to allow direct comparison with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4A427" w14:textId="77777777" w:rsidR="00F01B3E" w:rsidRDefault="00F01B3E">
    <w:pPr>
      <w:pStyle w:val="Header"/>
    </w:pPr>
    <w:r>
      <w:rPr>
        <w:noProof/>
      </w:rPr>
      <w:drawing>
        <wp:anchor distT="0" distB="0" distL="114300" distR="114300" simplePos="0" relativeHeight="251658240" behindDoc="0" locked="0" layoutInCell="1" allowOverlap="1" wp14:anchorId="146DE162" wp14:editId="566C3701">
          <wp:simplePos x="0" y="0"/>
          <wp:positionH relativeFrom="column">
            <wp:posOffset>3321050</wp:posOffset>
          </wp:positionH>
          <wp:positionV relativeFrom="page">
            <wp:posOffset>236220</wp:posOffset>
          </wp:positionV>
          <wp:extent cx="3214370" cy="1043305"/>
          <wp:effectExtent l="0" t="0" r="0" b="0"/>
          <wp:wrapNone/>
          <wp:docPr id="443933580" name="Picture 2" descr="Walk Wheel Cycle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430890" name="Picture 2" descr="Walk Wheel Cycle Trust"/>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14370" cy="10433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8181B"/>
    <w:multiLevelType w:val="hybridMultilevel"/>
    <w:tmpl w:val="71D8D838"/>
    <w:lvl w:ilvl="0" w:tplc="6F126A70">
      <w:start w:val="1"/>
      <w:numFmt w:val="bullet"/>
      <w:pStyle w:val="ListParagraph"/>
      <w:lvlText w:val=""/>
      <w:lvlJc w:val="left"/>
      <w:pPr>
        <w:ind w:left="712"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60B32"/>
    <w:multiLevelType w:val="hybridMultilevel"/>
    <w:tmpl w:val="A9A0E41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E0CBB"/>
    <w:multiLevelType w:val="multilevel"/>
    <w:tmpl w:val="C61E0AA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3" w15:restartNumberingAfterBreak="0">
    <w:nsid w:val="12BD1ED0"/>
    <w:multiLevelType w:val="multilevel"/>
    <w:tmpl w:val="EB5CF182"/>
    <w:styleLink w:val="Style1"/>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A6330"/>
    <w:multiLevelType w:val="hybridMultilevel"/>
    <w:tmpl w:val="0736073A"/>
    <w:lvl w:ilvl="0" w:tplc="B120BF9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B47DC6"/>
    <w:multiLevelType w:val="hybridMultilevel"/>
    <w:tmpl w:val="AE380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1D02C0"/>
    <w:multiLevelType w:val="hybridMultilevel"/>
    <w:tmpl w:val="7834FD2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99013E5"/>
    <w:multiLevelType w:val="hybridMultilevel"/>
    <w:tmpl w:val="E5A44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B91E98"/>
    <w:multiLevelType w:val="multilevel"/>
    <w:tmpl w:val="C61E0AA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9" w15:restartNumberingAfterBreak="0">
    <w:nsid w:val="47177629"/>
    <w:multiLevelType w:val="hybridMultilevel"/>
    <w:tmpl w:val="C00E94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A24634"/>
    <w:multiLevelType w:val="hybridMultilevel"/>
    <w:tmpl w:val="1D34CA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F643C8C"/>
    <w:multiLevelType w:val="hybridMultilevel"/>
    <w:tmpl w:val="E45C18F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E19797B"/>
    <w:multiLevelType w:val="hybridMultilevel"/>
    <w:tmpl w:val="8474B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4193120">
    <w:abstractNumId w:val="3"/>
  </w:num>
  <w:num w:numId="2" w16cid:durableId="1403603849">
    <w:abstractNumId w:val="0"/>
  </w:num>
  <w:num w:numId="3" w16cid:durableId="2139029848">
    <w:abstractNumId w:val="4"/>
  </w:num>
  <w:num w:numId="4" w16cid:durableId="194346932">
    <w:abstractNumId w:val="11"/>
  </w:num>
  <w:num w:numId="5" w16cid:durableId="701975925">
    <w:abstractNumId w:val="6"/>
  </w:num>
  <w:num w:numId="6" w16cid:durableId="1002784113">
    <w:abstractNumId w:val="5"/>
  </w:num>
  <w:num w:numId="7" w16cid:durableId="875195108">
    <w:abstractNumId w:val="1"/>
  </w:num>
  <w:num w:numId="8" w16cid:durableId="1817411303">
    <w:abstractNumId w:val="9"/>
  </w:num>
  <w:num w:numId="9" w16cid:durableId="926842613">
    <w:abstractNumId w:val="10"/>
  </w:num>
  <w:num w:numId="10" w16cid:durableId="1596866167">
    <w:abstractNumId w:val="2"/>
  </w:num>
  <w:num w:numId="11" w16cid:durableId="420835173">
    <w:abstractNumId w:val="8"/>
  </w:num>
  <w:num w:numId="12" w16cid:durableId="733698576">
    <w:abstractNumId w:val="12"/>
  </w:num>
  <w:num w:numId="13" w16cid:durableId="19057968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277"/>
    <w:rsid w:val="00001D79"/>
    <w:rsid w:val="00005667"/>
    <w:rsid w:val="00006160"/>
    <w:rsid w:val="00020A22"/>
    <w:rsid w:val="00023A57"/>
    <w:rsid w:val="000356F0"/>
    <w:rsid w:val="00045B61"/>
    <w:rsid w:val="0004768A"/>
    <w:rsid w:val="00054F36"/>
    <w:rsid w:val="00062250"/>
    <w:rsid w:val="00062373"/>
    <w:rsid w:val="00065A2D"/>
    <w:rsid w:val="00071671"/>
    <w:rsid w:val="00073572"/>
    <w:rsid w:val="00076566"/>
    <w:rsid w:val="00080084"/>
    <w:rsid w:val="00080714"/>
    <w:rsid w:val="00083B1A"/>
    <w:rsid w:val="000901FA"/>
    <w:rsid w:val="00093691"/>
    <w:rsid w:val="000A4C54"/>
    <w:rsid w:val="000A6653"/>
    <w:rsid w:val="000C1362"/>
    <w:rsid w:val="000C3102"/>
    <w:rsid w:val="000C3EF7"/>
    <w:rsid w:val="000C553B"/>
    <w:rsid w:val="000C5BDC"/>
    <w:rsid w:val="000F6191"/>
    <w:rsid w:val="000F757E"/>
    <w:rsid w:val="00100C0C"/>
    <w:rsid w:val="0010198C"/>
    <w:rsid w:val="00102126"/>
    <w:rsid w:val="001040F5"/>
    <w:rsid w:val="00106CC8"/>
    <w:rsid w:val="00107FE6"/>
    <w:rsid w:val="00110D1A"/>
    <w:rsid w:val="0011303E"/>
    <w:rsid w:val="00121AC2"/>
    <w:rsid w:val="00125A18"/>
    <w:rsid w:val="001431E0"/>
    <w:rsid w:val="00145DA6"/>
    <w:rsid w:val="0014713B"/>
    <w:rsid w:val="001626E5"/>
    <w:rsid w:val="00162F7F"/>
    <w:rsid w:val="00163DCF"/>
    <w:rsid w:val="00163DE6"/>
    <w:rsid w:val="001650F2"/>
    <w:rsid w:val="00166FCC"/>
    <w:rsid w:val="00176258"/>
    <w:rsid w:val="001777CA"/>
    <w:rsid w:val="00182A9E"/>
    <w:rsid w:val="00185458"/>
    <w:rsid w:val="00191F64"/>
    <w:rsid w:val="00195040"/>
    <w:rsid w:val="001B51D5"/>
    <w:rsid w:val="001C4723"/>
    <w:rsid w:val="001C5DFA"/>
    <w:rsid w:val="001C6C7D"/>
    <w:rsid w:val="001D0ED4"/>
    <w:rsid w:val="001D3D38"/>
    <w:rsid w:val="001D5700"/>
    <w:rsid w:val="001E06E1"/>
    <w:rsid w:val="001E6E54"/>
    <w:rsid w:val="001F60B0"/>
    <w:rsid w:val="001F6345"/>
    <w:rsid w:val="002052E6"/>
    <w:rsid w:val="00225F61"/>
    <w:rsid w:val="0023138C"/>
    <w:rsid w:val="002329BA"/>
    <w:rsid w:val="002345E3"/>
    <w:rsid w:val="00235951"/>
    <w:rsid w:val="002457FA"/>
    <w:rsid w:val="00247A09"/>
    <w:rsid w:val="002500C6"/>
    <w:rsid w:val="00251EAC"/>
    <w:rsid w:val="002579FD"/>
    <w:rsid w:val="00257BAB"/>
    <w:rsid w:val="002630B3"/>
    <w:rsid w:val="00265BE7"/>
    <w:rsid w:val="00271EBF"/>
    <w:rsid w:val="00272111"/>
    <w:rsid w:val="002748B8"/>
    <w:rsid w:val="00290382"/>
    <w:rsid w:val="002A0187"/>
    <w:rsid w:val="002A3640"/>
    <w:rsid w:val="002A5E22"/>
    <w:rsid w:val="002B085F"/>
    <w:rsid w:val="002B0CFF"/>
    <w:rsid w:val="002B23F0"/>
    <w:rsid w:val="002C7B50"/>
    <w:rsid w:val="002E517A"/>
    <w:rsid w:val="002E6277"/>
    <w:rsid w:val="002F1CE8"/>
    <w:rsid w:val="0030676E"/>
    <w:rsid w:val="003167AA"/>
    <w:rsid w:val="00323CEA"/>
    <w:rsid w:val="00326E65"/>
    <w:rsid w:val="00330426"/>
    <w:rsid w:val="00340EC9"/>
    <w:rsid w:val="00342573"/>
    <w:rsid w:val="00357C2C"/>
    <w:rsid w:val="00360DF9"/>
    <w:rsid w:val="003726F2"/>
    <w:rsid w:val="00375407"/>
    <w:rsid w:val="00396E0F"/>
    <w:rsid w:val="003A0CCB"/>
    <w:rsid w:val="003A6476"/>
    <w:rsid w:val="003A6C56"/>
    <w:rsid w:val="003B51FC"/>
    <w:rsid w:val="003B6773"/>
    <w:rsid w:val="003C00D8"/>
    <w:rsid w:val="003C260A"/>
    <w:rsid w:val="003C7192"/>
    <w:rsid w:val="003D32CA"/>
    <w:rsid w:val="003D70E9"/>
    <w:rsid w:val="003F6F6E"/>
    <w:rsid w:val="0040079D"/>
    <w:rsid w:val="00423AFE"/>
    <w:rsid w:val="00434F08"/>
    <w:rsid w:val="00451700"/>
    <w:rsid w:val="00451BE8"/>
    <w:rsid w:val="00457E31"/>
    <w:rsid w:val="00460D40"/>
    <w:rsid w:val="00462F75"/>
    <w:rsid w:val="0047542E"/>
    <w:rsid w:val="0047554E"/>
    <w:rsid w:val="00475B53"/>
    <w:rsid w:val="004865E1"/>
    <w:rsid w:val="00491522"/>
    <w:rsid w:val="00492664"/>
    <w:rsid w:val="00496809"/>
    <w:rsid w:val="00496F16"/>
    <w:rsid w:val="004A1E4A"/>
    <w:rsid w:val="004A43F1"/>
    <w:rsid w:val="004B4668"/>
    <w:rsid w:val="004B5A63"/>
    <w:rsid w:val="004C1A3F"/>
    <w:rsid w:val="004C20AF"/>
    <w:rsid w:val="004C211F"/>
    <w:rsid w:val="004C40EF"/>
    <w:rsid w:val="004C5E97"/>
    <w:rsid w:val="004E063D"/>
    <w:rsid w:val="004E1A8E"/>
    <w:rsid w:val="004F11FC"/>
    <w:rsid w:val="004F2BFC"/>
    <w:rsid w:val="0050334D"/>
    <w:rsid w:val="005042E6"/>
    <w:rsid w:val="00507C55"/>
    <w:rsid w:val="00512433"/>
    <w:rsid w:val="00515FCC"/>
    <w:rsid w:val="00520201"/>
    <w:rsid w:val="005206E4"/>
    <w:rsid w:val="00521A7B"/>
    <w:rsid w:val="0052495C"/>
    <w:rsid w:val="005265F6"/>
    <w:rsid w:val="00527DF0"/>
    <w:rsid w:val="00533041"/>
    <w:rsid w:val="00533580"/>
    <w:rsid w:val="00537A28"/>
    <w:rsid w:val="005474C3"/>
    <w:rsid w:val="00550617"/>
    <w:rsid w:val="00556AA1"/>
    <w:rsid w:val="00557155"/>
    <w:rsid w:val="005618AE"/>
    <w:rsid w:val="00570D02"/>
    <w:rsid w:val="00570EA9"/>
    <w:rsid w:val="0058148F"/>
    <w:rsid w:val="00585024"/>
    <w:rsid w:val="005870DA"/>
    <w:rsid w:val="00591AA5"/>
    <w:rsid w:val="005A11C5"/>
    <w:rsid w:val="005A1C06"/>
    <w:rsid w:val="005A3E4B"/>
    <w:rsid w:val="005A6E97"/>
    <w:rsid w:val="005A6FE4"/>
    <w:rsid w:val="005B27EA"/>
    <w:rsid w:val="005B2840"/>
    <w:rsid w:val="005C25BD"/>
    <w:rsid w:val="005C43CC"/>
    <w:rsid w:val="005E622C"/>
    <w:rsid w:val="005F1F57"/>
    <w:rsid w:val="005F3C26"/>
    <w:rsid w:val="005F412F"/>
    <w:rsid w:val="006040E7"/>
    <w:rsid w:val="0061734E"/>
    <w:rsid w:val="00641FCF"/>
    <w:rsid w:val="006430B1"/>
    <w:rsid w:val="00644F7C"/>
    <w:rsid w:val="00652790"/>
    <w:rsid w:val="00656D21"/>
    <w:rsid w:val="00660D1D"/>
    <w:rsid w:val="00665A00"/>
    <w:rsid w:val="00667CE5"/>
    <w:rsid w:val="00670E44"/>
    <w:rsid w:val="00680539"/>
    <w:rsid w:val="006A48AD"/>
    <w:rsid w:val="006A6326"/>
    <w:rsid w:val="006A74BF"/>
    <w:rsid w:val="006D06A4"/>
    <w:rsid w:val="006D086E"/>
    <w:rsid w:val="006D41AD"/>
    <w:rsid w:val="006D5744"/>
    <w:rsid w:val="006D65FE"/>
    <w:rsid w:val="006E1EAF"/>
    <w:rsid w:val="006E6419"/>
    <w:rsid w:val="00700A3E"/>
    <w:rsid w:val="00701F77"/>
    <w:rsid w:val="00702635"/>
    <w:rsid w:val="00705163"/>
    <w:rsid w:val="0070554B"/>
    <w:rsid w:val="00707E61"/>
    <w:rsid w:val="007118BB"/>
    <w:rsid w:val="00713034"/>
    <w:rsid w:val="00713509"/>
    <w:rsid w:val="007201B4"/>
    <w:rsid w:val="00720F51"/>
    <w:rsid w:val="00722FE6"/>
    <w:rsid w:val="0072435A"/>
    <w:rsid w:val="00726F5C"/>
    <w:rsid w:val="00732ADE"/>
    <w:rsid w:val="007338E3"/>
    <w:rsid w:val="00733D02"/>
    <w:rsid w:val="0073690E"/>
    <w:rsid w:val="00741CAC"/>
    <w:rsid w:val="0074695E"/>
    <w:rsid w:val="00752649"/>
    <w:rsid w:val="007541C5"/>
    <w:rsid w:val="007543C4"/>
    <w:rsid w:val="00761C26"/>
    <w:rsid w:val="00763235"/>
    <w:rsid w:val="0076648F"/>
    <w:rsid w:val="0076690B"/>
    <w:rsid w:val="00770067"/>
    <w:rsid w:val="00775A8B"/>
    <w:rsid w:val="00775BD3"/>
    <w:rsid w:val="0078285C"/>
    <w:rsid w:val="007A21DA"/>
    <w:rsid w:val="007B3F75"/>
    <w:rsid w:val="007B5F43"/>
    <w:rsid w:val="007C2F07"/>
    <w:rsid w:val="007C3644"/>
    <w:rsid w:val="007C5264"/>
    <w:rsid w:val="007C769C"/>
    <w:rsid w:val="007D0BBF"/>
    <w:rsid w:val="007D23CC"/>
    <w:rsid w:val="007D632F"/>
    <w:rsid w:val="007E21F9"/>
    <w:rsid w:val="007F1568"/>
    <w:rsid w:val="007F5A52"/>
    <w:rsid w:val="007F7EE6"/>
    <w:rsid w:val="0080327B"/>
    <w:rsid w:val="00810192"/>
    <w:rsid w:val="00810B48"/>
    <w:rsid w:val="00815EA4"/>
    <w:rsid w:val="00817038"/>
    <w:rsid w:val="00820B7F"/>
    <w:rsid w:val="00823194"/>
    <w:rsid w:val="00830998"/>
    <w:rsid w:val="00831101"/>
    <w:rsid w:val="00833622"/>
    <w:rsid w:val="00833625"/>
    <w:rsid w:val="00834631"/>
    <w:rsid w:val="00837B9C"/>
    <w:rsid w:val="00840C22"/>
    <w:rsid w:val="008449D9"/>
    <w:rsid w:val="00845326"/>
    <w:rsid w:val="0084591B"/>
    <w:rsid w:val="00846C51"/>
    <w:rsid w:val="00854B64"/>
    <w:rsid w:val="008615FC"/>
    <w:rsid w:val="008622D1"/>
    <w:rsid w:val="008638EB"/>
    <w:rsid w:val="00864DF2"/>
    <w:rsid w:val="008673CD"/>
    <w:rsid w:val="00871436"/>
    <w:rsid w:val="00872E27"/>
    <w:rsid w:val="00881A9D"/>
    <w:rsid w:val="00883210"/>
    <w:rsid w:val="00896097"/>
    <w:rsid w:val="008B3D73"/>
    <w:rsid w:val="008D38C7"/>
    <w:rsid w:val="008D5836"/>
    <w:rsid w:val="008E0DC5"/>
    <w:rsid w:val="008E0F2C"/>
    <w:rsid w:val="008F160D"/>
    <w:rsid w:val="008F3971"/>
    <w:rsid w:val="008F5712"/>
    <w:rsid w:val="00905670"/>
    <w:rsid w:val="00905B3D"/>
    <w:rsid w:val="00920E34"/>
    <w:rsid w:val="00927579"/>
    <w:rsid w:val="00932354"/>
    <w:rsid w:val="00932AC0"/>
    <w:rsid w:val="0093579F"/>
    <w:rsid w:val="00940E4A"/>
    <w:rsid w:val="00944B13"/>
    <w:rsid w:val="0094541D"/>
    <w:rsid w:val="00951FEB"/>
    <w:rsid w:val="00952BE8"/>
    <w:rsid w:val="0095725B"/>
    <w:rsid w:val="00967ADD"/>
    <w:rsid w:val="00971CE0"/>
    <w:rsid w:val="009801C3"/>
    <w:rsid w:val="009816C8"/>
    <w:rsid w:val="0098377C"/>
    <w:rsid w:val="00985177"/>
    <w:rsid w:val="009A0022"/>
    <w:rsid w:val="009A120A"/>
    <w:rsid w:val="009A2AAC"/>
    <w:rsid w:val="009A523A"/>
    <w:rsid w:val="009A57FD"/>
    <w:rsid w:val="009A5E41"/>
    <w:rsid w:val="009A7916"/>
    <w:rsid w:val="009B36C4"/>
    <w:rsid w:val="009C2E97"/>
    <w:rsid w:val="009E0520"/>
    <w:rsid w:val="009E2DE4"/>
    <w:rsid w:val="009F0744"/>
    <w:rsid w:val="009F606D"/>
    <w:rsid w:val="00A01977"/>
    <w:rsid w:val="00A05F7F"/>
    <w:rsid w:val="00A16C9A"/>
    <w:rsid w:val="00A226AE"/>
    <w:rsid w:val="00A36A78"/>
    <w:rsid w:val="00A37285"/>
    <w:rsid w:val="00A40E81"/>
    <w:rsid w:val="00A4111D"/>
    <w:rsid w:val="00A412E6"/>
    <w:rsid w:val="00A452BA"/>
    <w:rsid w:val="00A465E8"/>
    <w:rsid w:val="00A51B72"/>
    <w:rsid w:val="00A52CD8"/>
    <w:rsid w:val="00A61E7A"/>
    <w:rsid w:val="00A67504"/>
    <w:rsid w:val="00A80721"/>
    <w:rsid w:val="00A84AD4"/>
    <w:rsid w:val="00A853C7"/>
    <w:rsid w:val="00A90F7B"/>
    <w:rsid w:val="00A92018"/>
    <w:rsid w:val="00A92672"/>
    <w:rsid w:val="00AA697F"/>
    <w:rsid w:val="00AB1707"/>
    <w:rsid w:val="00AB362A"/>
    <w:rsid w:val="00AC037A"/>
    <w:rsid w:val="00AC7899"/>
    <w:rsid w:val="00AD7CC0"/>
    <w:rsid w:val="00AE723E"/>
    <w:rsid w:val="00AF2E8C"/>
    <w:rsid w:val="00AF44AB"/>
    <w:rsid w:val="00AF5CBF"/>
    <w:rsid w:val="00AF6D6B"/>
    <w:rsid w:val="00B03C55"/>
    <w:rsid w:val="00B10B71"/>
    <w:rsid w:val="00B1400A"/>
    <w:rsid w:val="00B202E2"/>
    <w:rsid w:val="00B3780D"/>
    <w:rsid w:val="00B43526"/>
    <w:rsid w:val="00B45891"/>
    <w:rsid w:val="00B4777C"/>
    <w:rsid w:val="00B56A90"/>
    <w:rsid w:val="00B61942"/>
    <w:rsid w:val="00B61D6D"/>
    <w:rsid w:val="00B61DCA"/>
    <w:rsid w:val="00B73515"/>
    <w:rsid w:val="00B7382C"/>
    <w:rsid w:val="00B754D3"/>
    <w:rsid w:val="00B754FF"/>
    <w:rsid w:val="00B87164"/>
    <w:rsid w:val="00B9111C"/>
    <w:rsid w:val="00B97D3B"/>
    <w:rsid w:val="00BA17F4"/>
    <w:rsid w:val="00BC3E66"/>
    <w:rsid w:val="00BC47C0"/>
    <w:rsid w:val="00BD5AAF"/>
    <w:rsid w:val="00BE1049"/>
    <w:rsid w:val="00BF53A0"/>
    <w:rsid w:val="00BF79F2"/>
    <w:rsid w:val="00C0712E"/>
    <w:rsid w:val="00C150AD"/>
    <w:rsid w:val="00C17385"/>
    <w:rsid w:val="00C20FDA"/>
    <w:rsid w:val="00C22297"/>
    <w:rsid w:val="00C24022"/>
    <w:rsid w:val="00C31B10"/>
    <w:rsid w:val="00C32815"/>
    <w:rsid w:val="00C3576C"/>
    <w:rsid w:val="00C35C68"/>
    <w:rsid w:val="00C37C83"/>
    <w:rsid w:val="00C37F61"/>
    <w:rsid w:val="00C42F31"/>
    <w:rsid w:val="00C50172"/>
    <w:rsid w:val="00C50B5D"/>
    <w:rsid w:val="00C56F6B"/>
    <w:rsid w:val="00C61058"/>
    <w:rsid w:val="00C67C2F"/>
    <w:rsid w:val="00C737F8"/>
    <w:rsid w:val="00C87B34"/>
    <w:rsid w:val="00CC223A"/>
    <w:rsid w:val="00CC4F94"/>
    <w:rsid w:val="00CD1770"/>
    <w:rsid w:val="00CE306B"/>
    <w:rsid w:val="00CF50E3"/>
    <w:rsid w:val="00D00F2B"/>
    <w:rsid w:val="00D01F35"/>
    <w:rsid w:val="00D02D09"/>
    <w:rsid w:val="00D03172"/>
    <w:rsid w:val="00D03601"/>
    <w:rsid w:val="00D50BC3"/>
    <w:rsid w:val="00D5748D"/>
    <w:rsid w:val="00D6000C"/>
    <w:rsid w:val="00D618C6"/>
    <w:rsid w:val="00D81191"/>
    <w:rsid w:val="00D8647C"/>
    <w:rsid w:val="00D87777"/>
    <w:rsid w:val="00D87D47"/>
    <w:rsid w:val="00D91F72"/>
    <w:rsid w:val="00DA287A"/>
    <w:rsid w:val="00DB56D0"/>
    <w:rsid w:val="00DB7DF8"/>
    <w:rsid w:val="00DC59B4"/>
    <w:rsid w:val="00DD00AA"/>
    <w:rsid w:val="00DD0ADE"/>
    <w:rsid w:val="00DD31E1"/>
    <w:rsid w:val="00DF16A1"/>
    <w:rsid w:val="00DF56CC"/>
    <w:rsid w:val="00E03283"/>
    <w:rsid w:val="00E071CD"/>
    <w:rsid w:val="00E160E4"/>
    <w:rsid w:val="00E2040E"/>
    <w:rsid w:val="00E23204"/>
    <w:rsid w:val="00E3150E"/>
    <w:rsid w:val="00E34373"/>
    <w:rsid w:val="00E42AE8"/>
    <w:rsid w:val="00E44C30"/>
    <w:rsid w:val="00E47E47"/>
    <w:rsid w:val="00E71DE9"/>
    <w:rsid w:val="00E86472"/>
    <w:rsid w:val="00E87A25"/>
    <w:rsid w:val="00E958A3"/>
    <w:rsid w:val="00EA2A98"/>
    <w:rsid w:val="00EA37BD"/>
    <w:rsid w:val="00EA5BD8"/>
    <w:rsid w:val="00EA5BEA"/>
    <w:rsid w:val="00EB0B2E"/>
    <w:rsid w:val="00EB2A43"/>
    <w:rsid w:val="00EC5780"/>
    <w:rsid w:val="00EE3744"/>
    <w:rsid w:val="00EE5772"/>
    <w:rsid w:val="00F01B3E"/>
    <w:rsid w:val="00F07095"/>
    <w:rsid w:val="00F13FA4"/>
    <w:rsid w:val="00F15920"/>
    <w:rsid w:val="00F4050B"/>
    <w:rsid w:val="00F54094"/>
    <w:rsid w:val="00F55C41"/>
    <w:rsid w:val="00F60707"/>
    <w:rsid w:val="00F61187"/>
    <w:rsid w:val="00F656A0"/>
    <w:rsid w:val="00F72305"/>
    <w:rsid w:val="00F75E77"/>
    <w:rsid w:val="00F909EA"/>
    <w:rsid w:val="00F91CA5"/>
    <w:rsid w:val="00F96BD8"/>
    <w:rsid w:val="00F97B9F"/>
    <w:rsid w:val="00FA7D64"/>
    <w:rsid w:val="00FB0065"/>
    <w:rsid w:val="00FB0CD0"/>
    <w:rsid w:val="00FB16A1"/>
    <w:rsid w:val="00FB69C6"/>
    <w:rsid w:val="00FC25A0"/>
    <w:rsid w:val="00FC2E16"/>
    <w:rsid w:val="00FC38DF"/>
    <w:rsid w:val="00FC57A5"/>
    <w:rsid w:val="00FD2986"/>
    <w:rsid w:val="00FD2C6E"/>
    <w:rsid w:val="00FD5C17"/>
    <w:rsid w:val="00FD5FEB"/>
    <w:rsid w:val="00FD7A7F"/>
    <w:rsid w:val="00FE212B"/>
    <w:rsid w:val="00FE308C"/>
    <w:rsid w:val="00FF0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C07CD"/>
  <w15:chartTrackingRefBased/>
  <w15:docId w15:val="{D83689EC-F856-D645-9789-222D0EC46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90B"/>
    <w:pPr>
      <w:adjustRightInd w:val="0"/>
      <w:snapToGrid w:val="0"/>
      <w:spacing w:after="260" w:line="360" w:lineRule="atLeast"/>
    </w:pPr>
    <w:rPr>
      <w:rFonts w:ascii="Avenir Next LT Pro" w:hAnsi="Avenir Next LT Pro"/>
      <w:sz w:val="28"/>
      <w:szCs w:val="28"/>
    </w:rPr>
  </w:style>
  <w:style w:type="paragraph" w:styleId="Heading1">
    <w:name w:val="heading 1"/>
    <w:next w:val="Normal"/>
    <w:link w:val="Heading1Char"/>
    <w:uiPriority w:val="9"/>
    <w:qFormat/>
    <w:rsid w:val="00B10B71"/>
    <w:pPr>
      <w:keepNext/>
      <w:keepLines/>
      <w:pageBreakBefore/>
      <w:adjustRightInd w:val="0"/>
      <w:snapToGrid w:val="0"/>
      <w:spacing w:after="160" w:line="228" w:lineRule="auto"/>
      <w:outlineLvl w:val="0"/>
    </w:pPr>
    <w:rPr>
      <w:rFonts w:ascii="Avenir Next LT Pro" w:hAnsi="Avenir Next LT Pro"/>
      <w:b/>
      <w:bCs/>
      <w:color w:val="264031"/>
      <w:sz w:val="72"/>
      <w:szCs w:val="72"/>
    </w:rPr>
  </w:style>
  <w:style w:type="paragraph" w:styleId="Heading2">
    <w:name w:val="heading 2"/>
    <w:next w:val="Normal"/>
    <w:link w:val="Heading2Char"/>
    <w:uiPriority w:val="9"/>
    <w:unhideWhenUsed/>
    <w:qFormat/>
    <w:rsid w:val="00B10B71"/>
    <w:pPr>
      <w:keepNext/>
      <w:keepLines/>
      <w:spacing w:before="640" w:after="160"/>
      <w:outlineLvl w:val="1"/>
    </w:pPr>
    <w:rPr>
      <w:rFonts w:ascii="Avenir Next LT Pro" w:hAnsi="Avenir Next LT Pro"/>
      <w:b/>
      <w:bCs/>
      <w:color w:val="264031"/>
      <w:sz w:val="56"/>
      <w:szCs w:val="56"/>
    </w:rPr>
  </w:style>
  <w:style w:type="paragraph" w:styleId="Heading3">
    <w:name w:val="heading 3"/>
    <w:basedOn w:val="Normal"/>
    <w:next w:val="Normal"/>
    <w:link w:val="Heading3Char"/>
    <w:uiPriority w:val="9"/>
    <w:unhideWhenUsed/>
    <w:qFormat/>
    <w:rsid w:val="00B10B71"/>
    <w:pPr>
      <w:keepNext/>
      <w:keepLines/>
      <w:spacing w:before="400" w:after="160"/>
      <w:outlineLvl w:val="2"/>
    </w:pPr>
    <w:rPr>
      <w:b/>
      <w:bCs/>
      <w:color w:val="366DC9"/>
      <w:sz w:val="48"/>
      <w:szCs w:val="48"/>
    </w:rPr>
  </w:style>
  <w:style w:type="paragraph" w:styleId="Heading4">
    <w:name w:val="heading 4"/>
    <w:basedOn w:val="Normal"/>
    <w:next w:val="Normal"/>
    <w:link w:val="Heading4Char"/>
    <w:uiPriority w:val="9"/>
    <w:unhideWhenUsed/>
    <w:qFormat/>
    <w:rsid w:val="00E34373"/>
    <w:pPr>
      <w:keepNext/>
      <w:keepLines/>
      <w:spacing w:before="440" w:after="160"/>
      <w:outlineLvl w:val="3"/>
    </w:pPr>
    <w:rPr>
      <w:b/>
      <w:bCs/>
      <w:color w:val="264031"/>
      <w:sz w:val="40"/>
      <w:szCs w:val="40"/>
    </w:rPr>
  </w:style>
  <w:style w:type="paragraph" w:styleId="Heading5">
    <w:name w:val="heading 5"/>
    <w:basedOn w:val="Normal"/>
    <w:next w:val="Normal"/>
    <w:link w:val="Heading5Char"/>
    <w:uiPriority w:val="9"/>
    <w:unhideWhenUsed/>
    <w:qFormat/>
    <w:rsid w:val="00E34373"/>
    <w:pPr>
      <w:keepNext/>
      <w:keepLines/>
      <w:spacing w:before="440" w:after="160"/>
      <w:outlineLvl w:val="4"/>
    </w:pPr>
    <w:rPr>
      <w:b/>
      <w:bCs/>
      <w:color w:val="366DC9"/>
      <w:sz w:val="32"/>
      <w:szCs w:val="32"/>
    </w:rPr>
  </w:style>
  <w:style w:type="paragraph" w:styleId="Heading6">
    <w:name w:val="heading 6"/>
    <w:basedOn w:val="Normal"/>
    <w:next w:val="Normal"/>
    <w:link w:val="Heading6Char"/>
    <w:uiPriority w:val="9"/>
    <w:unhideWhenUsed/>
    <w:rsid w:val="00E34373"/>
    <w:pPr>
      <w:keepNext/>
      <w:keepLines/>
      <w:spacing w:before="440" w:after="160"/>
      <w:outlineLvl w:val="5"/>
    </w:pPr>
    <w:rPr>
      <w:color w:val="366DC9"/>
    </w:rPr>
  </w:style>
  <w:style w:type="paragraph" w:styleId="Heading7">
    <w:name w:val="heading 7"/>
    <w:basedOn w:val="Normal"/>
    <w:next w:val="Normal"/>
    <w:link w:val="Heading7Char"/>
    <w:uiPriority w:val="9"/>
    <w:unhideWhenUsed/>
    <w:rsid w:val="007A21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1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1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
    <w:name w:val="Introduction"/>
    <w:basedOn w:val="Standfirst"/>
    <w:rsid w:val="00107FE6"/>
  </w:style>
  <w:style w:type="numbering" w:customStyle="1" w:styleId="Style1">
    <w:name w:val="Style1"/>
    <w:uiPriority w:val="99"/>
    <w:rsid w:val="00C37F61"/>
    <w:pPr>
      <w:numPr>
        <w:numId w:val="1"/>
      </w:numPr>
    </w:pPr>
  </w:style>
  <w:style w:type="character" w:customStyle="1" w:styleId="Heading1Char">
    <w:name w:val="Heading 1 Char"/>
    <w:basedOn w:val="DefaultParagraphFont"/>
    <w:link w:val="Heading1"/>
    <w:uiPriority w:val="9"/>
    <w:rsid w:val="00B10B71"/>
    <w:rPr>
      <w:rFonts w:ascii="Avenir Next LT Pro" w:hAnsi="Avenir Next LT Pro"/>
      <w:b/>
      <w:bCs/>
      <w:color w:val="264031"/>
      <w:sz w:val="72"/>
      <w:szCs w:val="72"/>
    </w:rPr>
  </w:style>
  <w:style w:type="character" w:customStyle="1" w:styleId="Heading2Char">
    <w:name w:val="Heading 2 Char"/>
    <w:basedOn w:val="DefaultParagraphFont"/>
    <w:link w:val="Heading2"/>
    <w:uiPriority w:val="9"/>
    <w:rsid w:val="00B10B71"/>
    <w:rPr>
      <w:rFonts w:ascii="Avenir Next LT Pro" w:hAnsi="Avenir Next LT Pro"/>
      <w:b/>
      <w:bCs/>
      <w:color w:val="264031"/>
      <w:sz w:val="56"/>
      <w:szCs w:val="56"/>
    </w:rPr>
  </w:style>
  <w:style w:type="character" w:customStyle="1" w:styleId="Heading3Char">
    <w:name w:val="Heading 3 Char"/>
    <w:basedOn w:val="DefaultParagraphFont"/>
    <w:link w:val="Heading3"/>
    <w:uiPriority w:val="9"/>
    <w:rsid w:val="00B10B71"/>
    <w:rPr>
      <w:rFonts w:ascii="Avenir Next LT Pro" w:hAnsi="Avenir Next LT Pro"/>
      <w:b/>
      <w:bCs/>
      <w:color w:val="366DC9"/>
      <w:sz w:val="48"/>
      <w:szCs w:val="48"/>
    </w:rPr>
  </w:style>
  <w:style w:type="character" w:customStyle="1" w:styleId="Heading4Char">
    <w:name w:val="Heading 4 Char"/>
    <w:basedOn w:val="DefaultParagraphFont"/>
    <w:link w:val="Heading4"/>
    <w:uiPriority w:val="9"/>
    <w:rsid w:val="00E34373"/>
    <w:rPr>
      <w:rFonts w:ascii="Avenir Next LT Pro" w:hAnsi="Avenir Next LT Pro"/>
      <w:b/>
      <w:bCs/>
      <w:color w:val="264031"/>
      <w:sz w:val="40"/>
      <w:szCs w:val="40"/>
    </w:rPr>
  </w:style>
  <w:style w:type="character" w:customStyle="1" w:styleId="Heading5Char">
    <w:name w:val="Heading 5 Char"/>
    <w:basedOn w:val="DefaultParagraphFont"/>
    <w:link w:val="Heading5"/>
    <w:uiPriority w:val="9"/>
    <w:rsid w:val="00E34373"/>
    <w:rPr>
      <w:rFonts w:ascii="Avenir Next LT Pro" w:hAnsi="Avenir Next LT Pro"/>
      <w:b/>
      <w:bCs/>
      <w:color w:val="366DC9"/>
      <w:sz w:val="32"/>
      <w:szCs w:val="32"/>
    </w:rPr>
  </w:style>
  <w:style w:type="character" w:customStyle="1" w:styleId="Heading6Char">
    <w:name w:val="Heading 6 Char"/>
    <w:basedOn w:val="DefaultParagraphFont"/>
    <w:link w:val="Heading6"/>
    <w:uiPriority w:val="9"/>
    <w:rsid w:val="00E34373"/>
    <w:rPr>
      <w:rFonts w:ascii="Avenir Next LT Pro" w:hAnsi="Avenir Next LT Pro"/>
      <w:color w:val="366DC9"/>
      <w:sz w:val="28"/>
      <w:szCs w:val="28"/>
    </w:rPr>
  </w:style>
  <w:style w:type="character" w:customStyle="1" w:styleId="Heading7Char">
    <w:name w:val="Heading 7 Char"/>
    <w:basedOn w:val="DefaultParagraphFont"/>
    <w:link w:val="Heading7"/>
    <w:uiPriority w:val="9"/>
    <w:rsid w:val="007A21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1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1DA"/>
    <w:rPr>
      <w:rFonts w:eastAsiaTheme="majorEastAsia" w:cstheme="majorBidi"/>
      <w:color w:val="272727" w:themeColor="text1" w:themeTint="D8"/>
    </w:rPr>
  </w:style>
  <w:style w:type="paragraph" w:styleId="Title">
    <w:name w:val="Title"/>
    <w:basedOn w:val="Heading1"/>
    <w:next w:val="Normal"/>
    <w:link w:val="TitleChar"/>
    <w:uiPriority w:val="10"/>
    <w:qFormat/>
    <w:rsid w:val="00C17385"/>
    <w:pPr>
      <w:spacing w:before="1200" w:after="200"/>
    </w:pPr>
    <w:rPr>
      <w:sz w:val="88"/>
      <w:szCs w:val="88"/>
    </w:rPr>
  </w:style>
  <w:style w:type="character" w:customStyle="1" w:styleId="TitleChar">
    <w:name w:val="Title Char"/>
    <w:basedOn w:val="DefaultParagraphFont"/>
    <w:link w:val="Title"/>
    <w:uiPriority w:val="10"/>
    <w:rsid w:val="00C17385"/>
    <w:rPr>
      <w:rFonts w:ascii="Avenir Next LT Pro" w:hAnsi="Avenir Next LT Pro"/>
      <w:b/>
      <w:bCs/>
      <w:color w:val="264031"/>
      <w:sz w:val="88"/>
      <w:szCs w:val="88"/>
    </w:rPr>
  </w:style>
  <w:style w:type="paragraph" w:styleId="Subtitle">
    <w:name w:val="Subtitle"/>
    <w:basedOn w:val="Normal"/>
    <w:next w:val="Normal"/>
    <w:link w:val="SubtitleChar"/>
    <w:uiPriority w:val="11"/>
    <w:qFormat/>
    <w:rsid w:val="002B0CFF"/>
    <w:rPr>
      <w:sz w:val="60"/>
      <w:szCs w:val="60"/>
    </w:rPr>
  </w:style>
  <w:style w:type="character" w:customStyle="1" w:styleId="SubtitleChar">
    <w:name w:val="Subtitle Char"/>
    <w:basedOn w:val="DefaultParagraphFont"/>
    <w:link w:val="Subtitle"/>
    <w:uiPriority w:val="11"/>
    <w:rsid w:val="002B0CFF"/>
    <w:rPr>
      <w:rFonts w:ascii="Avenir Next LT Pro" w:hAnsi="Avenir Next LT Pro"/>
      <w:sz w:val="60"/>
      <w:szCs w:val="60"/>
    </w:rPr>
  </w:style>
  <w:style w:type="paragraph" w:styleId="Quote">
    <w:name w:val="Quote"/>
    <w:basedOn w:val="Quotesmall"/>
    <w:next w:val="Normal"/>
    <w:link w:val="QuoteChar"/>
    <w:uiPriority w:val="29"/>
    <w:rsid w:val="00C0712E"/>
  </w:style>
  <w:style w:type="character" w:customStyle="1" w:styleId="QuoteChar">
    <w:name w:val="Quote Char"/>
    <w:basedOn w:val="DefaultParagraphFont"/>
    <w:link w:val="Quote"/>
    <w:uiPriority w:val="29"/>
    <w:rsid w:val="00C0712E"/>
    <w:rPr>
      <w:rFonts w:ascii="Avenir Next LT Pro" w:hAnsi="Avenir Next LT Pro"/>
      <w:sz w:val="28"/>
      <w:szCs w:val="28"/>
    </w:rPr>
  </w:style>
  <w:style w:type="paragraph" w:styleId="ListParagraph">
    <w:name w:val="List Paragraph"/>
    <w:basedOn w:val="Normal"/>
    <w:uiPriority w:val="34"/>
    <w:rsid w:val="00854B64"/>
    <w:pPr>
      <w:numPr>
        <w:numId w:val="2"/>
      </w:numPr>
      <w:spacing w:after="160"/>
    </w:pPr>
  </w:style>
  <w:style w:type="character" w:styleId="IntenseEmphasis">
    <w:name w:val="Intense Emphasis"/>
    <w:basedOn w:val="DefaultParagraphFont"/>
    <w:uiPriority w:val="21"/>
    <w:rsid w:val="007A21DA"/>
    <w:rPr>
      <w:i/>
      <w:iCs/>
      <w:color w:val="F7E600" w:themeColor="accent1" w:themeShade="BF"/>
    </w:rPr>
  </w:style>
  <w:style w:type="paragraph" w:styleId="IntenseQuote">
    <w:name w:val="Intense Quote"/>
    <w:basedOn w:val="Quotelarge"/>
    <w:next w:val="Normal"/>
    <w:link w:val="IntenseQuoteChar"/>
    <w:uiPriority w:val="30"/>
    <w:rsid w:val="00C0712E"/>
  </w:style>
  <w:style w:type="character" w:customStyle="1" w:styleId="IntenseQuoteChar">
    <w:name w:val="Intense Quote Char"/>
    <w:basedOn w:val="DefaultParagraphFont"/>
    <w:link w:val="IntenseQuote"/>
    <w:uiPriority w:val="30"/>
    <w:rsid w:val="00C0712E"/>
    <w:rPr>
      <w:rFonts w:ascii="Avenir Next LT Pro" w:hAnsi="Avenir Next LT Pro"/>
      <w:sz w:val="36"/>
      <w:szCs w:val="36"/>
    </w:rPr>
  </w:style>
  <w:style w:type="character" w:styleId="IntenseReference">
    <w:name w:val="Intense Reference"/>
    <w:uiPriority w:val="32"/>
    <w:rsid w:val="00C0712E"/>
  </w:style>
  <w:style w:type="paragraph" w:styleId="Header">
    <w:name w:val="header"/>
    <w:basedOn w:val="Normal"/>
    <w:link w:val="HeaderChar"/>
    <w:uiPriority w:val="99"/>
    <w:unhideWhenUsed/>
    <w:rsid w:val="000C3102"/>
    <w:pPr>
      <w:tabs>
        <w:tab w:val="center" w:pos="4513"/>
        <w:tab w:val="right" w:pos="9026"/>
      </w:tabs>
    </w:pPr>
  </w:style>
  <w:style w:type="character" w:customStyle="1" w:styleId="HeaderChar">
    <w:name w:val="Header Char"/>
    <w:basedOn w:val="DefaultParagraphFont"/>
    <w:link w:val="Header"/>
    <w:uiPriority w:val="99"/>
    <w:rsid w:val="000C3102"/>
    <w:rPr>
      <w:rFonts w:ascii="Avenir Next LT Pro" w:hAnsi="Avenir Next LT Pro"/>
      <w:sz w:val="28"/>
      <w:szCs w:val="28"/>
    </w:rPr>
  </w:style>
  <w:style w:type="paragraph" w:styleId="Footer">
    <w:name w:val="footer"/>
    <w:basedOn w:val="Normal"/>
    <w:link w:val="FooterChar"/>
    <w:uiPriority w:val="99"/>
    <w:unhideWhenUsed/>
    <w:rsid w:val="000C3102"/>
    <w:pPr>
      <w:tabs>
        <w:tab w:val="center" w:pos="4513"/>
        <w:tab w:val="right" w:pos="9026"/>
      </w:tabs>
    </w:pPr>
  </w:style>
  <w:style w:type="character" w:customStyle="1" w:styleId="FooterChar">
    <w:name w:val="Footer Char"/>
    <w:basedOn w:val="DefaultParagraphFont"/>
    <w:link w:val="Footer"/>
    <w:uiPriority w:val="99"/>
    <w:rsid w:val="000C3102"/>
    <w:rPr>
      <w:rFonts w:ascii="Avenir Next LT Pro" w:hAnsi="Avenir Next LT Pro"/>
      <w:sz w:val="28"/>
      <w:szCs w:val="28"/>
    </w:rPr>
  </w:style>
  <w:style w:type="paragraph" w:customStyle="1" w:styleId="Standfirst">
    <w:name w:val="Standfirst"/>
    <w:qFormat/>
    <w:rsid w:val="00C42F31"/>
    <w:pPr>
      <w:adjustRightInd w:val="0"/>
      <w:snapToGrid w:val="0"/>
      <w:spacing w:before="600" w:after="300"/>
    </w:pPr>
    <w:rPr>
      <w:rFonts w:ascii="Avenir Next LT Pro" w:hAnsi="Avenir Next LT Pro"/>
      <w:color w:val="264031"/>
      <w:sz w:val="32"/>
      <w:szCs w:val="32"/>
    </w:rPr>
  </w:style>
  <w:style w:type="character" w:styleId="PageNumber">
    <w:name w:val="page number"/>
    <w:basedOn w:val="DefaultParagraphFont"/>
    <w:uiPriority w:val="99"/>
    <w:semiHidden/>
    <w:unhideWhenUsed/>
    <w:rsid w:val="006E1EAF"/>
  </w:style>
  <w:style w:type="paragraph" w:customStyle="1" w:styleId="ImagecaptioncreditTablefigurenote">
    <w:name w:val="Image caption credit / Table figure note"/>
    <w:basedOn w:val="Normal"/>
    <w:qFormat/>
    <w:rsid w:val="00F75E77"/>
    <w:pPr>
      <w:contextualSpacing/>
    </w:pPr>
    <w:rPr>
      <w:sz w:val="24"/>
      <w:szCs w:val="24"/>
    </w:rPr>
  </w:style>
  <w:style w:type="paragraph" w:customStyle="1" w:styleId="Quotelarge">
    <w:name w:val="Quote large"/>
    <w:rsid w:val="00775BD3"/>
    <w:pPr>
      <w:pBdr>
        <w:top w:val="single" w:sz="36" w:space="8" w:color="264031"/>
      </w:pBdr>
      <w:spacing w:before="600" w:after="160" w:line="264" w:lineRule="auto"/>
      <w:ind w:left="170" w:right="1474" w:hanging="170"/>
    </w:pPr>
    <w:rPr>
      <w:rFonts w:ascii="Avenir Next LT Pro" w:hAnsi="Avenir Next LT Pro"/>
      <w:sz w:val="36"/>
      <w:szCs w:val="36"/>
    </w:rPr>
  </w:style>
  <w:style w:type="paragraph" w:customStyle="1" w:styleId="Quoteattribute">
    <w:name w:val="Quote attribute"/>
    <w:rsid w:val="00272111"/>
    <w:pPr>
      <w:spacing w:after="300"/>
      <w:ind w:left="142" w:right="1474"/>
    </w:pPr>
    <w:rPr>
      <w:rFonts w:ascii="Avenir Next LT Pro Demi" w:hAnsi="Avenir Next LT Pro Demi"/>
      <w:sz w:val="28"/>
      <w:szCs w:val="28"/>
    </w:rPr>
  </w:style>
  <w:style w:type="paragraph" w:customStyle="1" w:styleId="Quotesmall">
    <w:name w:val="Quote small"/>
    <w:rsid w:val="00775BD3"/>
    <w:pPr>
      <w:pBdr>
        <w:top w:val="single" w:sz="12" w:space="8" w:color="264031"/>
      </w:pBdr>
      <w:adjustRightInd w:val="0"/>
      <w:snapToGrid w:val="0"/>
      <w:spacing w:before="500" w:after="160" w:line="264" w:lineRule="auto"/>
      <w:ind w:left="113" w:right="1412" w:hanging="113"/>
    </w:pPr>
    <w:rPr>
      <w:rFonts w:ascii="Avenir Next LT Pro" w:hAnsi="Avenir Next LT Pro"/>
      <w:sz w:val="28"/>
      <w:szCs w:val="28"/>
    </w:rPr>
  </w:style>
  <w:style w:type="paragraph" w:customStyle="1" w:styleId="Tablebody">
    <w:name w:val="Table body"/>
    <w:basedOn w:val="Normal"/>
    <w:rsid w:val="00775A8B"/>
    <w:pPr>
      <w:spacing w:after="0"/>
    </w:pPr>
  </w:style>
  <w:style w:type="table" w:styleId="TableGrid">
    <w:name w:val="Table Grid"/>
    <w:basedOn w:val="TableNormal"/>
    <w:uiPriority w:val="39"/>
    <w:rsid w:val="0058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080084"/>
    <w:pPr>
      <w:tabs>
        <w:tab w:val="right" w:pos="9978"/>
      </w:tabs>
      <w:spacing w:after="200"/>
    </w:pPr>
    <w:rPr>
      <w:rFonts w:ascii="Avenir Next LT Pro Demi" w:hAnsi="Avenir Next LT Pro Demi"/>
      <w:noProof/>
    </w:rPr>
  </w:style>
  <w:style w:type="paragraph" w:styleId="TOC2">
    <w:name w:val="toc 2"/>
    <w:basedOn w:val="Normal"/>
    <w:next w:val="Normal"/>
    <w:autoRedefine/>
    <w:uiPriority w:val="39"/>
    <w:unhideWhenUsed/>
    <w:rsid w:val="00457E31"/>
    <w:pPr>
      <w:tabs>
        <w:tab w:val="right" w:pos="9978"/>
      </w:tabs>
      <w:spacing w:after="180"/>
      <w:ind w:left="426"/>
    </w:pPr>
    <w:rPr>
      <w:noProof/>
    </w:rPr>
  </w:style>
  <w:style w:type="paragraph" w:styleId="TOC3">
    <w:name w:val="toc 3"/>
    <w:basedOn w:val="TOC2"/>
    <w:next w:val="Normal"/>
    <w:autoRedefine/>
    <w:uiPriority w:val="39"/>
    <w:unhideWhenUsed/>
    <w:rsid w:val="00700A3E"/>
  </w:style>
  <w:style w:type="paragraph" w:styleId="TOCHeading">
    <w:name w:val="TOC Heading"/>
    <w:basedOn w:val="TOC1"/>
    <w:next w:val="Normal"/>
    <w:uiPriority w:val="39"/>
    <w:unhideWhenUsed/>
    <w:rsid w:val="00700A3E"/>
    <w:pPr>
      <w:spacing w:after="180"/>
    </w:pPr>
  </w:style>
  <w:style w:type="paragraph" w:styleId="TOC4">
    <w:name w:val="toc 4"/>
    <w:basedOn w:val="Normal"/>
    <w:next w:val="Normal"/>
    <w:autoRedefine/>
    <w:uiPriority w:val="39"/>
    <w:unhideWhenUsed/>
    <w:rsid w:val="00700A3E"/>
    <w:pPr>
      <w:spacing w:after="100"/>
      <w:ind w:left="840"/>
    </w:pPr>
  </w:style>
  <w:style w:type="paragraph" w:styleId="TOC5">
    <w:name w:val="toc 5"/>
    <w:basedOn w:val="Normal"/>
    <w:next w:val="Normal"/>
    <w:autoRedefine/>
    <w:uiPriority w:val="39"/>
    <w:unhideWhenUsed/>
    <w:rsid w:val="00700A3E"/>
    <w:pPr>
      <w:spacing w:after="100"/>
      <w:ind w:left="1120"/>
    </w:pPr>
  </w:style>
  <w:style w:type="paragraph" w:customStyle="1" w:styleId="AuthorDateforcoverwithimage16pt">
    <w:name w:val="Author/Date for cover with image 16pt"/>
    <w:basedOn w:val="Normal"/>
    <w:qFormat/>
    <w:rsid w:val="00251EAC"/>
    <w:pPr>
      <w:spacing w:before="400" w:after="1280"/>
      <w:contextualSpacing/>
    </w:pPr>
    <w:rPr>
      <w:sz w:val="32"/>
      <w:szCs w:val="32"/>
    </w:rPr>
  </w:style>
  <w:style w:type="paragraph" w:customStyle="1" w:styleId="AuthorDateforcover16pt">
    <w:name w:val="Author/Date for cover 16pt"/>
    <w:basedOn w:val="Normal"/>
    <w:rsid w:val="00251EAC"/>
    <w:pPr>
      <w:spacing w:before="400" w:after="1280"/>
      <w:contextualSpacing/>
    </w:pPr>
    <w:rPr>
      <w:sz w:val="32"/>
      <w:szCs w:val="32"/>
    </w:rPr>
  </w:style>
  <w:style w:type="paragraph" w:customStyle="1" w:styleId="Authorforimage16pt">
    <w:name w:val="Author for image 16pt"/>
    <w:basedOn w:val="Normal"/>
    <w:rsid w:val="00251EAC"/>
    <w:pPr>
      <w:spacing w:before="400" w:after="400"/>
    </w:pPr>
    <w:rPr>
      <w:sz w:val="32"/>
      <w:szCs w:val="32"/>
    </w:rPr>
  </w:style>
  <w:style w:type="paragraph" w:customStyle="1" w:styleId="Casestudytitle">
    <w:name w:val="Case study title"/>
    <w:rsid w:val="00985177"/>
    <w:pPr>
      <w:pBdr>
        <w:top w:val="single" w:sz="2" w:space="17" w:color="FFF34C"/>
        <w:left w:val="single" w:sz="2" w:space="17" w:color="FFF34C"/>
        <w:bottom w:val="single" w:sz="2" w:space="17" w:color="FFF34C"/>
        <w:right w:val="single" w:sz="2" w:space="17" w:color="FFF34C"/>
      </w:pBdr>
      <w:shd w:val="clear" w:color="auto" w:fill="FFF34C"/>
      <w:spacing w:after="260"/>
      <w:ind w:left="340" w:right="340"/>
    </w:pPr>
    <w:rPr>
      <w:rFonts w:ascii="Avenir Next LT Pro" w:hAnsi="Avenir Next LT Pro"/>
      <w:b/>
      <w:bCs/>
      <w:color w:val="264031"/>
      <w:sz w:val="40"/>
      <w:szCs w:val="40"/>
    </w:rPr>
  </w:style>
  <w:style w:type="paragraph" w:customStyle="1" w:styleId="Casestudyheading">
    <w:name w:val="Case study heading"/>
    <w:basedOn w:val="Normal"/>
    <w:rsid w:val="00985177"/>
    <w:pPr>
      <w:pBdr>
        <w:top w:val="single" w:sz="2" w:space="17" w:color="FFF34C"/>
        <w:left w:val="single" w:sz="2" w:space="17" w:color="FFF34C"/>
        <w:bottom w:val="single" w:sz="2" w:space="17" w:color="FFF34C"/>
        <w:right w:val="single" w:sz="2" w:space="17" w:color="FFF34C"/>
      </w:pBdr>
      <w:shd w:val="clear" w:color="auto" w:fill="FFF34C"/>
      <w:ind w:left="340" w:right="340"/>
    </w:pPr>
    <w:rPr>
      <w:b/>
      <w:bCs/>
      <w:color w:val="FAF6ED"/>
      <w:bdr w:val="single" w:sz="48" w:space="0" w:color="264031"/>
      <w:shd w:val="clear" w:color="auto" w:fill="264031"/>
    </w:rPr>
  </w:style>
  <w:style w:type="paragraph" w:customStyle="1" w:styleId="Casestudybody">
    <w:name w:val="Case study body"/>
    <w:basedOn w:val="Normal"/>
    <w:rsid w:val="00985177"/>
    <w:pPr>
      <w:pBdr>
        <w:top w:val="single" w:sz="2" w:space="17" w:color="FFF34C"/>
        <w:left w:val="single" w:sz="2" w:space="17" w:color="FFF34C"/>
        <w:bottom w:val="single" w:sz="2" w:space="17" w:color="FFF34C"/>
        <w:right w:val="single" w:sz="2" w:space="17" w:color="FFF34C"/>
      </w:pBdr>
      <w:shd w:val="clear" w:color="auto" w:fill="FFF34C"/>
      <w:ind w:left="340" w:right="340"/>
    </w:pPr>
    <w:rPr>
      <w:color w:val="264031"/>
    </w:rPr>
  </w:style>
  <w:style w:type="paragraph" w:customStyle="1" w:styleId="Pulloutbox-yellow-body">
    <w:name w:val="Pullout box - yellow - body"/>
    <w:basedOn w:val="Casestudybody"/>
    <w:rsid w:val="0073690E"/>
  </w:style>
  <w:style w:type="paragraph" w:customStyle="1" w:styleId="Pulloutbox-yellow-title">
    <w:name w:val="Pullout box - yellow - title"/>
    <w:basedOn w:val="Casestudytitle"/>
    <w:rsid w:val="00830998"/>
    <w:pPr>
      <w:spacing w:after="120"/>
    </w:pPr>
    <w:rPr>
      <w:sz w:val="32"/>
      <w:szCs w:val="32"/>
    </w:rPr>
  </w:style>
  <w:style w:type="paragraph" w:customStyle="1" w:styleId="Pulloutbox-green-title">
    <w:name w:val="Pullout box - green - title"/>
    <w:basedOn w:val="Pulloutbox-yellow-title"/>
    <w:next w:val="Pulloutbox-green-body"/>
    <w:rsid w:val="00DF56CC"/>
    <w:pPr>
      <w:pBdr>
        <w:top w:val="single" w:sz="2" w:space="17" w:color="264031"/>
        <w:left w:val="single" w:sz="2" w:space="17" w:color="264031"/>
        <w:bottom w:val="single" w:sz="2" w:space="17" w:color="264031"/>
        <w:right w:val="single" w:sz="2" w:space="17" w:color="264031"/>
      </w:pBdr>
      <w:shd w:val="clear" w:color="auto" w:fill="264031"/>
    </w:pPr>
    <w:rPr>
      <w:color w:val="FAF6ED"/>
    </w:rPr>
  </w:style>
  <w:style w:type="paragraph" w:customStyle="1" w:styleId="Pulloutbox-green-body">
    <w:name w:val="Pullout box - green - body"/>
    <w:basedOn w:val="Pulloutbox-yellow-body"/>
    <w:rsid w:val="00B56A90"/>
    <w:pPr>
      <w:keepNext/>
      <w:pBdr>
        <w:top w:val="single" w:sz="2" w:space="17" w:color="264031"/>
        <w:left w:val="single" w:sz="2" w:space="17" w:color="264031"/>
        <w:bottom w:val="single" w:sz="2" w:space="17" w:color="264031"/>
        <w:right w:val="single" w:sz="2" w:space="17" w:color="264031"/>
      </w:pBdr>
      <w:shd w:val="clear" w:color="auto" w:fill="264031"/>
    </w:pPr>
    <w:rPr>
      <w:color w:val="FAF6ED"/>
    </w:rPr>
  </w:style>
  <w:style w:type="paragraph" w:customStyle="1" w:styleId="Statlarge-3-body">
    <w:name w:val="Stat large - 3 - body"/>
    <w:basedOn w:val="Pulloutbox-yellow-body"/>
    <w:rsid w:val="00D618C6"/>
    <w:pPr>
      <w:pBdr>
        <w:top w:val="single" w:sz="2" w:space="17" w:color="FAF6ED"/>
        <w:left w:val="single" w:sz="2" w:space="17" w:color="FAF6ED"/>
        <w:bottom w:val="single" w:sz="2" w:space="17" w:color="FAF6ED"/>
        <w:right w:val="single" w:sz="2" w:space="17" w:color="FAF6ED"/>
      </w:pBdr>
      <w:shd w:val="clear" w:color="auto" w:fill="FAF6ED"/>
    </w:pPr>
  </w:style>
  <w:style w:type="paragraph" w:customStyle="1" w:styleId="Statlarge-1-rule">
    <w:name w:val="Stat large - 1 - rule"/>
    <w:basedOn w:val="Statlarge-2-title"/>
    <w:rsid w:val="00D87777"/>
    <w:pPr>
      <w:spacing w:after="0"/>
    </w:pPr>
    <w:rPr>
      <w:noProof/>
      <w:sz w:val="20"/>
      <w:szCs w:val="20"/>
    </w:rPr>
  </w:style>
  <w:style w:type="paragraph" w:customStyle="1" w:styleId="Statlarge-2-title">
    <w:name w:val="Stat large - 2 - title"/>
    <w:basedOn w:val="Pulloutbox-yellow-title"/>
    <w:next w:val="Statlarge-3-body"/>
    <w:rsid w:val="00D87777"/>
    <w:pPr>
      <w:pBdr>
        <w:top w:val="single" w:sz="2" w:space="17" w:color="FAF6ED"/>
        <w:left w:val="single" w:sz="2" w:space="17" w:color="FAF6ED"/>
        <w:bottom w:val="single" w:sz="2" w:space="17" w:color="FAF6ED"/>
        <w:right w:val="single" w:sz="2" w:space="17" w:color="FAF6ED"/>
      </w:pBdr>
      <w:shd w:val="clear" w:color="auto" w:fill="FAF6ED"/>
    </w:pPr>
    <w:rPr>
      <w:sz w:val="68"/>
      <w:szCs w:val="68"/>
    </w:rPr>
  </w:style>
  <w:style w:type="paragraph" w:customStyle="1" w:styleId="Statsmall-2-title">
    <w:name w:val="Stat small - 2 - title"/>
    <w:basedOn w:val="Statlarge-2-title"/>
    <w:next w:val="Statsmall-3-body"/>
    <w:rsid w:val="00846C51"/>
    <w:pPr>
      <w:pBdr>
        <w:top w:val="none" w:sz="0" w:space="0" w:color="auto"/>
        <w:left w:val="none" w:sz="0" w:space="0" w:color="auto"/>
        <w:bottom w:val="none" w:sz="0" w:space="0" w:color="auto"/>
        <w:right w:val="none" w:sz="0" w:space="0" w:color="auto"/>
      </w:pBdr>
      <w:shd w:val="clear" w:color="auto" w:fill="auto"/>
      <w:ind w:left="0" w:right="1794"/>
    </w:pPr>
    <w:rPr>
      <w:sz w:val="48"/>
      <w:szCs w:val="48"/>
    </w:rPr>
  </w:style>
  <w:style w:type="paragraph" w:customStyle="1" w:styleId="Statsmall-1-rule">
    <w:name w:val="Stat small - 1 - rule"/>
    <w:basedOn w:val="Statlarge-1-rule"/>
    <w:rsid w:val="00823194"/>
    <w:pPr>
      <w:pBdr>
        <w:top w:val="none" w:sz="0" w:space="0" w:color="auto"/>
        <w:left w:val="none" w:sz="0" w:space="0" w:color="auto"/>
        <w:bottom w:val="none" w:sz="0" w:space="0" w:color="auto"/>
        <w:right w:val="none" w:sz="0" w:space="0" w:color="auto"/>
      </w:pBdr>
      <w:shd w:val="clear" w:color="auto" w:fill="auto"/>
      <w:ind w:left="0" w:right="0"/>
    </w:pPr>
  </w:style>
  <w:style w:type="paragraph" w:customStyle="1" w:styleId="Statsmall-3-body">
    <w:name w:val="Stat small - 3 - body"/>
    <w:basedOn w:val="Normal"/>
    <w:rsid w:val="00846C51"/>
    <w:pPr>
      <w:ind w:right="1794"/>
    </w:pPr>
  </w:style>
  <w:style w:type="paragraph" w:customStyle="1" w:styleId="NoParagraphStyle">
    <w:name w:val="[No Paragraph Style]"/>
    <w:rsid w:val="003726F2"/>
    <w:pPr>
      <w:autoSpaceDE w:val="0"/>
      <w:autoSpaceDN w:val="0"/>
      <w:adjustRightInd w:val="0"/>
      <w:spacing w:line="288" w:lineRule="auto"/>
      <w:textAlignment w:val="center"/>
    </w:pPr>
    <w:rPr>
      <w:rFonts w:ascii="Avenir Next Demi Bold" w:hAnsi="Avenir Next Demi Bold"/>
      <w:color w:val="000000"/>
      <w:kern w:val="0"/>
    </w:rPr>
  </w:style>
  <w:style w:type="character" w:styleId="Hyperlink">
    <w:name w:val="Hyperlink"/>
    <w:basedOn w:val="DefaultParagraphFont"/>
    <w:uiPriority w:val="99"/>
    <w:unhideWhenUsed/>
    <w:rsid w:val="003167AA"/>
    <w:rPr>
      <w:color w:val="334358" w:themeColor="hyperlink"/>
      <w:u w:val="single"/>
    </w:rPr>
  </w:style>
  <w:style w:type="character" w:styleId="UnresolvedMention">
    <w:name w:val="Unresolved Mention"/>
    <w:basedOn w:val="DefaultParagraphFont"/>
    <w:uiPriority w:val="99"/>
    <w:semiHidden/>
    <w:unhideWhenUsed/>
    <w:rsid w:val="003167AA"/>
    <w:rPr>
      <w:color w:val="605E5C"/>
      <w:shd w:val="clear" w:color="auto" w:fill="E1DFDD"/>
    </w:rPr>
  </w:style>
  <w:style w:type="character" w:styleId="FollowedHyperlink">
    <w:name w:val="FollowedHyperlink"/>
    <w:basedOn w:val="DefaultParagraphFont"/>
    <w:uiPriority w:val="99"/>
    <w:semiHidden/>
    <w:unhideWhenUsed/>
    <w:rsid w:val="003167AA"/>
    <w:rPr>
      <w:color w:val="AB5A37" w:themeColor="followedHyperlink"/>
      <w:u w:val="single"/>
    </w:rPr>
  </w:style>
  <w:style w:type="paragraph" w:customStyle="1" w:styleId="Heading1-nobreak">
    <w:name w:val="Heading 1 - no break"/>
    <w:basedOn w:val="Heading1"/>
    <w:qFormat/>
    <w:rsid w:val="00B56A90"/>
    <w:pPr>
      <w:pageBreakBefore w:val="0"/>
      <w:widowControl w:val="0"/>
    </w:pPr>
  </w:style>
  <w:style w:type="paragraph" w:styleId="NoSpacing">
    <w:name w:val="No Spacing"/>
    <w:link w:val="NoSpacingChar"/>
    <w:uiPriority w:val="1"/>
    <w:rsid w:val="000F6191"/>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0F6191"/>
    <w:rPr>
      <w:rFonts w:eastAsiaTheme="minorEastAsia"/>
      <w:kern w:val="0"/>
      <w:sz w:val="22"/>
      <w:szCs w:val="22"/>
      <w:lang w:val="en-US" w:eastAsia="zh-CN"/>
      <w14:ligatures w14:val="none"/>
    </w:rPr>
  </w:style>
  <w:style w:type="character" w:styleId="PlaceholderText">
    <w:name w:val="Placeholder Text"/>
    <w:basedOn w:val="DefaultParagraphFont"/>
    <w:uiPriority w:val="99"/>
    <w:semiHidden/>
    <w:rsid w:val="009A2AAC"/>
    <w:rPr>
      <w:color w:val="808080"/>
    </w:rPr>
  </w:style>
  <w:style w:type="table" w:customStyle="1" w:styleId="Tablestyle5">
    <w:name w:val="Table style 5"/>
    <w:basedOn w:val="TableNormal"/>
    <w:uiPriority w:val="99"/>
    <w:rsid w:val="00C0712E"/>
    <w:rPr>
      <w:rFonts w:ascii="Avenir Next LT Pro" w:hAnsi="Avenir Next LT Pro"/>
      <w:sz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9" w:type="dxa"/>
        <w:left w:w="79" w:type="dxa"/>
        <w:bottom w:w="170" w:type="dxa"/>
        <w:right w:w="79" w:type="dxa"/>
      </w:tblCellMar>
    </w:tblPr>
    <w:tcPr>
      <w:tcMar>
        <w:top w:w="79" w:type="dxa"/>
        <w:left w:w="79" w:type="dxa"/>
        <w:bottom w:w="170" w:type="dxa"/>
        <w:right w:w="79" w:type="dxa"/>
      </w:tcMar>
      <w:vAlign w:val="bottom"/>
    </w:tcPr>
    <w:tblStylePr w:type="firstRow">
      <w:rPr>
        <w:rFonts w:ascii="Avenir Next LT Pro Demi" w:hAnsi="Avenir Next LT Pro Demi"/>
        <w:b w:val="0"/>
      </w:rPr>
      <w:tblPr/>
      <w:tcPr>
        <w:shd w:val="clear" w:color="auto" w:fill="264000"/>
      </w:tcPr>
    </w:tblStylePr>
    <w:tblStylePr w:type="firstCol">
      <w:rPr>
        <w:rFonts w:ascii="Avenir Next LT Pro Demi" w:hAnsi="Avenir Next LT Pro Demi"/>
        <w:b w:val="0"/>
      </w:rPr>
    </w:tblStylePr>
    <w:tblStylePr w:type="band2Horz">
      <w:tblPr/>
      <w:tcPr>
        <w:shd w:val="clear" w:color="auto" w:fill="FAF6ED"/>
      </w:tcPr>
    </w:tblStylePr>
  </w:style>
  <w:style w:type="table" w:styleId="PlainTable3">
    <w:name w:val="Plain Table 3"/>
    <w:basedOn w:val="TableNormal"/>
    <w:uiPriority w:val="43"/>
    <w:rsid w:val="00020A2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020A2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20A22"/>
    <w:tblPr>
      <w:tblStyleRowBandSize w:val="1"/>
      <w:tblStyleColBandSize w:val="1"/>
      <w:tblBorders>
        <w:top w:val="single" w:sz="4" w:space="0" w:color="FFE4F8" w:themeColor="accent3" w:themeTint="66"/>
        <w:left w:val="single" w:sz="4" w:space="0" w:color="FFE4F8" w:themeColor="accent3" w:themeTint="66"/>
        <w:bottom w:val="single" w:sz="4" w:space="0" w:color="FFE4F8" w:themeColor="accent3" w:themeTint="66"/>
        <w:right w:val="single" w:sz="4" w:space="0" w:color="FFE4F8" w:themeColor="accent3" w:themeTint="66"/>
        <w:insideH w:val="single" w:sz="4" w:space="0" w:color="FFE4F8" w:themeColor="accent3" w:themeTint="66"/>
        <w:insideV w:val="single" w:sz="4" w:space="0" w:color="FFE4F8" w:themeColor="accent3" w:themeTint="66"/>
      </w:tblBorders>
    </w:tblPr>
    <w:tblStylePr w:type="firstRow">
      <w:rPr>
        <w:b/>
        <w:bCs/>
      </w:rPr>
      <w:tblPr/>
      <w:tcPr>
        <w:tcBorders>
          <w:bottom w:val="single" w:sz="12" w:space="0" w:color="FFD7F4" w:themeColor="accent3" w:themeTint="99"/>
        </w:tcBorders>
      </w:tcPr>
    </w:tblStylePr>
    <w:tblStylePr w:type="lastRow">
      <w:rPr>
        <w:b/>
        <w:bCs/>
      </w:rPr>
      <w:tblPr/>
      <w:tcPr>
        <w:tcBorders>
          <w:top w:val="double" w:sz="2" w:space="0" w:color="FFD7F4"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20A22"/>
    <w:tblPr>
      <w:tblStyleRowBandSize w:val="1"/>
      <w:tblStyleColBandSize w:val="1"/>
      <w:tblBorders>
        <w:top w:val="single" w:sz="4" w:space="0" w:color="AEC4E9" w:themeColor="accent5" w:themeTint="66"/>
        <w:left w:val="single" w:sz="4" w:space="0" w:color="AEC4E9" w:themeColor="accent5" w:themeTint="66"/>
        <w:bottom w:val="single" w:sz="4" w:space="0" w:color="AEC4E9" w:themeColor="accent5" w:themeTint="66"/>
        <w:right w:val="single" w:sz="4" w:space="0" w:color="AEC4E9" w:themeColor="accent5" w:themeTint="66"/>
        <w:insideH w:val="single" w:sz="4" w:space="0" w:color="AEC4E9" w:themeColor="accent5" w:themeTint="66"/>
        <w:insideV w:val="single" w:sz="4" w:space="0" w:color="AEC4E9" w:themeColor="accent5" w:themeTint="66"/>
      </w:tblBorders>
    </w:tblPr>
    <w:tblStylePr w:type="firstRow">
      <w:rPr>
        <w:b/>
        <w:bCs/>
      </w:rPr>
      <w:tblPr/>
      <w:tcPr>
        <w:tcBorders>
          <w:bottom w:val="single" w:sz="12" w:space="0" w:color="86A7DE" w:themeColor="accent5" w:themeTint="99"/>
        </w:tcBorders>
      </w:tcPr>
    </w:tblStylePr>
    <w:tblStylePr w:type="lastRow">
      <w:rPr>
        <w:b/>
        <w:bCs/>
      </w:rPr>
      <w:tblPr/>
      <w:tcPr>
        <w:tcBorders>
          <w:top w:val="double" w:sz="2" w:space="0" w:color="86A7DE" w:themeColor="accent5" w:themeTint="99"/>
        </w:tcBorders>
      </w:tcPr>
    </w:tblStylePr>
    <w:tblStylePr w:type="firstCol">
      <w:rPr>
        <w:b/>
        <w:bCs/>
      </w:rPr>
    </w:tblStylePr>
    <w:tblStylePr w:type="lastCol">
      <w:rPr>
        <w:b/>
        <w:bCs/>
      </w:rPr>
    </w:tblStylePr>
  </w:style>
  <w:style w:type="table" w:styleId="GridTable3">
    <w:name w:val="Grid Table 3"/>
    <w:basedOn w:val="TableNormal"/>
    <w:uiPriority w:val="48"/>
    <w:rsid w:val="00020A2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style4">
    <w:name w:val="Table style 4"/>
    <w:basedOn w:val="Tablestyle5"/>
    <w:uiPriority w:val="99"/>
    <w:rsid w:val="00C0712E"/>
    <w:tblPr>
      <w:tblStyleColBandSize w:val="1"/>
    </w:tblPr>
    <w:tblStylePr w:type="firstRow">
      <w:rPr>
        <w:rFonts w:ascii="Yu Mincho" w:hAnsi="Yu Mincho"/>
        <w:b w:val="0"/>
      </w:rPr>
      <w:tblPr/>
      <w:tcPr>
        <w:shd w:val="clear" w:color="auto" w:fill="264000"/>
      </w:tcPr>
    </w:tblStylePr>
    <w:tblStylePr w:type="firstCol">
      <w:rPr>
        <w:rFonts w:ascii="Yu Mincho" w:hAnsi="Yu Mincho"/>
        <w:b w:val="0"/>
      </w:rPr>
      <w:tblPr/>
      <w:tcPr>
        <w:shd w:val="clear" w:color="auto" w:fill="FFF300"/>
      </w:tcPr>
    </w:tblStylePr>
    <w:tblStylePr w:type="band2Vert">
      <w:tblPr/>
      <w:tcPr>
        <w:shd w:val="clear" w:color="auto" w:fill="FAF6ED"/>
      </w:tcPr>
    </w:tblStylePr>
    <w:tblStylePr w:type="band2Horz">
      <w:tblPr/>
      <w:tcPr>
        <w:shd w:val="clear" w:color="auto" w:fill="FAF6ED"/>
      </w:tcPr>
    </w:tblStylePr>
  </w:style>
  <w:style w:type="table" w:customStyle="1" w:styleId="Tablestyle3">
    <w:name w:val="Table style 3"/>
    <w:basedOn w:val="Tablestyle4"/>
    <w:uiPriority w:val="99"/>
    <w:rsid w:val="00C0712E"/>
    <w:tblPr/>
    <w:tblStylePr w:type="firstRow">
      <w:rPr>
        <w:rFonts w:ascii="Yu Mincho" w:hAnsi="Yu Mincho"/>
        <w:b w:val="0"/>
      </w:rPr>
      <w:tblPr/>
      <w:tcPr>
        <w:shd w:val="clear" w:color="auto" w:fill="264000"/>
      </w:tcPr>
    </w:tblStylePr>
    <w:tblStylePr w:type="firstCol">
      <w:rPr>
        <w:rFonts w:ascii="Yu Mincho" w:hAnsi="Yu Mincho"/>
        <w:b w:val="0"/>
      </w:rPr>
      <w:tblPr/>
      <w:tcPr>
        <w:shd w:val="clear" w:color="auto" w:fill="FAF6ED"/>
      </w:tcPr>
    </w:tblStylePr>
    <w:tblStylePr w:type="band2Vert">
      <w:tblPr/>
      <w:tcPr>
        <w:shd w:val="clear" w:color="auto" w:fill="FAF6ED"/>
      </w:tcPr>
    </w:tblStylePr>
    <w:tblStylePr w:type="band2Horz">
      <w:tblPr/>
      <w:tcPr>
        <w:shd w:val="clear" w:color="auto" w:fill="FAF6ED"/>
      </w:tcPr>
    </w:tblStylePr>
  </w:style>
  <w:style w:type="table" w:customStyle="1" w:styleId="Tablestyle1">
    <w:name w:val="Table style 1"/>
    <w:basedOn w:val="Tablestyle5"/>
    <w:uiPriority w:val="99"/>
    <w:rsid w:val="00C071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Yu Mincho" w:hAnsi="Yu Mincho"/>
        <w:b w:val="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FAF6ED"/>
      </w:tcPr>
    </w:tblStylePr>
    <w:tblStylePr w:type="firstCol">
      <w:rPr>
        <w:rFonts w:ascii="Yu Mincho" w:hAnsi="Yu Mincho"/>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AF6ED"/>
      </w:tcPr>
    </w:tblStylePr>
    <w:tblStylePr w:type="band2Horz">
      <w:tblPr/>
      <w:tcPr>
        <w:shd w:val="clear" w:color="auto" w:fill="FAF6ED"/>
      </w:tcPr>
    </w:tblStylePr>
  </w:style>
  <w:style w:type="table" w:customStyle="1" w:styleId="Tablestyle2-compact">
    <w:name w:val="Table style 2 - compact"/>
    <w:basedOn w:val="Tablestyle1"/>
    <w:uiPriority w:val="99"/>
    <w:rsid w:val="00C0712E"/>
    <w:tblPr/>
    <w:tcPr>
      <w:tcMar>
        <w:top w:w="0" w:type="dxa"/>
        <w:bottom w:w="0" w:type="dxa"/>
      </w:tcMar>
      <w:vAlign w:val="center"/>
    </w:tcPr>
    <w:tblStylePr w:type="firstRow">
      <w:rPr>
        <w:rFonts w:ascii="Yu Mincho" w:hAnsi="Yu Mincho"/>
        <w:b w:val="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FAF6ED"/>
      </w:tcPr>
    </w:tblStylePr>
    <w:tblStylePr w:type="firstCol">
      <w:rPr>
        <w:rFonts w:ascii="Yu Mincho" w:hAnsi="Yu Mincho"/>
        <w:b w: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AF6ED"/>
      </w:tcPr>
    </w:tblStylePr>
    <w:tblStylePr w:type="band2Horz">
      <w:tblPr/>
      <w:tcPr>
        <w:shd w:val="clear" w:color="auto" w:fill="FAF6ED"/>
      </w:tcPr>
    </w:tblStylePr>
  </w:style>
  <w:style w:type="paragraph" w:customStyle="1" w:styleId="AuthorDateforcoveropt4-16pt">
    <w:name w:val="Author/Date for cover opt 4 - 16pt"/>
    <w:basedOn w:val="AuthorDateforcover16pt"/>
    <w:rsid w:val="00732ADE"/>
    <w:pPr>
      <w:spacing w:after="1920"/>
    </w:pPr>
  </w:style>
  <w:style w:type="paragraph" w:customStyle="1" w:styleId="AuthorDateforcoverwithimageplusgreenbackground16pt">
    <w:name w:val="Author/Date for cover with image plus green background 16pt"/>
    <w:basedOn w:val="AuthorDateforcoverwithimage16pt"/>
    <w:rsid w:val="00251EAC"/>
    <w:pPr>
      <w:spacing w:after="1920"/>
    </w:pPr>
  </w:style>
  <w:style w:type="paragraph" w:customStyle="1" w:styleId="Tableheaderrowandfirstcolumn">
    <w:name w:val="Table header row and first column"/>
    <w:basedOn w:val="Tablebody"/>
    <w:next w:val="Tablebody"/>
    <w:rsid w:val="00B97D3B"/>
    <w:rPr>
      <w:rFonts w:ascii="Avenir Next LT Pro Demi" w:hAnsi="Avenir Next LT Pro Demi"/>
      <w:b/>
    </w:rPr>
  </w:style>
  <w:style w:type="paragraph" w:customStyle="1" w:styleId="Statlarge-halfwidth-1-rule">
    <w:name w:val="Stat large - half width - 1 - rule"/>
    <w:basedOn w:val="Statlarge-1-rule"/>
    <w:next w:val="Statlarge-halfwidth-2-titlestat"/>
    <w:rsid w:val="0076648F"/>
    <w:pPr>
      <w:ind w:right="3174"/>
    </w:pPr>
    <w:rPr>
      <w:rFonts w:eastAsia="Times New Roman" w:cs="Times New Roman"/>
    </w:rPr>
  </w:style>
  <w:style w:type="paragraph" w:styleId="Caption">
    <w:name w:val="caption"/>
    <w:basedOn w:val="Normal"/>
    <w:next w:val="Normal"/>
    <w:uiPriority w:val="35"/>
    <w:unhideWhenUsed/>
    <w:qFormat/>
    <w:rsid w:val="00B97D3B"/>
    <w:pPr>
      <w:keepNext/>
      <w:keepLines/>
      <w:spacing w:before="440" w:after="160"/>
    </w:pPr>
    <w:rPr>
      <w:b/>
      <w:bCs/>
      <w:iCs/>
      <w:color w:val="366DC9"/>
      <w:sz w:val="32"/>
      <w:szCs w:val="18"/>
    </w:rPr>
  </w:style>
  <w:style w:type="paragraph" w:styleId="FootnoteText">
    <w:name w:val="footnote text"/>
    <w:basedOn w:val="Normal"/>
    <w:link w:val="FootnoteTextChar"/>
    <w:uiPriority w:val="99"/>
    <w:semiHidden/>
    <w:unhideWhenUsed/>
    <w:rsid w:val="009C2E97"/>
    <w:pPr>
      <w:spacing w:after="160" w:line="240" w:lineRule="atLeast"/>
      <w:contextualSpacing/>
    </w:pPr>
    <w:rPr>
      <w:sz w:val="21"/>
      <w:szCs w:val="20"/>
    </w:rPr>
  </w:style>
  <w:style w:type="character" w:customStyle="1" w:styleId="FootnoteTextChar">
    <w:name w:val="Footnote Text Char"/>
    <w:basedOn w:val="DefaultParagraphFont"/>
    <w:link w:val="FootnoteText"/>
    <w:uiPriority w:val="99"/>
    <w:semiHidden/>
    <w:rsid w:val="009C2E97"/>
    <w:rPr>
      <w:rFonts w:ascii="Avenir Next LT Pro" w:hAnsi="Avenir Next LT Pro"/>
      <w:sz w:val="21"/>
      <w:szCs w:val="20"/>
    </w:rPr>
  </w:style>
  <w:style w:type="character" w:styleId="FootnoteReference">
    <w:name w:val="footnote reference"/>
    <w:basedOn w:val="DefaultParagraphFont"/>
    <w:uiPriority w:val="99"/>
    <w:semiHidden/>
    <w:unhideWhenUsed/>
    <w:rsid w:val="007541C5"/>
    <w:rPr>
      <w:vertAlign w:val="superscript"/>
    </w:rPr>
  </w:style>
  <w:style w:type="paragraph" w:customStyle="1" w:styleId="Pulloutbox-halfwidth-yellow-title">
    <w:name w:val="Pullout box - half width - yellow - title"/>
    <w:basedOn w:val="Pulloutbox-yellow-title"/>
    <w:next w:val="Pulloutbox-halfwidth-yellow-body"/>
    <w:rsid w:val="00023A57"/>
    <w:pPr>
      <w:ind w:right="4308"/>
    </w:pPr>
    <w:rPr>
      <w:rFonts w:eastAsia="Times New Roman" w:cs="Times New Roman"/>
      <w:szCs w:val="20"/>
    </w:rPr>
  </w:style>
  <w:style w:type="paragraph" w:customStyle="1" w:styleId="Pulloutbox-halfwidth-yellow-body">
    <w:name w:val="Pullout box - half width - yellow - body"/>
    <w:basedOn w:val="Pulloutbox-yellow-body"/>
    <w:rsid w:val="00023A57"/>
    <w:pPr>
      <w:ind w:right="4308"/>
    </w:pPr>
    <w:rPr>
      <w:rFonts w:eastAsia="Times New Roman" w:cs="Times New Roman"/>
      <w:szCs w:val="20"/>
    </w:rPr>
  </w:style>
  <w:style w:type="paragraph" w:customStyle="1" w:styleId="Pulloutbox-halfwidth-green-title">
    <w:name w:val="Pullout box - half width - green - title"/>
    <w:basedOn w:val="Pulloutbox-green-title"/>
    <w:next w:val="Pulloutbox-halfwidth-green-body"/>
    <w:rsid w:val="00023A57"/>
    <w:pPr>
      <w:ind w:right="4449"/>
    </w:pPr>
    <w:rPr>
      <w:rFonts w:eastAsia="Times New Roman" w:cs="Times New Roman"/>
      <w:szCs w:val="20"/>
    </w:rPr>
  </w:style>
  <w:style w:type="paragraph" w:customStyle="1" w:styleId="Pulloutbox-halfwidth-green-body">
    <w:name w:val="Pullout box - half width - green - body"/>
    <w:basedOn w:val="Pulloutbox-green-body"/>
    <w:rsid w:val="00023A57"/>
    <w:pPr>
      <w:ind w:right="4449"/>
    </w:pPr>
    <w:rPr>
      <w:rFonts w:eastAsia="Times New Roman" w:cs="Times New Roman"/>
      <w:szCs w:val="20"/>
    </w:rPr>
  </w:style>
  <w:style w:type="paragraph" w:customStyle="1" w:styleId="Statlarge-halfwidth-3-body">
    <w:name w:val="Stat large - half width - 3 - body"/>
    <w:basedOn w:val="Statlarge-3-body"/>
    <w:rsid w:val="00EA5BD8"/>
    <w:pPr>
      <w:ind w:right="3174"/>
    </w:pPr>
    <w:rPr>
      <w:rFonts w:eastAsia="Times New Roman" w:cs="Times New Roman"/>
      <w:szCs w:val="20"/>
    </w:rPr>
  </w:style>
  <w:style w:type="paragraph" w:customStyle="1" w:styleId="Statlarge-halfwidth-2-titlestat">
    <w:name w:val="Stat large - half width - 2 - title/stat"/>
    <w:basedOn w:val="Statlarge-2-title"/>
    <w:next w:val="Statlarge-halfwidth-3-body"/>
    <w:rsid w:val="00EA5BD8"/>
    <w:pPr>
      <w:ind w:right="3174"/>
    </w:pPr>
    <w:rPr>
      <w:rFonts w:eastAsia="Times New Roman" w:cs="Times New Roman"/>
      <w:szCs w:val="20"/>
    </w:rPr>
  </w:style>
  <w:style w:type="paragraph" w:customStyle="1" w:styleId="Statsmall-shortwidth-2-titlestat">
    <w:name w:val="Stat small - short width - 2 - title/stat"/>
    <w:basedOn w:val="Statsmall-2-title"/>
    <w:rsid w:val="00185458"/>
    <w:pPr>
      <w:ind w:right="7426"/>
    </w:pPr>
    <w:rPr>
      <w:rFonts w:eastAsia="Times New Roman" w:cs="Times New Roman"/>
      <w:szCs w:val="20"/>
    </w:rPr>
  </w:style>
  <w:style w:type="paragraph" w:customStyle="1" w:styleId="Statsmall-shortwidth-body">
    <w:name w:val="Stat small - short width - body"/>
    <w:basedOn w:val="Statsmall-3-body"/>
    <w:rsid w:val="00185458"/>
    <w:pPr>
      <w:ind w:right="7143"/>
    </w:pPr>
    <w:rPr>
      <w:rFonts w:eastAsia="Times New Roman" w:cs="Times New Roman"/>
      <w:szCs w:val="20"/>
    </w:rPr>
  </w:style>
  <w:style w:type="paragraph" w:customStyle="1" w:styleId="Standfirstformultiplecolumns">
    <w:name w:val="Standfirst for multiple columns"/>
    <w:basedOn w:val="Standfirst"/>
    <w:rsid w:val="00185458"/>
    <w:pPr>
      <w:spacing w:before="0"/>
    </w:pPr>
    <w:rPr>
      <w:rFonts w:eastAsia="Times New Roman" w:cs="Times New Roman"/>
      <w:szCs w:val="20"/>
    </w:rPr>
  </w:style>
  <w:style w:type="paragraph" w:customStyle="1" w:styleId="Casestudyimage">
    <w:name w:val="Case study image"/>
    <w:basedOn w:val="Normal"/>
    <w:next w:val="Casestudyheading"/>
    <w:qFormat/>
    <w:rsid w:val="00A05F7F"/>
    <w:pPr>
      <w:spacing w:after="0"/>
    </w:pPr>
    <w:rPr>
      <w:noProof/>
    </w:rPr>
  </w:style>
  <w:style w:type="paragraph" w:customStyle="1" w:styleId="Pagebreak">
    <w:name w:val="Page break"/>
    <w:basedOn w:val="Normal"/>
    <w:rsid w:val="00A05F7F"/>
    <w:pPr>
      <w:spacing w:after="0"/>
    </w:pPr>
    <w:rPr>
      <w:rFonts w:eastAsia="Times New Roman" w:cs="Times New Roman"/>
      <w:szCs w:val="20"/>
    </w:rPr>
  </w:style>
  <w:style w:type="character" w:customStyle="1" w:styleId="Demibold">
    <w:name w:val="Demi bold"/>
    <w:basedOn w:val="DefaultParagraphFont"/>
    <w:uiPriority w:val="1"/>
    <w:qFormat/>
    <w:rsid w:val="003B6773"/>
    <w:rPr>
      <w:rFonts w:ascii="Avenir Next LT Pro Demi" w:hAnsi="Avenir Next LT Pro Demi"/>
      <w:sz w:val="21"/>
      <w:szCs w:val="21"/>
    </w:rPr>
  </w:style>
  <w:style w:type="paragraph" w:customStyle="1" w:styleId="Imagecaptioncredit12pt">
    <w:name w:val="Image caption credit 12pt"/>
    <w:basedOn w:val="Normal"/>
    <w:qFormat/>
    <w:rsid w:val="00F01B3E"/>
    <w:pPr>
      <w:spacing w:line="240" w:lineRule="auto"/>
      <w:contextualSpacing/>
    </w:pPr>
    <w:rPr>
      <w:sz w:val="24"/>
      <w:szCs w:val="24"/>
    </w:rPr>
  </w:style>
  <w:style w:type="paragraph" w:customStyle="1" w:styleId="H1Subtitle">
    <w:name w:val="H1 Subtitle"/>
    <w:basedOn w:val="Subtitle"/>
    <w:qFormat/>
    <w:rsid w:val="00B10B71"/>
    <w:pPr>
      <w:spacing w:after="520"/>
    </w:pPr>
    <w:rPr>
      <w:rFonts w:cs="Times New Roman (Body CS)"/>
      <w:sz w:val="44"/>
    </w:rPr>
  </w:style>
  <w:style w:type="paragraph" w:styleId="EndnoteText">
    <w:name w:val="endnote text"/>
    <w:basedOn w:val="Normal"/>
    <w:link w:val="EndnoteTextChar"/>
    <w:uiPriority w:val="99"/>
    <w:semiHidden/>
    <w:unhideWhenUsed/>
    <w:rsid w:val="004C40E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C40EF"/>
    <w:rPr>
      <w:rFonts w:ascii="Avenir Next LT Pro" w:hAnsi="Avenir Next LT Pro"/>
      <w:sz w:val="20"/>
      <w:szCs w:val="20"/>
    </w:rPr>
  </w:style>
  <w:style w:type="character" w:styleId="EndnoteReference">
    <w:name w:val="endnote reference"/>
    <w:basedOn w:val="DefaultParagraphFont"/>
    <w:uiPriority w:val="99"/>
    <w:semiHidden/>
    <w:unhideWhenUsed/>
    <w:rsid w:val="004C40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alkwheelcycletrust.org.uk/walking-cycling-index"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walkwheelcycletrust.org.uk/walking-cycling-inde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alkwheelcycletrust.org.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lowtrafficneighbourhood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en.carruthers/Library/Group%20Containers/UBF8T346G9.Office/User%20Content.localized/Templates.localized/Blank%20word%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F8E4FF8339254EB144F25BE983C822"/>
        <w:category>
          <w:name w:val="General"/>
          <w:gallery w:val="placeholder"/>
        </w:category>
        <w:types>
          <w:type w:val="bbPlcHdr"/>
        </w:types>
        <w:behaviors>
          <w:behavior w:val="content"/>
        </w:behaviors>
        <w:guid w:val="{22B2C4A5-F35C-F64E-B7A0-51F2AC70B6AB}"/>
      </w:docPartPr>
      <w:docPartBody>
        <w:p w:rsidR="00EC4CD5" w:rsidRDefault="00EC4CD5">
          <w:pPr>
            <w:pStyle w:val="53F8E4FF8339254EB144F25BE983C822"/>
          </w:pPr>
          <w:r w:rsidRPr="00E843D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Next LT Pro">
    <w:panose1 w:val="020B0504020202020204"/>
    <w:charset w:val="4D"/>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Demi">
    <w:panose1 w:val="020B0704020202020204"/>
    <w:charset w:val="4D"/>
    <w:family w:val="swiss"/>
    <w:pitch w:val="variable"/>
    <w:sig w:usb0="800000EF" w:usb1="5000204A" w:usb2="00000000" w:usb3="00000000" w:csb0="00000093" w:csb1="00000000"/>
  </w:font>
  <w:font w:name="Avenir Next Demi Bold">
    <w:panose1 w:val="020B0703020202020204"/>
    <w:charset w:val="00"/>
    <w:family w:val="swiss"/>
    <w:pitch w:val="variable"/>
    <w:sig w:usb0="8000002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notTrueType/>
    <w:pitch w:val="variable"/>
    <w:sig w:usb0="800002E7" w:usb1="2AC7FCFF" w:usb2="00000012" w:usb3="00000000" w:csb0="0002009F" w:csb1="00000000"/>
  </w:font>
  <w:font w:name="Times New Roman (Body CS)">
    <w:altName w:val="Times New Roman"/>
    <w:panose1 w:val="020B06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CD5"/>
    <w:rsid w:val="00451700"/>
    <w:rsid w:val="00EC4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3F8E4FF8339254EB144F25BE983C822">
    <w:name w:val="53F8E4FF8339254EB144F25BE983C8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Walk Wheel Cycle Trust">
      <a:dk1>
        <a:sysClr val="windowText" lastClr="000000"/>
      </a:dk1>
      <a:lt1>
        <a:sysClr val="window" lastClr="FFFFFF"/>
      </a:lt1>
      <a:dk2>
        <a:srgbClr val="264031"/>
      </a:dk2>
      <a:lt2>
        <a:srgbClr val="FAF6ED"/>
      </a:lt2>
      <a:accent1>
        <a:srgbClr val="FFF34C"/>
      </a:accent1>
      <a:accent2>
        <a:srgbClr val="F28857"/>
      </a:accent2>
      <a:accent3>
        <a:srgbClr val="FFBDEE"/>
      </a:accent3>
      <a:accent4>
        <a:srgbClr val="ACA3FF"/>
      </a:accent4>
      <a:accent5>
        <a:srgbClr val="366DC9"/>
      </a:accent5>
      <a:accent6>
        <a:srgbClr val="C2E9F2"/>
      </a:accent6>
      <a:hlink>
        <a:srgbClr val="334358"/>
      </a:hlink>
      <a:folHlink>
        <a:srgbClr val="AB5A37"/>
      </a:folHlink>
    </a:clrScheme>
    <a:fontScheme name="Walk Wheel Cycle Trust">
      <a:majorFont>
        <a:latin typeface="Avenir Next LT Pro"/>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3285029EA7E248B091483EE971991A" ma:contentTypeVersion="25" ma:contentTypeDescription="Create a new document." ma:contentTypeScope="" ma:versionID="1362132cedceef6ebcc703217c1e00fa">
  <xsd:schema xmlns:xsd="http://www.w3.org/2001/XMLSchema" xmlns:xs="http://www.w3.org/2001/XMLSchema" xmlns:p="http://schemas.microsoft.com/office/2006/metadata/properties" xmlns:ns2="eb8dbbb7-6de1-4957-84dd-88d235fe7bc5" xmlns:ns3="db24d338-cc59-43d0-ac17-5190eee30097" xmlns:ns4="a6bd9fdc-c9dd-436a-bbbc-dd2bb540f75b" targetNamespace="http://schemas.microsoft.com/office/2006/metadata/properties" ma:root="true" ma:fieldsID="8c1c43a75c31f637018b2e4534206b15" ns2:_="" ns3:_="" ns4:_="">
    <xsd:import namespace="eb8dbbb7-6de1-4957-84dd-88d235fe7bc5"/>
    <xsd:import namespace="db24d338-cc59-43d0-ac17-5190eee30097"/>
    <xsd:import namespace="a6bd9fdc-c9dd-436a-bbbc-dd2bb540f75b"/>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GenerationTime" minOccurs="0"/>
                <xsd:element ref="ns3:MediaServiceEventHashCode" minOccurs="0"/>
                <xsd:element ref="ns3:MediaServiceOCR" minOccurs="0"/>
                <xsd:element ref="ns3:MediaServiceObjectDetectorVersions" minOccurs="0"/>
                <xsd:element ref="ns3:MediaServiceLocation" minOccurs="0"/>
                <xsd:element ref="ns4:SharedWithUsers" minOccurs="0"/>
                <xsd:element ref="ns4:SharedWithDetails" minOccurs="0"/>
                <xsd:element ref="ns3:MediaServiceSearchProperties" minOccurs="0"/>
                <xsd:element ref="ns3:MediaServiceBillingMetadata" minOccurs="0"/>
                <xsd:element ref="ns3:Amendedbran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1cd52b5-60ce-486c-a704-6ee800c322e0}" ma:internalName="TaxCatchAll" ma:showField="CatchAllData" ma:web="a6bd9fdc-c9dd-436a-bbbc-dd2bb540f75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1cd52b5-60ce-486c-a704-6ee800c322e0}" ma:internalName="TaxCatchAllLabel" ma:readOnly="true" ma:showField="CatchAllDataLabel" ma:web="a6bd9fdc-c9dd-436a-bbbc-dd2bb540f75b">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2;#UK-wide|8bed7617-eda3-4ea7-a5b6-47d8e6d925a7"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24d338-cc59-43d0-ac17-5190eee3009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Amendedbranding" ma:index="30" nillable="true" ma:displayName="Amended branding" ma:default="0" ma:format="Dropdown" ma:internalName="Amendedbrandin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6bd9fdc-c9dd-436a-bbbc-dd2bb540f75b"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b8dbbb7-6de1-4957-84dd-88d235fe7bc5">
      <Value>2</Value>
    </TaxCatchAll>
    <fca9d648a43b46669eacfabf60a2fbe9 xmlns="eb8dbbb7-6de1-4957-84dd-88d235fe7bc5">
      <Terms xmlns="http://schemas.microsoft.com/office/infopath/2007/PartnerControls">
        <TermInfo xmlns="http://schemas.microsoft.com/office/infopath/2007/PartnerControls">
          <TermName xmlns="http://schemas.microsoft.com/office/infopath/2007/PartnerControls">UK-wide</TermName>
          <TermId xmlns="http://schemas.microsoft.com/office/infopath/2007/PartnerControls">8bed7617-eda3-4ea7-a5b6-47d8e6d925a7</TermId>
        </TermInfo>
      </Terms>
    </fca9d648a43b46669eacfabf60a2fbe9>
    <Amendedbranding xmlns="db24d338-cc59-43d0-ac17-5190eee30097">false</Amendedbranding>
    <g98fcb1e41c24d22b7a50d9b68ff167a xmlns="eb8dbbb7-6de1-4957-84dd-88d235fe7bc5">
      <Terms xmlns="http://schemas.microsoft.com/office/infopath/2007/PartnerControls"/>
    </g98fcb1e41c24d22b7a50d9b68ff167a>
    <Project_x0020_ID xmlns="eb8dbbb7-6de1-4957-84dd-88d235fe7bc5" xsi:nil="true"/>
    <lcf76f155ced4ddcb4097134ff3c332f xmlns="db24d338-cc59-43d0-ac17-5190eee30097">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dd3a458f-664c-47e4-8a2d-a299ea1879d7" ContentTypeId="0x0101" PreviousValue="fals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EBFB9EF-7851-43CA-9B94-1BBAAFA9E62E}"/>
</file>

<file path=customXml/itemProps3.xml><?xml version="1.0" encoding="utf-8"?>
<ds:datastoreItem xmlns:ds="http://schemas.openxmlformats.org/officeDocument/2006/customXml" ds:itemID="{4360D659-707A-4501-B1F0-3BD396344467}">
  <ds:schemaRefs>
    <ds:schemaRef ds:uri="http://schemas.microsoft.com/sharepoint/v3/contenttype/forms"/>
  </ds:schemaRefs>
</ds:datastoreItem>
</file>

<file path=customXml/itemProps4.xml><?xml version="1.0" encoding="utf-8"?>
<ds:datastoreItem xmlns:ds="http://schemas.openxmlformats.org/officeDocument/2006/customXml" ds:itemID="{881108A4-E374-4393-A257-350AC50A389D}">
  <ds:schemaRefs>
    <ds:schemaRef ds:uri="http://schemas.microsoft.com/office/2006/metadata/properties"/>
    <ds:schemaRef ds:uri="http://schemas.microsoft.com/office/infopath/2007/PartnerControls"/>
    <ds:schemaRef ds:uri="1743d8b6-5fb1-4c0f-94b5-065e7eaf78f1"/>
  </ds:schemaRefs>
</ds:datastoreItem>
</file>

<file path=customXml/itemProps5.xml><?xml version="1.0" encoding="utf-8"?>
<ds:datastoreItem xmlns:ds="http://schemas.openxmlformats.org/officeDocument/2006/customXml" ds:itemID="{27616BED-C09C-DA4A-829A-3FCDF3C737C4}">
  <ds:schemaRefs>
    <ds:schemaRef ds:uri="http://schemas.openxmlformats.org/officeDocument/2006/bibliography"/>
  </ds:schemaRefs>
</ds:datastoreItem>
</file>

<file path=customXml/itemProps6.xml><?xml version="1.0" encoding="utf-8"?>
<ds:datastoreItem xmlns:ds="http://schemas.openxmlformats.org/officeDocument/2006/customXml" ds:itemID="{0F14CF1D-B0E0-4156-A935-6EAA78FA944D}"/>
</file>

<file path=docProps/app.xml><?xml version="1.0" encoding="utf-8"?>
<Properties xmlns="http://schemas.openxmlformats.org/officeDocument/2006/extended-properties" xmlns:vt="http://schemas.openxmlformats.org/officeDocument/2006/docPropsVTypes">
  <Template>Blank word document.dotx</Template>
  <TotalTime>43</TotalTime>
  <Pages>56</Pages>
  <Words>7216</Words>
  <Characters>38105</Characters>
  <Application>Microsoft Office Word</Application>
  <DocSecurity>0</DocSecurity>
  <Lines>1360</Lines>
  <Paragraphs>666</Paragraphs>
  <ScaleCrop>false</ScaleCrop>
  <HeadingPairs>
    <vt:vector size="2" baseType="variant">
      <vt:variant>
        <vt:lpstr>Title</vt:lpstr>
      </vt:variant>
      <vt:variant>
        <vt:i4>1</vt:i4>
      </vt:variant>
    </vt:vector>
  </HeadingPairs>
  <TitlesOfParts>
    <vt:vector size="1" baseType="lpstr">
      <vt:lpstr>Blank word document (insert title here)</vt:lpstr>
    </vt:vector>
  </TitlesOfParts>
  <Manager/>
  <Company/>
  <LinksUpToDate>false</LinksUpToDate>
  <CharactersWithSpaces>44655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Walking and Cycling Index 2025 Scotland report</dc:title>
  <dc:subject/>
  <dc:creator>Walk Wheel Cycle Trust</dc:creator>
  <cp:keywords/>
  <dc:description/>
  <cp:lastModifiedBy>Ben Carruthers</cp:lastModifiedBy>
  <cp:revision>45</cp:revision>
  <cp:lastPrinted>2025-10-10T05:54:00Z</cp:lastPrinted>
  <dcterms:created xsi:type="dcterms:W3CDTF">2026-03-11T13:34:00Z</dcterms:created>
  <dcterms:modified xsi:type="dcterms:W3CDTF">2026-03-11T14:28:00Z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0x010100633285029EA7E248B091483EE971991A</vt:lpwstr>
  </property>
  <property fmtid="{D5CDD505-2E9C-101B-9397-08002B2CF9AE}" pid="3" name="Location Field">
    <vt:lpwstr>2;#UK-wide|8bed7617-eda3-4ea7-a5b6-47d8e6d925a7</vt:lpwstr>
  </property>
  <property fmtid="{D5CDD505-2E9C-101B-9397-08002B2CF9AE}" pid="4" name="Location_x0020_Field">
    <vt:lpwstr>2;#UK-wide|8bed7617-eda3-4ea7-a5b6-47d8e6d925a7</vt:lpwstr>
  </property>
  <property fmtid="{D5CDD505-2E9C-101B-9397-08002B2CF9AE}" pid="5" name="MediaServiceImageTags">
    <vt:lpwstr/>
  </property>
  <property fmtid="{D5CDD505-2E9C-101B-9397-08002B2CF9AE}" pid="6" name="Department_x0020_Field">
    <vt:lpwstr/>
  </property>
  <property fmtid="{D5CDD505-2E9C-101B-9397-08002B2CF9AE}" pid="7" name="Department Field">
    <vt:lpwstr/>
  </property>
</Properties>
</file>